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270E1" w:rsidRPr="00B66DB1" w:rsidRDefault="00F101B5" w:rsidP="002121B1">
      <w:pPr>
        <w:ind w:rightChars="134" w:right="281" w:firstLineChars="2621" w:firstLine="629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2545080</wp:posOffset>
                </wp:positionH>
                <wp:positionV relativeFrom="paragraph">
                  <wp:posOffset>-543102</wp:posOffset>
                </wp:positionV>
                <wp:extent cx="797442" cy="797442"/>
                <wp:effectExtent l="0" t="0" r="22225" b="22225"/>
                <wp:wrapNone/>
                <wp:docPr id="1" name="円/楕円 1"/>
                <wp:cNvGraphicFramePr/>
                <a:graphic xmlns:a="http://schemas.openxmlformats.org/drawingml/2006/main">
                  <a:graphicData uri="http://schemas.microsoft.com/office/word/2010/wordprocessingShape">
                    <wps:wsp>
                      <wps:cNvSpPr/>
                      <wps:spPr>
                        <a:xfrm>
                          <a:off x="0" y="0"/>
                          <a:ext cx="797442" cy="797442"/>
                        </a:xfrm>
                        <a:prstGeom prst="ellipse">
                          <a:avLst/>
                        </a:prstGeom>
                      </wps:spPr>
                      <wps:style>
                        <a:lnRef idx="2">
                          <a:schemeClr val="dk1"/>
                        </a:lnRef>
                        <a:fillRef idx="1">
                          <a:schemeClr val="lt1"/>
                        </a:fillRef>
                        <a:effectRef idx="0">
                          <a:schemeClr val="dk1"/>
                        </a:effectRef>
                        <a:fontRef idx="minor">
                          <a:schemeClr val="dk1"/>
                        </a:fontRef>
                      </wps:style>
                      <wps:txbx>
                        <w:txbxContent>
                          <w:p w:rsidR="00F101B5" w:rsidRPr="00F101B5" w:rsidRDefault="00F101B5" w:rsidP="00F101B5">
                            <w:pPr>
                              <w:jc w:val="center"/>
                              <w:rPr>
                                <w:sz w:val="48"/>
                              </w:rPr>
                            </w:pPr>
                            <w:r w:rsidRPr="00F101B5">
                              <w:rPr>
                                <w:rFonts w:hint="eastAsia"/>
                                <w:sz w:val="48"/>
                              </w:rPr>
                              <w:t>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 o:spid="_x0000_s1026" style="position:absolute;left:0;text-align:left;margin-left:200.4pt;margin-top:-42.75pt;width:62.8pt;height:6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" fillcolor="white [3201]" strokecolor="black [3200]" strokeweight="2pt">
                <v:textbox>
                  <w:txbxContent>
                    <w:p w:rsidR="00F101B5" w:rsidRPr="00F101B5" w:rsidRDefault="00F101B5" w:rsidP="00F101B5">
                      <w:pPr>
                        <w:jc w:val="center"/>
                        <w:rPr>
                          <w:sz w:val="48"/>
                        </w:rPr>
                      </w:pPr>
                      <w:r w:rsidRPr="00F101B5">
                        <w:rPr>
                          <w:rFonts w:hint="eastAsia"/>
                          <w:sz w:val="48"/>
                        </w:rPr>
                        <w:t>写</w:t>
                      </w:r>
                    </w:p>
                  </w:txbxContent>
                </v:textbox>
              </v:oval>
            </w:pict>
          </mc:Fallback>
        </mc:AlternateContent>
      </w:r>
      <w:r w:rsidR="005C67D3">
        <w:rPr>
          <w:rFonts w:asciiTheme="minorEastAsia" w:hAnsiTheme="minorEastAsia" w:hint="eastAsia"/>
          <w:sz w:val="24"/>
          <w:szCs w:val="24"/>
        </w:rPr>
        <w:t>平成２９年７</w:t>
      </w:r>
      <w:r w:rsidR="00B66DB1">
        <w:rPr>
          <w:rFonts w:asciiTheme="minorEastAsia" w:hAnsiTheme="minorEastAsia" w:hint="eastAsia"/>
          <w:sz w:val="24"/>
          <w:szCs w:val="24"/>
        </w:rPr>
        <w:t>月</w:t>
      </w:r>
    </w:p>
    <w:p w:rsidR="002B5C79" w:rsidRPr="00B66DB1" w:rsidRDefault="002B5C79" w:rsidP="00914A86">
      <w:pPr>
        <w:rPr>
          <w:rFonts w:asciiTheme="minorEastAsia" w:hAnsiTheme="minorEastAsia"/>
          <w:sz w:val="24"/>
          <w:szCs w:val="24"/>
        </w:rPr>
      </w:pPr>
    </w:p>
    <w:p w:rsidR="00914A86" w:rsidRDefault="00B66DB1" w:rsidP="00914A86">
      <w:pPr>
        <w:rPr>
          <w:rFonts w:asciiTheme="minorEastAsia" w:hAnsiTheme="minorEastAsia"/>
          <w:sz w:val="24"/>
          <w:szCs w:val="24"/>
        </w:rPr>
      </w:pPr>
      <w:r>
        <w:rPr>
          <w:rFonts w:asciiTheme="minorEastAsia" w:hAnsiTheme="minorEastAsia" w:hint="eastAsia"/>
          <w:sz w:val="24"/>
          <w:szCs w:val="24"/>
        </w:rPr>
        <w:t xml:space="preserve">　</w:t>
      </w:r>
      <w:r w:rsidR="00C81D11">
        <w:rPr>
          <w:rFonts w:asciiTheme="minorEastAsia" w:hAnsiTheme="minorEastAsia" w:hint="eastAsia"/>
          <w:sz w:val="24"/>
          <w:szCs w:val="24"/>
        </w:rPr>
        <w:t>各介護事業所代表者様</w:t>
      </w:r>
    </w:p>
    <w:p w:rsidR="00B66DB1" w:rsidRDefault="00B66DB1" w:rsidP="00914A86">
      <w:pPr>
        <w:rPr>
          <w:rFonts w:asciiTheme="minorEastAsia" w:hAnsiTheme="minorEastAsia"/>
          <w:sz w:val="24"/>
          <w:szCs w:val="24"/>
        </w:rPr>
      </w:pPr>
    </w:p>
    <w:p w:rsidR="00914A86" w:rsidRPr="00B66DB1" w:rsidRDefault="00914A86" w:rsidP="00B66DB1">
      <w:pPr>
        <w:ind w:firstLineChars="2167" w:firstLine="5201"/>
        <w:rPr>
          <w:rFonts w:asciiTheme="minorEastAsia" w:hAnsiTheme="minorEastAsia"/>
          <w:sz w:val="24"/>
          <w:szCs w:val="24"/>
        </w:rPr>
      </w:pPr>
      <w:r w:rsidRPr="00B66DB1">
        <w:rPr>
          <w:rFonts w:asciiTheme="minorEastAsia" w:hAnsiTheme="minorEastAsia" w:hint="eastAsia"/>
          <w:sz w:val="24"/>
          <w:szCs w:val="24"/>
        </w:rPr>
        <w:t>愛知県健康福祉部長</w:t>
      </w:r>
    </w:p>
    <w:p w:rsidR="002C4DFD" w:rsidRPr="00B66DB1" w:rsidRDefault="002C4DFD" w:rsidP="00B66DB1">
      <w:pPr>
        <w:ind w:firstLineChars="2167" w:firstLine="5201"/>
        <w:rPr>
          <w:rFonts w:asciiTheme="minorEastAsia" w:hAnsiTheme="minorEastAsia"/>
          <w:sz w:val="24"/>
          <w:szCs w:val="24"/>
        </w:rPr>
      </w:pPr>
      <w:r w:rsidRPr="00B66DB1">
        <w:rPr>
          <w:rFonts w:asciiTheme="minorEastAsia" w:hAnsiTheme="minorEastAsia" w:hint="eastAsia"/>
          <w:sz w:val="24"/>
          <w:szCs w:val="24"/>
        </w:rPr>
        <w:t>（</w:t>
      </w:r>
      <w:r w:rsidR="00B66DB1">
        <w:rPr>
          <w:rFonts w:asciiTheme="minorEastAsia" w:hAnsiTheme="minorEastAsia" w:hint="eastAsia"/>
          <w:sz w:val="24"/>
          <w:szCs w:val="24"/>
        </w:rPr>
        <w:t xml:space="preserve"> </w:t>
      </w:r>
      <w:r w:rsidRPr="00B66DB1">
        <w:rPr>
          <w:rFonts w:asciiTheme="minorEastAsia" w:hAnsiTheme="minorEastAsia" w:hint="eastAsia"/>
          <w:sz w:val="24"/>
          <w:szCs w:val="24"/>
        </w:rPr>
        <w:t>公</w:t>
      </w:r>
      <w:r w:rsidR="00B66DB1">
        <w:rPr>
          <w:rFonts w:asciiTheme="minorEastAsia" w:hAnsiTheme="minorEastAsia" w:hint="eastAsia"/>
          <w:sz w:val="24"/>
          <w:szCs w:val="24"/>
        </w:rPr>
        <w:t xml:space="preserve"> </w:t>
      </w:r>
      <w:r w:rsidRPr="00B66DB1">
        <w:rPr>
          <w:rFonts w:asciiTheme="minorEastAsia" w:hAnsiTheme="minorEastAsia" w:hint="eastAsia"/>
          <w:sz w:val="24"/>
          <w:szCs w:val="24"/>
        </w:rPr>
        <w:t>印</w:t>
      </w:r>
      <w:r w:rsidR="00B66DB1">
        <w:rPr>
          <w:rFonts w:asciiTheme="minorEastAsia" w:hAnsiTheme="minorEastAsia" w:hint="eastAsia"/>
          <w:sz w:val="24"/>
          <w:szCs w:val="24"/>
        </w:rPr>
        <w:t xml:space="preserve"> </w:t>
      </w:r>
      <w:r w:rsidRPr="00B66DB1">
        <w:rPr>
          <w:rFonts w:asciiTheme="minorEastAsia" w:hAnsiTheme="minorEastAsia" w:hint="eastAsia"/>
          <w:sz w:val="24"/>
          <w:szCs w:val="24"/>
        </w:rPr>
        <w:t>省</w:t>
      </w:r>
      <w:r w:rsidR="00B66DB1">
        <w:rPr>
          <w:rFonts w:asciiTheme="minorEastAsia" w:hAnsiTheme="minorEastAsia" w:hint="eastAsia"/>
          <w:sz w:val="24"/>
          <w:szCs w:val="24"/>
        </w:rPr>
        <w:t xml:space="preserve"> </w:t>
      </w:r>
      <w:r w:rsidRPr="00B66DB1">
        <w:rPr>
          <w:rFonts w:asciiTheme="minorEastAsia" w:hAnsiTheme="minorEastAsia" w:hint="eastAsia"/>
          <w:sz w:val="24"/>
          <w:szCs w:val="24"/>
        </w:rPr>
        <w:t>略</w:t>
      </w:r>
      <w:r w:rsidR="00B66DB1">
        <w:rPr>
          <w:rFonts w:asciiTheme="minorEastAsia" w:hAnsiTheme="minorEastAsia" w:hint="eastAsia"/>
          <w:sz w:val="24"/>
          <w:szCs w:val="24"/>
        </w:rPr>
        <w:t xml:space="preserve"> </w:t>
      </w:r>
      <w:r w:rsidRPr="00B66DB1">
        <w:rPr>
          <w:rFonts w:asciiTheme="minorEastAsia" w:hAnsiTheme="minorEastAsia" w:hint="eastAsia"/>
          <w:sz w:val="24"/>
          <w:szCs w:val="24"/>
        </w:rPr>
        <w:t>）</w:t>
      </w:r>
    </w:p>
    <w:p w:rsidR="002121B1" w:rsidRDefault="002121B1" w:rsidP="002121B1">
      <w:pPr>
        <w:rPr>
          <w:rFonts w:asciiTheme="minorEastAsia" w:hAnsiTheme="minorEastAsia"/>
          <w:sz w:val="24"/>
          <w:szCs w:val="24"/>
        </w:rPr>
      </w:pPr>
    </w:p>
    <w:p w:rsidR="002B5C79" w:rsidRDefault="002B5C79" w:rsidP="002121B1">
      <w:pPr>
        <w:rPr>
          <w:rFonts w:asciiTheme="minorEastAsia" w:hAnsiTheme="minorEastAsia"/>
          <w:sz w:val="24"/>
          <w:szCs w:val="24"/>
        </w:rPr>
      </w:pPr>
    </w:p>
    <w:p w:rsidR="00914A86" w:rsidRPr="00B66DB1" w:rsidRDefault="002121B1" w:rsidP="002121B1">
      <w:pPr>
        <w:jc w:val="center"/>
        <w:rPr>
          <w:rFonts w:asciiTheme="minorEastAsia" w:hAnsiTheme="minorEastAsia"/>
          <w:sz w:val="24"/>
          <w:szCs w:val="24"/>
        </w:rPr>
      </w:pPr>
      <w:r>
        <w:rPr>
          <w:rFonts w:asciiTheme="minorEastAsia" w:hAnsiTheme="minorEastAsia" w:hint="eastAsia"/>
          <w:sz w:val="24"/>
          <w:szCs w:val="24"/>
        </w:rPr>
        <w:t>「</w:t>
      </w:r>
      <w:r w:rsidR="005C67D3">
        <w:rPr>
          <w:rFonts w:asciiTheme="minorEastAsia" w:hAnsiTheme="minorEastAsia" w:hint="eastAsia"/>
          <w:sz w:val="24"/>
          <w:szCs w:val="24"/>
        </w:rPr>
        <w:t>介護従事者のメンタルヘルス研修</w:t>
      </w:r>
      <w:r>
        <w:rPr>
          <w:rFonts w:asciiTheme="minorEastAsia" w:hAnsiTheme="minorEastAsia" w:hint="eastAsia"/>
          <w:sz w:val="24"/>
          <w:szCs w:val="24"/>
        </w:rPr>
        <w:t>」</w:t>
      </w:r>
      <w:r w:rsidR="002B5C79">
        <w:rPr>
          <w:rFonts w:asciiTheme="minorEastAsia" w:hAnsiTheme="minorEastAsia" w:hint="eastAsia"/>
          <w:sz w:val="24"/>
          <w:szCs w:val="24"/>
        </w:rPr>
        <w:t>の</w:t>
      </w:r>
      <w:r w:rsidR="00A67BCA">
        <w:rPr>
          <w:rFonts w:asciiTheme="minorEastAsia" w:hAnsiTheme="minorEastAsia" w:hint="eastAsia"/>
          <w:sz w:val="24"/>
          <w:szCs w:val="24"/>
        </w:rPr>
        <w:t>開催</w:t>
      </w:r>
      <w:r w:rsidR="00914A86" w:rsidRPr="00B66DB1">
        <w:rPr>
          <w:rFonts w:asciiTheme="minorEastAsia" w:hAnsiTheme="minorEastAsia" w:hint="eastAsia"/>
          <w:sz w:val="24"/>
          <w:szCs w:val="24"/>
        </w:rPr>
        <w:t>について</w:t>
      </w:r>
    </w:p>
    <w:p w:rsidR="00914A86" w:rsidRPr="00A67BCA" w:rsidRDefault="00914A86" w:rsidP="00914A86">
      <w:pPr>
        <w:rPr>
          <w:rFonts w:asciiTheme="minorEastAsia" w:hAnsiTheme="minorEastAsia"/>
          <w:sz w:val="24"/>
          <w:szCs w:val="24"/>
        </w:rPr>
      </w:pPr>
    </w:p>
    <w:p w:rsidR="002B5C79" w:rsidRPr="00B66DB1" w:rsidRDefault="002B5C79" w:rsidP="00914A86">
      <w:pPr>
        <w:rPr>
          <w:rFonts w:asciiTheme="minorEastAsia" w:hAnsiTheme="minorEastAsia"/>
          <w:sz w:val="24"/>
          <w:szCs w:val="24"/>
        </w:rPr>
      </w:pPr>
    </w:p>
    <w:p w:rsidR="00425142" w:rsidRPr="00B66DB1" w:rsidRDefault="00914A86" w:rsidP="00425142">
      <w:pPr>
        <w:rPr>
          <w:rFonts w:asciiTheme="minorEastAsia" w:hAnsiTheme="minorEastAsia"/>
          <w:sz w:val="24"/>
          <w:szCs w:val="24"/>
        </w:rPr>
      </w:pPr>
      <w:r w:rsidRPr="00B66DB1">
        <w:rPr>
          <w:rFonts w:asciiTheme="minorEastAsia" w:hAnsiTheme="minorEastAsia" w:hint="eastAsia"/>
          <w:sz w:val="24"/>
          <w:szCs w:val="24"/>
        </w:rPr>
        <w:t xml:space="preserve">　</w:t>
      </w:r>
      <w:r w:rsidR="00425142" w:rsidRPr="00B66DB1">
        <w:rPr>
          <w:rFonts w:asciiTheme="minorEastAsia" w:hAnsiTheme="minorEastAsia" w:hint="eastAsia"/>
          <w:sz w:val="24"/>
          <w:szCs w:val="24"/>
        </w:rPr>
        <w:t>日頃は</w:t>
      </w:r>
      <w:r w:rsidR="00B270E1" w:rsidRPr="00B66DB1">
        <w:rPr>
          <w:rFonts w:asciiTheme="minorEastAsia" w:hAnsiTheme="minorEastAsia" w:hint="eastAsia"/>
          <w:sz w:val="24"/>
          <w:szCs w:val="24"/>
        </w:rPr>
        <w:t>、</w:t>
      </w:r>
      <w:r w:rsidR="00425142" w:rsidRPr="00B66DB1">
        <w:rPr>
          <w:rFonts w:asciiTheme="minorEastAsia" w:hAnsiTheme="minorEastAsia" w:hint="eastAsia"/>
          <w:sz w:val="24"/>
          <w:szCs w:val="24"/>
        </w:rPr>
        <w:t>本県の福祉行政の推進に</w:t>
      </w:r>
      <w:r w:rsidR="00B270E1" w:rsidRPr="00B66DB1">
        <w:rPr>
          <w:rFonts w:asciiTheme="minorEastAsia" w:hAnsiTheme="minorEastAsia" w:hint="eastAsia"/>
          <w:sz w:val="24"/>
          <w:szCs w:val="24"/>
        </w:rPr>
        <w:t>御理解と</w:t>
      </w:r>
      <w:r w:rsidR="00425142" w:rsidRPr="00B66DB1">
        <w:rPr>
          <w:rFonts w:asciiTheme="minorEastAsia" w:hAnsiTheme="minorEastAsia" w:hint="eastAsia"/>
          <w:sz w:val="24"/>
          <w:szCs w:val="24"/>
        </w:rPr>
        <w:t>御協力</w:t>
      </w:r>
      <w:r w:rsidR="00B270E1" w:rsidRPr="00B66DB1">
        <w:rPr>
          <w:rFonts w:asciiTheme="minorEastAsia" w:hAnsiTheme="minorEastAsia" w:hint="eastAsia"/>
          <w:sz w:val="24"/>
          <w:szCs w:val="24"/>
        </w:rPr>
        <w:t>を</w:t>
      </w:r>
      <w:r w:rsidR="00425142" w:rsidRPr="00B66DB1">
        <w:rPr>
          <w:rFonts w:asciiTheme="minorEastAsia" w:hAnsiTheme="minorEastAsia" w:hint="eastAsia"/>
          <w:sz w:val="24"/>
          <w:szCs w:val="24"/>
        </w:rPr>
        <w:t>いただき、厚く御礼申し上げます。</w:t>
      </w:r>
    </w:p>
    <w:p w:rsidR="00A67BCA" w:rsidRDefault="00B270E1" w:rsidP="00762EE1">
      <w:pPr>
        <w:ind w:firstLineChars="100" w:firstLine="240"/>
        <w:rPr>
          <w:rFonts w:asciiTheme="minorEastAsia" w:hAnsiTheme="minorEastAsia"/>
          <w:sz w:val="24"/>
          <w:szCs w:val="24"/>
        </w:rPr>
      </w:pPr>
      <w:r w:rsidRPr="00B66DB1">
        <w:rPr>
          <w:rFonts w:asciiTheme="minorEastAsia" w:hAnsiTheme="minorEastAsia" w:hint="eastAsia"/>
          <w:sz w:val="24"/>
          <w:szCs w:val="24"/>
        </w:rPr>
        <w:t>さて、</w:t>
      </w:r>
      <w:r w:rsidR="002121B1">
        <w:rPr>
          <w:rFonts w:asciiTheme="minorEastAsia" w:hAnsiTheme="minorEastAsia" w:hint="eastAsia"/>
          <w:sz w:val="24"/>
          <w:szCs w:val="24"/>
        </w:rPr>
        <w:t>本県では、団塊の世代が全て後期高齢者となる平成37年を見据え、不足が見</w:t>
      </w:r>
      <w:r w:rsidR="00A67BCA">
        <w:rPr>
          <w:rFonts w:asciiTheme="minorEastAsia" w:hAnsiTheme="minorEastAsia" w:hint="eastAsia"/>
          <w:sz w:val="24"/>
          <w:szCs w:val="24"/>
        </w:rPr>
        <w:t>込まれる介護従事者の確保に向けた各種の取組を推進しているところで</w:t>
      </w:r>
      <w:r w:rsidR="00F426D1">
        <w:rPr>
          <w:rFonts w:asciiTheme="minorEastAsia" w:hAnsiTheme="minorEastAsia" w:hint="eastAsia"/>
          <w:sz w:val="24"/>
          <w:szCs w:val="24"/>
        </w:rPr>
        <w:t>すが</w:t>
      </w:r>
      <w:r w:rsidR="00A67BCA">
        <w:rPr>
          <w:rFonts w:asciiTheme="minorEastAsia" w:hAnsiTheme="minorEastAsia" w:hint="eastAsia"/>
          <w:sz w:val="24"/>
          <w:szCs w:val="24"/>
        </w:rPr>
        <w:t>、</w:t>
      </w:r>
      <w:r w:rsidR="00F426D1">
        <w:rPr>
          <w:rFonts w:asciiTheme="minorEastAsia" w:hAnsiTheme="minorEastAsia" w:hint="eastAsia"/>
          <w:sz w:val="24"/>
          <w:szCs w:val="24"/>
        </w:rPr>
        <w:t>今般、</w:t>
      </w:r>
      <w:r w:rsidR="00A67BCA">
        <w:rPr>
          <w:rFonts w:asciiTheme="minorEastAsia" w:hAnsiTheme="minorEastAsia" w:hint="eastAsia"/>
          <w:sz w:val="24"/>
          <w:szCs w:val="24"/>
        </w:rPr>
        <w:t>その</w:t>
      </w:r>
      <w:r w:rsidR="009B5932">
        <w:rPr>
          <w:rFonts w:asciiTheme="minorEastAsia" w:hAnsiTheme="minorEastAsia" w:hint="eastAsia"/>
          <w:sz w:val="24"/>
          <w:szCs w:val="24"/>
        </w:rPr>
        <w:t>一環として、</w:t>
      </w:r>
      <w:r w:rsidR="00A5543B">
        <w:rPr>
          <w:rFonts w:asciiTheme="minorEastAsia" w:hAnsiTheme="minorEastAsia" w:hint="eastAsia"/>
          <w:sz w:val="24"/>
          <w:szCs w:val="24"/>
        </w:rPr>
        <w:t>心の健康に対する基礎知識等を習得する</w:t>
      </w:r>
      <w:r w:rsidR="002121B1">
        <w:rPr>
          <w:rFonts w:asciiTheme="minorEastAsia" w:hAnsiTheme="minorEastAsia" w:hint="eastAsia"/>
          <w:sz w:val="24"/>
          <w:szCs w:val="24"/>
        </w:rPr>
        <w:t>「</w:t>
      </w:r>
      <w:r w:rsidR="005C67D3">
        <w:rPr>
          <w:rFonts w:asciiTheme="minorEastAsia" w:hAnsiTheme="minorEastAsia" w:hint="eastAsia"/>
          <w:sz w:val="24"/>
          <w:szCs w:val="24"/>
        </w:rPr>
        <w:t>介護従事者のメンタルヘルス研修</w:t>
      </w:r>
      <w:r w:rsidR="002121B1">
        <w:rPr>
          <w:rFonts w:asciiTheme="minorEastAsia" w:hAnsiTheme="minorEastAsia" w:hint="eastAsia"/>
          <w:sz w:val="24"/>
          <w:szCs w:val="24"/>
        </w:rPr>
        <w:t>」</w:t>
      </w:r>
      <w:r w:rsidR="00A67BCA">
        <w:rPr>
          <w:rFonts w:asciiTheme="minorEastAsia" w:hAnsiTheme="minorEastAsia" w:hint="eastAsia"/>
          <w:sz w:val="24"/>
          <w:szCs w:val="24"/>
        </w:rPr>
        <w:t>を</w:t>
      </w:r>
      <w:r w:rsidR="00A5543B">
        <w:rPr>
          <w:rFonts w:asciiTheme="minorEastAsia" w:hAnsiTheme="minorEastAsia" w:hint="eastAsia"/>
          <w:sz w:val="24"/>
          <w:szCs w:val="24"/>
        </w:rPr>
        <w:t>コスモ産業株式会社コスモグローバルコミュニケーションズスクールに委託し、</w:t>
      </w:r>
      <w:r w:rsidR="00A67BCA">
        <w:rPr>
          <w:rFonts w:asciiTheme="minorEastAsia" w:hAnsiTheme="minorEastAsia" w:hint="eastAsia"/>
          <w:sz w:val="24"/>
          <w:szCs w:val="24"/>
        </w:rPr>
        <w:t>開催することといたしました。</w:t>
      </w:r>
    </w:p>
    <w:p w:rsidR="00040761" w:rsidRDefault="000432B3" w:rsidP="000432B3">
      <w:pPr>
        <w:ind w:firstLineChars="100" w:firstLine="240"/>
        <w:rPr>
          <w:rFonts w:asciiTheme="minorEastAsia" w:hAnsiTheme="minorEastAsia"/>
          <w:sz w:val="24"/>
          <w:szCs w:val="24"/>
        </w:rPr>
      </w:pPr>
      <w:r>
        <w:rPr>
          <w:rFonts w:asciiTheme="minorEastAsia" w:hAnsiTheme="minorEastAsia" w:hint="eastAsia"/>
          <w:sz w:val="24"/>
          <w:szCs w:val="24"/>
        </w:rPr>
        <w:t>メンタルヘルス対策は、</w:t>
      </w:r>
      <w:r w:rsidRPr="00040761">
        <w:rPr>
          <w:rFonts w:asciiTheme="minorEastAsia" w:hAnsiTheme="minorEastAsia" w:hint="eastAsia"/>
          <w:sz w:val="24"/>
          <w:szCs w:val="24"/>
        </w:rPr>
        <w:t>職員の方が安心して働き続け</w:t>
      </w:r>
      <w:r w:rsidR="00F426D1">
        <w:rPr>
          <w:rFonts w:asciiTheme="minorEastAsia" w:hAnsiTheme="minorEastAsia" w:hint="eastAsia"/>
          <w:sz w:val="24"/>
          <w:szCs w:val="24"/>
        </w:rPr>
        <w:t>られ</w:t>
      </w:r>
      <w:r w:rsidRPr="00040761">
        <w:rPr>
          <w:rFonts w:asciiTheme="minorEastAsia" w:hAnsiTheme="minorEastAsia" w:hint="eastAsia"/>
          <w:sz w:val="24"/>
          <w:szCs w:val="24"/>
        </w:rPr>
        <w:t>る</w:t>
      </w:r>
      <w:r w:rsidR="00CF5158">
        <w:rPr>
          <w:rFonts w:asciiTheme="minorEastAsia" w:hAnsiTheme="minorEastAsia" w:hint="eastAsia"/>
          <w:sz w:val="24"/>
          <w:szCs w:val="24"/>
        </w:rPr>
        <w:t>活力ある職場づくり</w:t>
      </w:r>
      <w:r w:rsidRPr="00040761">
        <w:rPr>
          <w:rFonts w:asciiTheme="minorEastAsia" w:hAnsiTheme="minorEastAsia" w:hint="eastAsia"/>
          <w:sz w:val="24"/>
          <w:szCs w:val="24"/>
        </w:rPr>
        <w:t>に必要</w:t>
      </w:r>
      <w:r>
        <w:rPr>
          <w:rFonts w:asciiTheme="minorEastAsia" w:hAnsiTheme="minorEastAsia" w:hint="eastAsia"/>
          <w:sz w:val="24"/>
          <w:szCs w:val="24"/>
        </w:rPr>
        <w:t>な</w:t>
      </w:r>
      <w:r w:rsidR="00F426D1">
        <w:rPr>
          <w:rFonts w:asciiTheme="minorEastAsia" w:hAnsiTheme="minorEastAsia" w:hint="eastAsia"/>
          <w:sz w:val="24"/>
          <w:szCs w:val="24"/>
        </w:rPr>
        <w:t>だけでなく</w:t>
      </w:r>
      <w:r w:rsidR="00040761">
        <w:rPr>
          <w:rFonts w:asciiTheme="minorEastAsia" w:hAnsiTheme="minorEastAsia" w:hint="eastAsia"/>
          <w:sz w:val="24"/>
          <w:szCs w:val="24"/>
        </w:rPr>
        <w:t>、利用者へのサービス向上の面からも重要</w:t>
      </w:r>
      <w:r>
        <w:rPr>
          <w:rFonts w:asciiTheme="minorEastAsia" w:hAnsiTheme="minorEastAsia" w:hint="eastAsia"/>
          <w:sz w:val="24"/>
          <w:szCs w:val="24"/>
        </w:rPr>
        <w:t>なもの</w:t>
      </w:r>
      <w:r w:rsidR="00040761">
        <w:rPr>
          <w:rFonts w:asciiTheme="minorEastAsia" w:hAnsiTheme="minorEastAsia" w:hint="eastAsia"/>
          <w:sz w:val="24"/>
          <w:szCs w:val="24"/>
        </w:rPr>
        <w:t>となっており</w:t>
      </w:r>
      <w:r>
        <w:rPr>
          <w:rFonts w:asciiTheme="minorEastAsia" w:hAnsiTheme="minorEastAsia" w:hint="eastAsia"/>
          <w:sz w:val="24"/>
          <w:szCs w:val="24"/>
        </w:rPr>
        <w:t>ます。</w:t>
      </w:r>
    </w:p>
    <w:p w:rsidR="002121B1" w:rsidRDefault="000432B3" w:rsidP="00040761">
      <w:pPr>
        <w:ind w:firstLineChars="100" w:firstLine="240"/>
        <w:rPr>
          <w:rFonts w:asciiTheme="minorEastAsia" w:hAnsiTheme="minorEastAsia"/>
          <w:sz w:val="24"/>
          <w:szCs w:val="24"/>
        </w:rPr>
      </w:pPr>
      <w:r>
        <w:rPr>
          <w:rFonts w:hint="eastAsia"/>
          <w:sz w:val="24"/>
          <w:szCs w:val="24"/>
        </w:rPr>
        <w:t>本研修では、管理者向け及び従事者向けにそれぞれ研修を開催します。特に従事者向け研修については、県内各地（４０か所）で半日の日程で開催する等、受講しやすい</w:t>
      </w:r>
      <w:r w:rsidR="00CF5158">
        <w:rPr>
          <w:rFonts w:hint="eastAsia"/>
          <w:sz w:val="24"/>
          <w:szCs w:val="24"/>
        </w:rPr>
        <w:t>内容</w:t>
      </w:r>
      <w:r>
        <w:rPr>
          <w:rFonts w:hint="eastAsia"/>
          <w:sz w:val="24"/>
          <w:szCs w:val="24"/>
        </w:rPr>
        <w:t>となっております。</w:t>
      </w:r>
    </w:p>
    <w:p w:rsidR="00F426D1" w:rsidRPr="00B66DB1" w:rsidRDefault="00F426D1" w:rsidP="00F426D1">
      <w:pPr>
        <w:ind w:firstLineChars="100" w:firstLine="240"/>
        <w:rPr>
          <w:rFonts w:asciiTheme="minorEastAsia" w:hAnsiTheme="minorEastAsia"/>
          <w:sz w:val="24"/>
          <w:szCs w:val="24"/>
        </w:rPr>
      </w:pPr>
      <w:r>
        <w:rPr>
          <w:rFonts w:asciiTheme="minorEastAsia" w:hAnsiTheme="minorEastAsia" w:hint="eastAsia"/>
          <w:sz w:val="24"/>
          <w:szCs w:val="24"/>
        </w:rPr>
        <w:t>つきましては、本研修の趣旨を御理解の上、貴職を始め関係職員の方に対し研修の周知・参加について特段の御配慮をいただきますようお願いいたします。</w:t>
      </w:r>
    </w:p>
    <w:p w:rsidR="00CF5158" w:rsidRDefault="00F426D1" w:rsidP="002121B1">
      <w:pPr>
        <w:ind w:firstLineChars="100" w:firstLine="240"/>
        <w:rPr>
          <w:rFonts w:asciiTheme="minorEastAsia" w:hAnsiTheme="minorEastAsia"/>
          <w:sz w:val="24"/>
          <w:szCs w:val="24"/>
        </w:rPr>
      </w:pPr>
      <w:r>
        <w:rPr>
          <w:rFonts w:asciiTheme="minorEastAsia" w:hAnsiTheme="minorEastAsia" w:hint="eastAsia"/>
          <w:sz w:val="24"/>
          <w:szCs w:val="24"/>
        </w:rPr>
        <w:t>なお</w:t>
      </w:r>
      <w:r w:rsidR="003F6F6E">
        <w:rPr>
          <w:rFonts w:asciiTheme="minorEastAsia" w:hAnsiTheme="minorEastAsia" w:hint="eastAsia"/>
          <w:sz w:val="24"/>
          <w:szCs w:val="24"/>
        </w:rPr>
        <w:t>、</w:t>
      </w:r>
      <w:r w:rsidR="00276917">
        <w:rPr>
          <w:rFonts w:asciiTheme="minorEastAsia" w:hAnsiTheme="minorEastAsia" w:hint="eastAsia"/>
          <w:sz w:val="24"/>
          <w:szCs w:val="24"/>
        </w:rPr>
        <w:t>職員の方の研修参加</w:t>
      </w:r>
      <w:r w:rsidR="00CF5158">
        <w:rPr>
          <w:rFonts w:asciiTheme="minorEastAsia" w:hAnsiTheme="minorEastAsia" w:hint="eastAsia"/>
          <w:sz w:val="24"/>
          <w:szCs w:val="24"/>
        </w:rPr>
        <w:t>に</w:t>
      </w:r>
      <w:r>
        <w:rPr>
          <w:rFonts w:asciiTheme="minorEastAsia" w:hAnsiTheme="minorEastAsia" w:hint="eastAsia"/>
          <w:sz w:val="24"/>
          <w:szCs w:val="24"/>
        </w:rPr>
        <w:t>つい</w:t>
      </w:r>
      <w:r w:rsidR="00276917">
        <w:rPr>
          <w:rFonts w:asciiTheme="minorEastAsia" w:hAnsiTheme="minorEastAsia" w:hint="eastAsia"/>
          <w:sz w:val="24"/>
          <w:szCs w:val="24"/>
        </w:rPr>
        <w:t>て</w:t>
      </w:r>
      <w:r w:rsidR="00CF5158">
        <w:rPr>
          <w:rFonts w:asciiTheme="minorEastAsia" w:hAnsiTheme="minorEastAsia" w:hint="eastAsia"/>
          <w:sz w:val="24"/>
          <w:szCs w:val="24"/>
        </w:rPr>
        <w:t>、</w:t>
      </w:r>
      <w:r w:rsidR="00276917">
        <w:rPr>
          <w:rFonts w:asciiTheme="minorEastAsia" w:hAnsiTheme="minorEastAsia" w:hint="eastAsia"/>
          <w:sz w:val="24"/>
          <w:szCs w:val="24"/>
        </w:rPr>
        <w:t>事業所として取組んでいただきますと、愛知県が実施しております</w:t>
      </w:r>
      <w:r w:rsidR="00CF5158">
        <w:rPr>
          <w:rFonts w:asciiTheme="minorEastAsia" w:hAnsiTheme="minorEastAsia" w:hint="eastAsia"/>
          <w:sz w:val="24"/>
          <w:szCs w:val="24"/>
        </w:rPr>
        <w:t>「</w:t>
      </w:r>
      <w:r w:rsidR="003F6F6E" w:rsidRPr="003F6F6E">
        <w:rPr>
          <w:rFonts w:asciiTheme="minorEastAsia" w:hAnsiTheme="minorEastAsia" w:hint="eastAsia"/>
          <w:sz w:val="24"/>
          <w:szCs w:val="24"/>
        </w:rPr>
        <w:t>介護事業所人材育成認証評価事業</w:t>
      </w:r>
      <w:r w:rsidR="00CF5158">
        <w:rPr>
          <w:rFonts w:asciiTheme="minorEastAsia" w:hAnsiTheme="minorEastAsia" w:hint="eastAsia"/>
          <w:sz w:val="24"/>
          <w:szCs w:val="24"/>
        </w:rPr>
        <w:t>」</w:t>
      </w:r>
      <w:r w:rsidR="00276917">
        <w:rPr>
          <w:rFonts w:asciiTheme="minorEastAsia" w:hAnsiTheme="minorEastAsia" w:hint="eastAsia"/>
          <w:sz w:val="24"/>
          <w:szCs w:val="24"/>
        </w:rPr>
        <w:t>の申請における</w:t>
      </w:r>
      <w:r w:rsidR="003F6F6E" w:rsidRPr="003F6F6E">
        <w:rPr>
          <w:rFonts w:asciiTheme="minorEastAsia" w:hAnsiTheme="minorEastAsia" w:hint="eastAsia"/>
          <w:sz w:val="24"/>
          <w:szCs w:val="24"/>
        </w:rPr>
        <w:t>、</w:t>
      </w:r>
      <w:r w:rsidR="00276917">
        <w:rPr>
          <w:rFonts w:asciiTheme="minorEastAsia" w:hAnsiTheme="minorEastAsia" w:hint="eastAsia"/>
          <w:sz w:val="24"/>
          <w:szCs w:val="24"/>
        </w:rPr>
        <w:t>「事業所での人材育成取組状況　１２健康管理に関する取組を実施している」の</w:t>
      </w:r>
      <w:r w:rsidR="003F6F6E">
        <w:rPr>
          <w:rFonts w:asciiTheme="minorEastAsia" w:hAnsiTheme="minorEastAsia" w:hint="eastAsia"/>
          <w:sz w:val="24"/>
          <w:szCs w:val="24"/>
        </w:rPr>
        <w:t>項目として記載することができます</w:t>
      </w:r>
      <w:r w:rsidR="00CF5158">
        <w:rPr>
          <w:rFonts w:asciiTheme="minorEastAsia" w:hAnsiTheme="minorEastAsia" w:hint="eastAsia"/>
          <w:sz w:val="24"/>
          <w:szCs w:val="24"/>
        </w:rPr>
        <w:t>ので、念のため申し添えます。</w:t>
      </w:r>
    </w:p>
    <w:p w:rsidR="002121B1" w:rsidRDefault="002121B1" w:rsidP="00B66DB1">
      <w:pPr>
        <w:ind w:firstLineChars="1595" w:firstLine="3828"/>
        <w:rPr>
          <w:rFonts w:asciiTheme="minorEastAsia" w:hAnsiTheme="minorEastAsia"/>
          <w:sz w:val="24"/>
          <w:szCs w:val="24"/>
        </w:rPr>
      </w:pPr>
    </w:p>
    <w:p w:rsidR="003F6F6E" w:rsidRDefault="003F6F6E" w:rsidP="00B66DB1">
      <w:pPr>
        <w:ind w:firstLineChars="1595" w:firstLine="3828"/>
        <w:rPr>
          <w:rFonts w:asciiTheme="minorEastAsia" w:hAnsiTheme="minorEastAsia"/>
          <w:sz w:val="24"/>
          <w:szCs w:val="24"/>
        </w:rPr>
      </w:pPr>
    </w:p>
    <w:p w:rsidR="00425142" w:rsidRPr="00B66DB1" w:rsidRDefault="002C4DFD" w:rsidP="005C67D3">
      <w:pPr>
        <w:ind w:firstLineChars="1535" w:firstLine="3684"/>
        <w:jc w:val="left"/>
        <w:rPr>
          <w:rFonts w:asciiTheme="minorEastAsia" w:hAnsiTheme="minorEastAsia"/>
          <w:sz w:val="24"/>
          <w:szCs w:val="24"/>
        </w:rPr>
      </w:pPr>
      <w:r w:rsidRPr="00B66DB1">
        <w:rPr>
          <w:rFonts w:asciiTheme="minorEastAsia" w:hAnsiTheme="minorEastAsia" w:hint="eastAsia"/>
          <w:sz w:val="24"/>
          <w:szCs w:val="24"/>
        </w:rPr>
        <w:t xml:space="preserve">担　当　</w:t>
      </w:r>
      <w:r w:rsidR="002B5C79">
        <w:rPr>
          <w:rFonts w:asciiTheme="minorEastAsia" w:hAnsiTheme="minorEastAsia" w:hint="eastAsia"/>
          <w:sz w:val="24"/>
          <w:szCs w:val="24"/>
        </w:rPr>
        <w:t>地域福祉課</w:t>
      </w:r>
      <w:r w:rsidR="004C6222" w:rsidRPr="00B66DB1">
        <w:rPr>
          <w:rFonts w:asciiTheme="minorEastAsia" w:hAnsiTheme="minorEastAsia" w:hint="eastAsia"/>
          <w:sz w:val="24"/>
          <w:szCs w:val="24"/>
        </w:rPr>
        <w:t>福祉人材確保</w:t>
      </w:r>
      <w:r w:rsidR="002B5C79">
        <w:rPr>
          <w:rFonts w:asciiTheme="minorEastAsia" w:hAnsiTheme="minorEastAsia" w:hint="eastAsia"/>
          <w:sz w:val="24"/>
          <w:szCs w:val="24"/>
        </w:rPr>
        <w:t>グループ</w:t>
      </w:r>
    </w:p>
    <w:p w:rsidR="00425142" w:rsidRPr="00B66DB1" w:rsidRDefault="00425142" w:rsidP="005C67D3">
      <w:pPr>
        <w:ind w:firstLineChars="1535" w:firstLine="3684"/>
        <w:jc w:val="left"/>
        <w:rPr>
          <w:rFonts w:asciiTheme="minorEastAsia" w:hAnsiTheme="minorEastAsia"/>
          <w:sz w:val="24"/>
          <w:szCs w:val="24"/>
        </w:rPr>
      </w:pPr>
      <w:r w:rsidRPr="00B66DB1">
        <w:rPr>
          <w:rFonts w:asciiTheme="minorEastAsia" w:hAnsiTheme="minorEastAsia" w:hint="eastAsia"/>
          <w:sz w:val="24"/>
          <w:szCs w:val="24"/>
        </w:rPr>
        <w:t xml:space="preserve">電　話　</w:t>
      </w:r>
      <w:r w:rsidR="004C6222" w:rsidRPr="00B66DB1">
        <w:rPr>
          <w:rFonts w:asciiTheme="minorEastAsia" w:hAnsiTheme="minorEastAsia" w:hint="eastAsia"/>
          <w:sz w:val="24"/>
          <w:szCs w:val="24"/>
        </w:rPr>
        <w:t>052-954-6814</w:t>
      </w:r>
      <w:r w:rsidRPr="00B66DB1">
        <w:rPr>
          <w:rFonts w:asciiTheme="minorEastAsia" w:hAnsiTheme="minorEastAsia" w:hint="eastAsia"/>
          <w:sz w:val="24"/>
          <w:szCs w:val="24"/>
        </w:rPr>
        <w:t>（ダイヤルイン）</w:t>
      </w:r>
    </w:p>
    <w:p w:rsidR="00EF728B" w:rsidRDefault="00425142" w:rsidP="005C67D3">
      <w:pPr>
        <w:ind w:firstLineChars="1535" w:firstLine="3684"/>
        <w:jc w:val="left"/>
        <w:rPr>
          <w:rFonts w:asciiTheme="minorEastAsia" w:hAnsiTheme="minorEastAsia"/>
          <w:sz w:val="24"/>
          <w:szCs w:val="24"/>
        </w:rPr>
      </w:pPr>
      <w:r w:rsidRPr="00B66DB1">
        <w:rPr>
          <w:rFonts w:asciiTheme="minorEastAsia" w:hAnsiTheme="minorEastAsia" w:hint="eastAsia"/>
          <w:sz w:val="24"/>
          <w:szCs w:val="24"/>
        </w:rPr>
        <w:t>ﾌｧｯｸｽ 　052-954-6945</w:t>
      </w:r>
    </w:p>
    <w:p w:rsidR="005C67D3" w:rsidRDefault="005C67D3" w:rsidP="005C67D3">
      <w:pPr>
        <w:ind w:firstLineChars="1535" w:firstLine="3684"/>
        <w:jc w:val="left"/>
        <w:rPr>
          <w:rFonts w:asciiTheme="minorEastAsia" w:hAnsiTheme="minorEastAsia"/>
          <w:sz w:val="24"/>
          <w:szCs w:val="24"/>
        </w:rPr>
      </w:pPr>
    </w:p>
    <w:p w:rsidR="009B5932" w:rsidRDefault="009B5932" w:rsidP="005C67D3">
      <w:pPr>
        <w:ind w:firstLineChars="1535" w:firstLine="3684"/>
        <w:jc w:val="left"/>
        <w:rPr>
          <w:rFonts w:asciiTheme="minorEastAsia" w:hAnsiTheme="minorEastAsia"/>
          <w:sz w:val="24"/>
          <w:szCs w:val="24"/>
        </w:rPr>
      </w:pPr>
      <w:r>
        <w:rPr>
          <w:rFonts w:asciiTheme="minorEastAsia" w:hAnsiTheme="minorEastAsia" w:hint="eastAsia"/>
          <w:sz w:val="24"/>
          <w:szCs w:val="24"/>
        </w:rPr>
        <w:t>研修に関する問合わせ</w:t>
      </w:r>
    </w:p>
    <w:p w:rsidR="009B5932" w:rsidRDefault="009B5932" w:rsidP="005C67D3">
      <w:pPr>
        <w:ind w:firstLineChars="1535" w:firstLine="3684"/>
        <w:jc w:val="left"/>
        <w:rPr>
          <w:rFonts w:asciiTheme="minorEastAsia" w:hAnsiTheme="minorEastAsia"/>
          <w:sz w:val="24"/>
          <w:szCs w:val="24"/>
        </w:rPr>
      </w:pPr>
      <w:r>
        <w:rPr>
          <w:rFonts w:asciiTheme="minorEastAsia" w:hAnsiTheme="minorEastAsia" w:hint="eastAsia"/>
          <w:sz w:val="24"/>
          <w:szCs w:val="24"/>
        </w:rPr>
        <w:t>コスモ産業株式会社　コスモグローバル</w:t>
      </w:r>
    </w:p>
    <w:p w:rsidR="009B5932" w:rsidRDefault="009B5932" w:rsidP="005C67D3">
      <w:pPr>
        <w:ind w:firstLineChars="1535" w:firstLine="3684"/>
        <w:jc w:val="left"/>
        <w:rPr>
          <w:rFonts w:asciiTheme="minorEastAsia" w:hAnsiTheme="minorEastAsia"/>
          <w:sz w:val="24"/>
          <w:szCs w:val="24"/>
        </w:rPr>
      </w:pPr>
      <w:r>
        <w:rPr>
          <w:rFonts w:asciiTheme="minorEastAsia" w:hAnsiTheme="minorEastAsia" w:hint="eastAsia"/>
          <w:sz w:val="24"/>
          <w:szCs w:val="24"/>
        </w:rPr>
        <w:t>コミュニケーションズスクール</w:t>
      </w:r>
    </w:p>
    <w:p w:rsidR="009B5932" w:rsidRDefault="009B5932" w:rsidP="005C67D3">
      <w:pPr>
        <w:ind w:firstLineChars="1535" w:firstLine="3684"/>
        <w:jc w:val="left"/>
        <w:rPr>
          <w:rFonts w:asciiTheme="minorEastAsia" w:hAnsiTheme="minorEastAsia"/>
          <w:sz w:val="24"/>
          <w:szCs w:val="24"/>
        </w:rPr>
      </w:pPr>
      <w:r>
        <w:rPr>
          <w:rFonts w:asciiTheme="minorEastAsia" w:hAnsiTheme="minorEastAsia" w:hint="eastAsia"/>
          <w:sz w:val="24"/>
          <w:szCs w:val="24"/>
        </w:rPr>
        <w:t>電　話　052-331-1531</w:t>
      </w:r>
    </w:p>
    <w:p w:rsidR="009B5932" w:rsidRPr="00B66DB1" w:rsidRDefault="009B5932" w:rsidP="005C67D3">
      <w:pPr>
        <w:ind w:firstLineChars="1535" w:firstLine="3684"/>
        <w:jc w:val="left"/>
        <w:rPr>
          <w:rFonts w:asciiTheme="minorEastAsia" w:hAnsiTheme="minorEastAsia"/>
          <w:sz w:val="24"/>
          <w:szCs w:val="24"/>
        </w:rPr>
      </w:pPr>
      <w:r w:rsidRPr="00B66DB1">
        <w:rPr>
          <w:rFonts w:asciiTheme="minorEastAsia" w:hAnsiTheme="minorEastAsia" w:hint="eastAsia"/>
          <w:sz w:val="24"/>
          <w:szCs w:val="24"/>
        </w:rPr>
        <w:t>ﾌｧｯｸｽ</w:t>
      </w:r>
      <w:r>
        <w:rPr>
          <w:rFonts w:asciiTheme="minorEastAsia" w:hAnsiTheme="minorEastAsia" w:hint="eastAsia"/>
          <w:sz w:val="24"/>
          <w:szCs w:val="24"/>
        </w:rPr>
        <w:t xml:space="preserve"> 　052-331-1533</w:t>
      </w:r>
    </w:p>
    <w:sectPr w:rsidR="009B5932" w:rsidRPr="00B66DB1" w:rsidSect="003F6F6E">
      <w:pgSz w:w="11906" w:h="16838" w:code="9"/>
      <w:pgMar w:top="1560" w:right="1701" w:bottom="709" w:left="1701" w:header="851" w:footer="992" w:gutter="0"/>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85B" w:rsidRDefault="0095685B" w:rsidP="005F37F5">
      <w:r>
        <w:separator/>
      </w:r>
    </w:p>
  </w:endnote>
  <w:endnote w:type="continuationSeparator" w:id="0">
    <w:p w:rsidR="0095685B" w:rsidRDefault="0095685B" w:rsidP="005F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85B" w:rsidRDefault="0095685B" w:rsidP="005F37F5">
      <w:r>
        <w:separator/>
      </w:r>
    </w:p>
  </w:footnote>
  <w:footnote w:type="continuationSeparator" w:id="0">
    <w:p w:rsidR="0095685B" w:rsidRDefault="0095685B" w:rsidP="005F3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03"/>
    <w:rsid w:val="000007D4"/>
    <w:rsid w:val="00000F4B"/>
    <w:rsid w:val="000022A6"/>
    <w:rsid w:val="00002E12"/>
    <w:rsid w:val="00005352"/>
    <w:rsid w:val="00006307"/>
    <w:rsid w:val="000109C4"/>
    <w:rsid w:val="00011E42"/>
    <w:rsid w:val="000126F6"/>
    <w:rsid w:val="000133BB"/>
    <w:rsid w:val="00013770"/>
    <w:rsid w:val="00016352"/>
    <w:rsid w:val="00016646"/>
    <w:rsid w:val="00016823"/>
    <w:rsid w:val="00022C3E"/>
    <w:rsid w:val="00022E5E"/>
    <w:rsid w:val="00023A48"/>
    <w:rsid w:val="000244E6"/>
    <w:rsid w:val="00026094"/>
    <w:rsid w:val="0002671E"/>
    <w:rsid w:val="000267BE"/>
    <w:rsid w:val="00027F93"/>
    <w:rsid w:val="00031AE9"/>
    <w:rsid w:val="00031C2C"/>
    <w:rsid w:val="00033A02"/>
    <w:rsid w:val="00035751"/>
    <w:rsid w:val="00035D38"/>
    <w:rsid w:val="00036342"/>
    <w:rsid w:val="000365C1"/>
    <w:rsid w:val="00037951"/>
    <w:rsid w:val="00037CA6"/>
    <w:rsid w:val="00037E3C"/>
    <w:rsid w:val="00040761"/>
    <w:rsid w:val="00041D24"/>
    <w:rsid w:val="000432B3"/>
    <w:rsid w:val="000457D0"/>
    <w:rsid w:val="00045B80"/>
    <w:rsid w:val="00046313"/>
    <w:rsid w:val="00047A21"/>
    <w:rsid w:val="00051D4D"/>
    <w:rsid w:val="00053740"/>
    <w:rsid w:val="000537F7"/>
    <w:rsid w:val="00054D3A"/>
    <w:rsid w:val="0005526D"/>
    <w:rsid w:val="0005754D"/>
    <w:rsid w:val="00057721"/>
    <w:rsid w:val="00063821"/>
    <w:rsid w:val="00064330"/>
    <w:rsid w:val="000648AC"/>
    <w:rsid w:val="00064F68"/>
    <w:rsid w:val="0006554E"/>
    <w:rsid w:val="00065A20"/>
    <w:rsid w:val="00067F53"/>
    <w:rsid w:val="000728DA"/>
    <w:rsid w:val="00073067"/>
    <w:rsid w:val="00073FEA"/>
    <w:rsid w:val="0007567A"/>
    <w:rsid w:val="00075EBE"/>
    <w:rsid w:val="00075FA9"/>
    <w:rsid w:val="000760FD"/>
    <w:rsid w:val="00077936"/>
    <w:rsid w:val="00081465"/>
    <w:rsid w:val="0008256C"/>
    <w:rsid w:val="000826B2"/>
    <w:rsid w:val="00082967"/>
    <w:rsid w:val="000846BD"/>
    <w:rsid w:val="0008476C"/>
    <w:rsid w:val="00084E0C"/>
    <w:rsid w:val="00086694"/>
    <w:rsid w:val="0008683D"/>
    <w:rsid w:val="00090468"/>
    <w:rsid w:val="00091341"/>
    <w:rsid w:val="000923B2"/>
    <w:rsid w:val="00092501"/>
    <w:rsid w:val="00093E04"/>
    <w:rsid w:val="00096687"/>
    <w:rsid w:val="00096D5D"/>
    <w:rsid w:val="000A1684"/>
    <w:rsid w:val="000A263E"/>
    <w:rsid w:val="000A42A5"/>
    <w:rsid w:val="000A47AF"/>
    <w:rsid w:val="000A5891"/>
    <w:rsid w:val="000A5B35"/>
    <w:rsid w:val="000A6912"/>
    <w:rsid w:val="000A6F8B"/>
    <w:rsid w:val="000A7396"/>
    <w:rsid w:val="000B00F9"/>
    <w:rsid w:val="000B197D"/>
    <w:rsid w:val="000B1D74"/>
    <w:rsid w:val="000B3AFD"/>
    <w:rsid w:val="000B3E33"/>
    <w:rsid w:val="000B4D19"/>
    <w:rsid w:val="000B5BD6"/>
    <w:rsid w:val="000C0448"/>
    <w:rsid w:val="000C104E"/>
    <w:rsid w:val="000C3565"/>
    <w:rsid w:val="000C5ACE"/>
    <w:rsid w:val="000C6722"/>
    <w:rsid w:val="000D10AF"/>
    <w:rsid w:val="000D2D13"/>
    <w:rsid w:val="000D3157"/>
    <w:rsid w:val="000D5480"/>
    <w:rsid w:val="000E0755"/>
    <w:rsid w:val="000E0A0D"/>
    <w:rsid w:val="000E3966"/>
    <w:rsid w:val="000E73E3"/>
    <w:rsid w:val="000E7778"/>
    <w:rsid w:val="000F1624"/>
    <w:rsid w:val="000F1695"/>
    <w:rsid w:val="000F1913"/>
    <w:rsid w:val="000F3A0A"/>
    <w:rsid w:val="000F3CE7"/>
    <w:rsid w:val="000F5D2C"/>
    <w:rsid w:val="000F67FF"/>
    <w:rsid w:val="000F7043"/>
    <w:rsid w:val="00101AEE"/>
    <w:rsid w:val="00101B65"/>
    <w:rsid w:val="0010304F"/>
    <w:rsid w:val="00103973"/>
    <w:rsid w:val="00103F85"/>
    <w:rsid w:val="00104DE4"/>
    <w:rsid w:val="00105DDB"/>
    <w:rsid w:val="001123D9"/>
    <w:rsid w:val="00112C0B"/>
    <w:rsid w:val="00112F25"/>
    <w:rsid w:val="00113A0C"/>
    <w:rsid w:val="0011533A"/>
    <w:rsid w:val="00115CDB"/>
    <w:rsid w:val="00117704"/>
    <w:rsid w:val="001208FD"/>
    <w:rsid w:val="0012093E"/>
    <w:rsid w:val="00122408"/>
    <w:rsid w:val="00123261"/>
    <w:rsid w:val="0012596C"/>
    <w:rsid w:val="001264EC"/>
    <w:rsid w:val="001269D8"/>
    <w:rsid w:val="00126C10"/>
    <w:rsid w:val="001278A6"/>
    <w:rsid w:val="0013041B"/>
    <w:rsid w:val="00132684"/>
    <w:rsid w:val="00133CB5"/>
    <w:rsid w:val="001340EB"/>
    <w:rsid w:val="001427AF"/>
    <w:rsid w:val="00142C57"/>
    <w:rsid w:val="0014302C"/>
    <w:rsid w:val="00144FE5"/>
    <w:rsid w:val="001457B4"/>
    <w:rsid w:val="00147A3F"/>
    <w:rsid w:val="00147BFD"/>
    <w:rsid w:val="00147D5D"/>
    <w:rsid w:val="001505A8"/>
    <w:rsid w:val="00150A54"/>
    <w:rsid w:val="00151A60"/>
    <w:rsid w:val="00151F82"/>
    <w:rsid w:val="00152C66"/>
    <w:rsid w:val="00152ED9"/>
    <w:rsid w:val="0015381F"/>
    <w:rsid w:val="00153A30"/>
    <w:rsid w:val="00153D32"/>
    <w:rsid w:val="00154B64"/>
    <w:rsid w:val="001615E7"/>
    <w:rsid w:val="001660C6"/>
    <w:rsid w:val="001678E5"/>
    <w:rsid w:val="0017128B"/>
    <w:rsid w:val="00171B36"/>
    <w:rsid w:val="00174A05"/>
    <w:rsid w:val="00175361"/>
    <w:rsid w:val="001753B0"/>
    <w:rsid w:val="00175E4B"/>
    <w:rsid w:val="00177C42"/>
    <w:rsid w:val="00180B3B"/>
    <w:rsid w:val="001811A2"/>
    <w:rsid w:val="001812EC"/>
    <w:rsid w:val="00182025"/>
    <w:rsid w:val="0018281E"/>
    <w:rsid w:val="00183FE9"/>
    <w:rsid w:val="0018527C"/>
    <w:rsid w:val="0018530E"/>
    <w:rsid w:val="00186748"/>
    <w:rsid w:val="001870A5"/>
    <w:rsid w:val="00187955"/>
    <w:rsid w:val="00187AF8"/>
    <w:rsid w:val="001922D3"/>
    <w:rsid w:val="00196DA5"/>
    <w:rsid w:val="001A0FFF"/>
    <w:rsid w:val="001A111C"/>
    <w:rsid w:val="001A1F03"/>
    <w:rsid w:val="001A35B9"/>
    <w:rsid w:val="001A5366"/>
    <w:rsid w:val="001B0898"/>
    <w:rsid w:val="001B1EF8"/>
    <w:rsid w:val="001B2398"/>
    <w:rsid w:val="001B2871"/>
    <w:rsid w:val="001B360A"/>
    <w:rsid w:val="001B467B"/>
    <w:rsid w:val="001B49F4"/>
    <w:rsid w:val="001B58B9"/>
    <w:rsid w:val="001C11A3"/>
    <w:rsid w:val="001C1AAE"/>
    <w:rsid w:val="001C2725"/>
    <w:rsid w:val="001C2896"/>
    <w:rsid w:val="001C4061"/>
    <w:rsid w:val="001C41B4"/>
    <w:rsid w:val="001C56D4"/>
    <w:rsid w:val="001C638C"/>
    <w:rsid w:val="001C7A1D"/>
    <w:rsid w:val="001C7F95"/>
    <w:rsid w:val="001D3CE4"/>
    <w:rsid w:val="001D424C"/>
    <w:rsid w:val="001D45CF"/>
    <w:rsid w:val="001D4CC2"/>
    <w:rsid w:val="001D62F5"/>
    <w:rsid w:val="001D63DA"/>
    <w:rsid w:val="001D649C"/>
    <w:rsid w:val="001D69B2"/>
    <w:rsid w:val="001D7356"/>
    <w:rsid w:val="001D76DC"/>
    <w:rsid w:val="001D7AB7"/>
    <w:rsid w:val="001D7DF0"/>
    <w:rsid w:val="001D7EF0"/>
    <w:rsid w:val="001E0184"/>
    <w:rsid w:val="001E0967"/>
    <w:rsid w:val="001E255D"/>
    <w:rsid w:val="001E55D0"/>
    <w:rsid w:val="001E60BB"/>
    <w:rsid w:val="001F25ED"/>
    <w:rsid w:val="001F2B37"/>
    <w:rsid w:val="001F2F4D"/>
    <w:rsid w:val="001F315D"/>
    <w:rsid w:val="001F664E"/>
    <w:rsid w:val="001F697B"/>
    <w:rsid w:val="00202ABB"/>
    <w:rsid w:val="0020363C"/>
    <w:rsid w:val="00203C3D"/>
    <w:rsid w:val="00206BF0"/>
    <w:rsid w:val="002072F5"/>
    <w:rsid w:val="0021023A"/>
    <w:rsid w:val="00210EE8"/>
    <w:rsid w:val="002121B1"/>
    <w:rsid w:val="00212D40"/>
    <w:rsid w:val="00212E04"/>
    <w:rsid w:val="00214447"/>
    <w:rsid w:val="002171D3"/>
    <w:rsid w:val="002178C1"/>
    <w:rsid w:val="00222117"/>
    <w:rsid w:val="00224047"/>
    <w:rsid w:val="002240FA"/>
    <w:rsid w:val="00230120"/>
    <w:rsid w:val="00231368"/>
    <w:rsid w:val="00231647"/>
    <w:rsid w:val="00232B08"/>
    <w:rsid w:val="002343A3"/>
    <w:rsid w:val="00234A7C"/>
    <w:rsid w:val="002351AC"/>
    <w:rsid w:val="00237042"/>
    <w:rsid w:val="0023720B"/>
    <w:rsid w:val="002421C7"/>
    <w:rsid w:val="00243A08"/>
    <w:rsid w:val="002449B9"/>
    <w:rsid w:val="00245C13"/>
    <w:rsid w:val="00247B68"/>
    <w:rsid w:val="00250441"/>
    <w:rsid w:val="00250DA3"/>
    <w:rsid w:val="002527E6"/>
    <w:rsid w:val="00253BFB"/>
    <w:rsid w:val="002565C2"/>
    <w:rsid w:val="0025779E"/>
    <w:rsid w:val="002610C2"/>
    <w:rsid w:val="00261653"/>
    <w:rsid w:val="00261C79"/>
    <w:rsid w:val="00264487"/>
    <w:rsid w:val="00265050"/>
    <w:rsid w:val="002714F7"/>
    <w:rsid w:val="00273F9F"/>
    <w:rsid w:val="002750D3"/>
    <w:rsid w:val="00276364"/>
    <w:rsid w:val="00276917"/>
    <w:rsid w:val="0028271B"/>
    <w:rsid w:val="00282A4E"/>
    <w:rsid w:val="00282F92"/>
    <w:rsid w:val="002833BE"/>
    <w:rsid w:val="00283B93"/>
    <w:rsid w:val="00283F71"/>
    <w:rsid w:val="00284B22"/>
    <w:rsid w:val="002868D8"/>
    <w:rsid w:val="00286DF1"/>
    <w:rsid w:val="00287B51"/>
    <w:rsid w:val="00287E50"/>
    <w:rsid w:val="00294A96"/>
    <w:rsid w:val="0029588F"/>
    <w:rsid w:val="0029606D"/>
    <w:rsid w:val="00296E60"/>
    <w:rsid w:val="00297097"/>
    <w:rsid w:val="00297E85"/>
    <w:rsid w:val="002A17F2"/>
    <w:rsid w:val="002A21CD"/>
    <w:rsid w:val="002A4FA1"/>
    <w:rsid w:val="002A5332"/>
    <w:rsid w:val="002A59C9"/>
    <w:rsid w:val="002A5CD9"/>
    <w:rsid w:val="002A7048"/>
    <w:rsid w:val="002B1EB8"/>
    <w:rsid w:val="002B28A1"/>
    <w:rsid w:val="002B298A"/>
    <w:rsid w:val="002B4B67"/>
    <w:rsid w:val="002B5C79"/>
    <w:rsid w:val="002B7924"/>
    <w:rsid w:val="002B7DAE"/>
    <w:rsid w:val="002C368E"/>
    <w:rsid w:val="002C4447"/>
    <w:rsid w:val="002C48DB"/>
    <w:rsid w:val="002C4DFD"/>
    <w:rsid w:val="002C54C8"/>
    <w:rsid w:val="002D0D73"/>
    <w:rsid w:val="002D131E"/>
    <w:rsid w:val="002D2E5A"/>
    <w:rsid w:val="002D2FAD"/>
    <w:rsid w:val="002D3665"/>
    <w:rsid w:val="002D49FC"/>
    <w:rsid w:val="002D4DC2"/>
    <w:rsid w:val="002D553F"/>
    <w:rsid w:val="002D78F1"/>
    <w:rsid w:val="002E04A4"/>
    <w:rsid w:val="002E071B"/>
    <w:rsid w:val="002E0BBB"/>
    <w:rsid w:val="002E1ACB"/>
    <w:rsid w:val="002E2F0C"/>
    <w:rsid w:val="002E3169"/>
    <w:rsid w:val="002E4075"/>
    <w:rsid w:val="002E4FC9"/>
    <w:rsid w:val="002E551E"/>
    <w:rsid w:val="002E6061"/>
    <w:rsid w:val="002E6B9E"/>
    <w:rsid w:val="002E7585"/>
    <w:rsid w:val="002F160C"/>
    <w:rsid w:val="002F2766"/>
    <w:rsid w:val="002F28B5"/>
    <w:rsid w:val="002F5ECD"/>
    <w:rsid w:val="002F7CED"/>
    <w:rsid w:val="003005BF"/>
    <w:rsid w:val="0030078E"/>
    <w:rsid w:val="00305122"/>
    <w:rsid w:val="00310A7D"/>
    <w:rsid w:val="00310C57"/>
    <w:rsid w:val="003116BC"/>
    <w:rsid w:val="00311CB0"/>
    <w:rsid w:val="00311DBB"/>
    <w:rsid w:val="0031343D"/>
    <w:rsid w:val="00313E83"/>
    <w:rsid w:val="00315F2D"/>
    <w:rsid w:val="00316BA0"/>
    <w:rsid w:val="00317B75"/>
    <w:rsid w:val="00320271"/>
    <w:rsid w:val="00320628"/>
    <w:rsid w:val="00321357"/>
    <w:rsid w:val="00321C87"/>
    <w:rsid w:val="0032219A"/>
    <w:rsid w:val="0032222A"/>
    <w:rsid w:val="00323107"/>
    <w:rsid w:val="00330407"/>
    <w:rsid w:val="003306E5"/>
    <w:rsid w:val="00331894"/>
    <w:rsid w:val="00331CA0"/>
    <w:rsid w:val="003325E3"/>
    <w:rsid w:val="00333064"/>
    <w:rsid w:val="003336C3"/>
    <w:rsid w:val="0033596C"/>
    <w:rsid w:val="00335E90"/>
    <w:rsid w:val="00340846"/>
    <w:rsid w:val="00341FD8"/>
    <w:rsid w:val="00343BD4"/>
    <w:rsid w:val="00343C3E"/>
    <w:rsid w:val="003458CE"/>
    <w:rsid w:val="00346BA8"/>
    <w:rsid w:val="0035038D"/>
    <w:rsid w:val="003524E2"/>
    <w:rsid w:val="0035657A"/>
    <w:rsid w:val="00357D16"/>
    <w:rsid w:val="003617FD"/>
    <w:rsid w:val="0036269B"/>
    <w:rsid w:val="003631B1"/>
    <w:rsid w:val="003640C7"/>
    <w:rsid w:val="00364504"/>
    <w:rsid w:val="003671C9"/>
    <w:rsid w:val="00367F57"/>
    <w:rsid w:val="003705D0"/>
    <w:rsid w:val="003712A8"/>
    <w:rsid w:val="00372776"/>
    <w:rsid w:val="00372847"/>
    <w:rsid w:val="00373440"/>
    <w:rsid w:val="00373BF4"/>
    <w:rsid w:val="00376516"/>
    <w:rsid w:val="00377057"/>
    <w:rsid w:val="0038364C"/>
    <w:rsid w:val="00383AA6"/>
    <w:rsid w:val="00383EC1"/>
    <w:rsid w:val="003842EF"/>
    <w:rsid w:val="00386417"/>
    <w:rsid w:val="00386FD8"/>
    <w:rsid w:val="00387269"/>
    <w:rsid w:val="00387CF1"/>
    <w:rsid w:val="003917AE"/>
    <w:rsid w:val="00391F3F"/>
    <w:rsid w:val="00392B37"/>
    <w:rsid w:val="0039456E"/>
    <w:rsid w:val="00394DD9"/>
    <w:rsid w:val="003963FE"/>
    <w:rsid w:val="003969D6"/>
    <w:rsid w:val="00397D4A"/>
    <w:rsid w:val="00397E00"/>
    <w:rsid w:val="003A1115"/>
    <w:rsid w:val="003A2A4B"/>
    <w:rsid w:val="003A2B78"/>
    <w:rsid w:val="003A3DFA"/>
    <w:rsid w:val="003A66E7"/>
    <w:rsid w:val="003A6CE7"/>
    <w:rsid w:val="003B0152"/>
    <w:rsid w:val="003B1276"/>
    <w:rsid w:val="003B2F6B"/>
    <w:rsid w:val="003B53AB"/>
    <w:rsid w:val="003B5E25"/>
    <w:rsid w:val="003B5FC4"/>
    <w:rsid w:val="003B674C"/>
    <w:rsid w:val="003C4626"/>
    <w:rsid w:val="003C5677"/>
    <w:rsid w:val="003C5AA0"/>
    <w:rsid w:val="003D0F11"/>
    <w:rsid w:val="003D1C3B"/>
    <w:rsid w:val="003D1C5B"/>
    <w:rsid w:val="003D2EE8"/>
    <w:rsid w:val="003D4915"/>
    <w:rsid w:val="003D4EBB"/>
    <w:rsid w:val="003D4F8E"/>
    <w:rsid w:val="003D5036"/>
    <w:rsid w:val="003D544F"/>
    <w:rsid w:val="003D61E4"/>
    <w:rsid w:val="003D7431"/>
    <w:rsid w:val="003D78C6"/>
    <w:rsid w:val="003E1089"/>
    <w:rsid w:val="003E129B"/>
    <w:rsid w:val="003E1E32"/>
    <w:rsid w:val="003E2F62"/>
    <w:rsid w:val="003E5239"/>
    <w:rsid w:val="003E71BE"/>
    <w:rsid w:val="003F13DE"/>
    <w:rsid w:val="003F1DAF"/>
    <w:rsid w:val="003F2113"/>
    <w:rsid w:val="003F4AFB"/>
    <w:rsid w:val="003F5204"/>
    <w:rsid w:val="003F6F6E"/>
    <w:rsid w:val="003F78C9"/>
    <w:rsid w:val="004028E3"/>
    <w:rsid w:val="004033DB"/>
    <w:rsid w:val="00403E40"/>
    <w:rsid w:val="0040767A"/>
    <w:rsid w:val="004134DD"/>
    <w:rsid w:val="004137FC"/>
    <w:rsid w:val="00414BC7"/>
    <w:rsid w:val="00416809"/>
    <w:rsid w:val="00417521"/>
    <w:rsid w:val="004178B5"/>
    <w:rsid w:val="00420E0E"/>
    <w:rsid w:val="00421980"/>
    <w:rsid w:val="00424066"/>
    <w:rsid w:val="00425142"/>
    <w:rsid w:val="00425E3D"/>
    <w:rsid w:val="00427E1F"/>
    <w:rsid w:val="00431C4C"/>
    <w:rsid w:val="00431D24"/>
    <w:rsid w:val="00432380"/>
    <w:rsid w:val="0043390E"/>
    <w:rsid w:val="00434E20"/>
    <w:rsid w:val="0043584D"/>
    <w:rsid w:val="0043609E"/>
    <w:rsid w:val="004367AF"/>
    <w:rsid w:val="00436E73"/>
    <w:rsid w:val="004408E5"/>
    <w:rsid w:val="00440986"/>
    <w:rsid w:val="004414AE"/>
    <w:rsid w:val="0044235E"/>
    <w:rsid w:val="004435C0"/>
    <w:rsid w:val="00444253"/>
    <w:rsid w:val="004460A5"/>
    <w:rsid w:val="00450557"/>
    <w:rsid w:val="00451409"/>
    <w:rsid w:val="00452D77"/>
    <w:rsid w:val="004537F6"/>
    <w:rsid w:val="004550D5"/>
    <w:rsid w:val="00456033"/>
    <w:rsid w:val="00456F91"/>
    <w:rsid w:val="0045725A"/>
    <w:rsid w:val="0045752C"/>
    <w:rsid w:val="004600DE"/>
    <w:rsid w:val="00460682"/>
    <w:rsid w:val="00460F35"/>
    <w:rsid w:val="00460F6E"/>
    <w:rsid w:val="0046185C"/>
    <w:rsid w:val="00463147"/>
    <w:rsid w:val="00464089"/>
    <w:rsid w:val="004652A8"/>
    <w:rsid w:val="0046611B"/>
    <w:rsid w:val="00470329"/>
    <w:rsid w:val="0047270C"/>
    <w:rsid w:val="004736CE"/>
    <w:rsid w:val="004739CF"/>
    <w:rsid w:val="004779D4"/>
    <w:rsid w:val="00480164"/>
    <w:rsid w:val="00480731"/>
    <w:rsid w:val="00481828"/>
    <w:rsid w:val="00484CAD"/>
    <w:rsid w:val="00485030"/>
    <w:rsid w:val="004861DA"/>
    <w:rsid w:val="00486F7B"/>
    <w:rsid w:val="0049110B"/>
    <w:rsid w:val="0049249F"/>
    <w:rsid w:val="0049767B"/>
    <w:rsid w:val="004A00E2"/>
    <w:rsid w:val="004A10AC"/>
    <w:rsid w:val="004A2466"/>
    <w:rsid w:val="004A2AF7"/>
    <w:rsid w:val="004A34DB"/>
    <w:rsid w:val="004A3E0D"/>
    <w:rsid w:val="004A3E7F"/>
    <w:rsid w:val="004A3EF3"/>
    <w:rsid w:val="004A5561"/>
    <w:rsid w:val="004A58E5"/>
    <w:rsid w:val="004A5EBF"/>
    <w:rsid w:val="004A6B2A"/>
    <w:rsid w:val="004B015F"/>
    <w:rsid w:val="004B0C2B"/>
    <w:rsid w:val="004B1F28"/>
    <w:rsid w:val="004B3807"/>
    <w:rsid w:val="004B3CE9"/>
    <w:rsid w:val="004B535C"/>
    <w:rsid w:val="004B565E"/>
    <w:rsid w:val="004B5D8F"/>
    <w:rsid w:val="004B6327"/>
    <w:rsid w:val="004B67BC"/>
    <w:rsid w:val="004B67D2"/>
    <w:rsid w:val="004B7085"/>
    <w:rsid w:val="004C07A1"/>
    <w:rsid w:val="004C1841"/>
    <w:rsid w:val="004C2769"/>
    <w:rsid w:val="004C3688"/>
    <w:rsid w:val="004C444B"/>
    <w:rsid w:val="004C6222"/>
    <w:rsid w:val="004C63F6"/>
    <w:rsid w:val="004D1CFF"/>
    <w:rsid w:val="004D21F5"/>
    <w:rsid w:val="004D340B"/>
    <w:rsid w:val="004D45C8"/>
    <w:rsid w:val="004D52C3"/>
    <w:rsid w:val="004D5B9F"/>
    <w:rsid w:val="004D6DAA"/>
    <w:rsid w:val="004E0DD1"/>
    <w:rsid w:val="004E100D"/>
    <w:rsid w:val="004E2084"/>
    <w:rsid w:val="004E211D"/>
    <w:rsid w:val="004E3064"/>
    <w:rsid w:val="004E4C3D"/>
    <w:rsid w:val="004E4D19"/>
    <w:rsid w:val="004E4E6A"/>
    <w:rsid w:val="004E73A9"/>
    <w:rsid w:val="004E74D2"/>
    <w:rsid w:val="004F1369"/>
    <w:rsid w:val="004F2908"/>
    <w:rsid w:val="004F3386"/>
    <w:rsid w:val="004F3CE9"/>
    <w:rsid w:val="004F4A24"/>
    <w:rsid w:val="004F4A76"/>
    <w:rsid w:val="004F5294"/>
    <w:rsid w:val="004F57B6"/>
    <w:rsid w:val="004F645E"/>
    <w:rsid w:val="004F67D4"/>
    <w:rsid w:val="00500312"/>
    <w:rsid w:val="00505995"/>
    <w:rsid w:val="00506845"/>
    <w:rsid w:val="00507048"/>
    <w:rsid w:val="00507910"/>
    <w:rsid w:val="005109AD"/>
    <w:rsid w:val="00510D9E"/>
    <w:rsid w:val="005112AC"/>
    <w:rsid w:val="00513007"/>
    <w:rsid w:val="005144A1"/>
    <w:rsid w:val="00515410"/>
    <w:rsid w:val="005163DF"/>
    <w:rsid w:val="005164BA"/>
    <w:rsid w:val="005172F1"/>
    <w:rsid w:val="00517ECB"/>
    <w:rsid w:val="00520E7D"/>
    <w:rsid w:val="00520EA7"/>
    <w:rsid w:val="005216FF"/>
    <w:rsid w:val="00521AF3"/>
    <w:rsid w:val="00525BCA"/>
    <w:rsid w:val="00526611"/>
    <w:rsid w:val="00527018"/>
    <w:rsid w:val="005319C1"/>
    <w:rsid w:val="0053229A"/>
    <w:rsid w:val="00534149"/>
    <w:rsid w:val="00536471"/>
    <w:rsid w:val="005367E4"/>
    <w:rsid w:val="00536851"/>
    <w:rsid w:val="00541132"/>
    <w:rsid w:val="00542FCF"/>
    <w:rsid w:val="00543990"/>
    <w:rsid w:val="00546AEF"/>
    <w:rsid w:val="00546F26"/>
    <w:rsid w:val="0054715E"/>
    <w:rsid w:val="00550086"/>
    <w:rsid w:val="00550278"/>
    <w:rsid w:val="00553C83"/>
    <w:rsid w:val="00554B88"/>
    <w:rsid w:val="00554E86"/>
    <w:rsid w:val="00555969"/>
    <w:rsid w:val="00556F4B"/>
    <w:rsid w:val="00560458"/>
    <w:rsid w:val="005607C5"/>
    <w:rsid w:val="00560C65"/>
    <w:rsid w:val="00561485"/>
    <w:rsid w:val="00564E65"/>
    <w:rsid w:val="0057009A"/>
    <w:rsid w:val="005715FB"/>
    <w:rsid w:val="00571DED"/>
    <w:rsid w:val="005720B7"/>
    <w:rsid w:val="00573CFF"/>
    <w:rsid w:val="00574B62"/>
    <w:rsid w:val="005751BF"/>
    <w:rsid w:val="00576D4A"/>
    <w:rsid w:val="00577498"/>
    <w:rsid w:val="00577C8E"/>
    <w:rsid w:val="005809B6"/>
    <w:rsid w:val="00580AC4"/>
    <w:rsid w:val="00581113"/>
    <w:rsid w:val="0058580C"/>
    <w:rsid w:val="00586655"/>
    <w:rsid w:val="005875E5"/>
    <w:rsid w:val="00591194"/>
    <w:rsid w:val="00594F8D"/>
    <w:rsid w:val="00595FBF"/>
    <w:rsid w:val="00596B55"/>
    <w:rsid w:val="005A09FF"/>
    <w:rsid w:val="005A1958"/>
    <w:rsid w:val="005A1FFF"/>
    <w:rsid w:val="005A2CD9"/>
    <w:rsid w:val="005A2E91"/>
    <w:rsid w:val="005A3D90"/>
    <w:rsid w:val="005A3DD6"/>
    <w:rsid w:val="005A5B3F"/>
    <w:rsid w:val="005A6A7B"/>
    <w:rsid w:val="005A7735"/>
    <w:rsid w:val="005B1FB9"/>
    <w:rsid w:val="005B4055"/>
    <w:rsid w:val="005B4FCA"/>
    <w:rsid w:val="005B5EC9"/>
    <w:rsid w:val="005C00DE"/>
    <w:rsid w:val="005C1B3D"/>
    <w:rsid w:val="005C243C"/>
    <w:rsid w:val="005C2585"/>
    <w:rsid w:val="005C33BE"/>
    <w:rsid w:val="005C37E2"/>
    <w:rsid w:val="005C3E1F"/>
    <w:rsid w:val="005C4B72"/>
    <w:rsid w:val="005C63B1"/>
    <w:rsid w:val="005C67D3"/>
    <w:rsid w:val="005C783F"/>
    <w:rsid w:val="005C7927"/>
    <w:rsid w:val="005D15C2"/>
    <w:rsid w:val="005D24C1"/>
    <w:rsid w:val="005D250B"/>
    <w:rsid w:val="005D2644"/>
    <w:rsid w:val="005D5F91"/>
    <w:rsid w:val="005D7A59"/>
    <w:rsid w:val="005E1F9C"/>
    <w:rsid w:val="005E2DBD"/>
    <w:rsid w:val="005E550D"/>
    <w:rsid w:val="005E59A0"/>
    <w:rsid w:val="005E65DC"/>
    <w:rsid w:val="005E7736"/>
    <w:rsid w:val="005F044E"/>
    <w:rsid w:val="005F0A42"/>
    <w:rsid w:val="005F10C2"/>
    <w:rsid w:val="005F12AB"/>
    <w:rsid w:val="005F37F5"/>
    <w:rsid w:val="005F46EC"/>
    <w:rsid w:val="005F75EE"/>
    <w:rsid w:val="005F787C"/>
    <w:rsid w:val="00605E4A"/>
    <w:rsid w:val="0061090B"/>
    <w:rsid w:val="00613E8C"/>
    <w:rsid w:val="00614F0E"/>
    <w:rsid w:val="00617552"/>
    <w:rsid w:val="0061767D"/>
    <w:rsid w:val="0062090F"/>
    <w:rsid w:val="006212FA"/>
    <w:rsid w:val="00622070"/>
    <w:rsid w:val="006220F1"/>
    <w:rsid w:val="006228D3"/>
    <w:rsid w:val="0062305D"/>
    <w:rsid w:val="006230A2"/>
    <w:rsid w:val="006232E2"/>
    <w:rsid w:val="0062414A"/>
    <w:rsid w:val="00624308"/>
    <w:rsid w:val="00624419"/>
    <w:rsid w:val="006252DB"/>
    <w:rsid w:val="006256F8"/>
    <w:rsid w:val="0063092D"/>
    <w:rsid w:val="00631092"/>
    <w:rsid w:val="006342CC"/>
    <w:rsid w:val="00635342"/>
    <w:rsid w:val="00635746"/>
    <w:rsid w:val="006367F9"/>
    <w:rsid w:val="00637719"/>
    <w:rsid w:val="00640834"/>
    <w:rsid w:val="0064378C"/>
    <w:rsid w:val="00643B59"/>
    <w:rsid w:val="00644469"/>
    <w:rsid w:val="00644A5C"/>
    <w:rsid w:val="006455D6"/>
    <w:rsid w:val="00646A5F"/>
    <w:rsid w:val="00647454"/>
    <w:rsid w:val="00650A11"/>
    <w:rsid w:val="00650A3A"/>
    <w:rsid w:val="00652AF4"/>
    <w:rsid w:val="00653744"/>
    <w:rsid w:val="00657820"/>
    <w:rsid w:val="00657CEA"/>
    <w:rsid w:val="00660D65"/>
    <w:rsid w:val="0066286A"/>
    <w:rsid w:val="00663696"/>
    <w:rsid w:val="006637EF"/>
    <w:rsid w:val="00665359"/>
    <w:rsid w:val="00666E74"/>
    <w:rsid w:val="006674C3"/>
    <w:rsid w:val="00667745"/>
    <w:rsid w:val="00670532"/>
    <w:rsid w:val="00670BBF"/>
    <w:rsid w:val="00671032"/>
    <w:rsid w:val="006714FB"/>
    <w:rsid w:val="00672B8C"/>
    <w:rsid w:val="006730EB"/>
    <w:rsid w:val="0067449C"/>
    <w:rsid w:val="0067594F"/>
    <w:rsid w:val="00675FFD"/>
    <w:rsid w:val="00677B6E"/>
    <w:rsid w:val="00677C67"/>
    <w:rsid w:val="00677CC7"/>
    <w:rsid w:val="00682950"/>
    <w:rsid w:val="006831BC"/>
    <w:rsid w:val="00683BC4"/>
    <w:rsid w:val="006854C4"/>
    <w:rsid w:val="0069100D"/>
    <w:rsid w:val="006921FE"/>
    <w:rsid w:val="00694867"/>
    <w:rsid w:val="00694D3F"/>
    <w:rsid w:val="006954B3"/>
    <w:rsid w:val="006A0087"/>
    <w:rsid w:val="006A1588"/>
    <w:rsid w:val="006A475B"/>
    <w:rsid w:val="006A5B97"/>
    <w:rsid w:val="006A6888"/>
    <w:rsid w:val="006A724A"/>
    <w:rsid w:val="006B0292"/>
    <w:rsid w:val="006B04E9"/>
    <w:rsid w:val="006B0BFB"/>
    <w:rsid w:val="006B0EFA"/>
    <w:rsid w:val="006B1361"/>
    <w:rsid w:val="006B1C20"/>
    <w:rsid w:val="006B2557"/>
    <w:rsid w:val="006B2FFB"/>
    <w:rsid w:val="006B41A6"/>
    <w:rsid w:val="006B41EB"/>
    <w:rsid w:val="006B6CAD"/>
    <w:rsid w:val="006C05A1"/>
    <w:rsid w:val="006C2C0D"/>
    <w:rsid w:val="006C573E"/>
    <w:rsid w:val="006C7030"/>
    <w:rsid w:val="006C79FC"/>
    <w:rsid w:val="006D04D3"/>
    <w:rsid w:val="006D0E7A"/>
    <w:rsid w:val="006D3909"/>
    <w:rsid w:val="006D4EEB"/>
    <w:rsid w:val="006D615E"/>
    <w:rsid w:val="006D63B3"/>
    <w:rsid w:val="006D63F7"/>
    <w:rsid w:val="006D6A9C"/>
    <w:rsid w:val="006D7048"/>
    <w:rsid w:val="006D726A"/>
    <w:rsid w:val="006D7B21"/>
    <w:rsid w:val="006E0D2F"/>
    <w:rsid w:val="006E15B6"/>
    <w:rsid w:val="006E2743"/>
    <w:rsid w:val="006E4824"/>
    <w:rsid w:val="006E4C69"/>
    <w:rsid w:val="006E65E3"/>
    <w:rsid w:val="006E6B68"/>
    <w:rsid w:val="006E7BBE"/>
    <w:rsid w:val="006F0EB7"/>
    <w:rsid w:val="006F126D"/>
    <w:rsid w:val="006F1641"/>
    <w:rsid w:val="006F1765"/>
    <w:rsid w:val="006F249B"/>
    <w:rsid w:val="006F283C"/>
    <w:rsid w:val="006F2C62"/>
    <w:rsid w:val="006F40E6"/>
    <w:rsid w:val="006F5512"/>
    <w:rsid w:val="006F632F"/>
    <w:rsid w:val="006F7958"/>
    <w:rsid w:val="00700A03"/>
    <w:rsid w:val="007013A6"/>
    <w:rsid w:val="00701F44"/>
    <w:rsid w:val="00702D2E"/>
    <w:rsid w:val="00703AA5"/>
    <w:rsid w:val="007046EC"/>
    <w:rsid w:val="00705F9E"/>
    <w:rsid w:val="00707328"/>
    <w:rsid w:val="00707BE0"/>
    <w:rsid w:val="00713B85"/>
    <w:rsid w:val="00713D68"/>
    <w:rsid w:val="00715064"/>
    <w:rsid w:val="00715F3F"/>
    <w:rsid w:val="00716C35"/>
    <w:rsid w:val="007170EF"/>
    <w:rsid w:val="007173FE"/>
    <w:rsid w:val="00717766"/>
    <w:rsid w:val="007177CF"/>
    <w:rsid w:val="007200BA"/>
    <w:rsid w:val="0072245E"/>
    <w:rsid w:val="00723732"/>
    <w:rsid w:val="00724471"/>
    <w:rsid w:val="00727392"/>
    <w:rsid w:val="0073068D"/>
    <w:rsid w:val="007313A2"/>
    <w:rsid w:val="00731889"/>
    <w:rsid w:val="0073363E"/>
    <w:rsid w:val="007359C6"/>
    <w:rsid w:val="00736EBC"/>
    <w:rsid w:val="00744168"/>
    <w:rsid w:val="007446F8"/>
    <w:rsid w:val="00744A74"/>
    <w:rsid w:val="00744C7D"/>
    <w:rsid w:val="0074563A"/>
    <w:rsid w:val="00747456"/>
    <w:rsid w:val="00747870"/>
    <w:rsid w:val="00750A8D"/>
    <w:rsid w:val="00761CA3"/>
    <w:rsid w:val="00762EE1"/>
    <w:rsid w:val="00762F49"/>
    <w:rsid w:val="007673B4"/>
    <w:rsid w:val="00771DFD"/>
    <w:rsid w:val="00773790"/>
    <w:rsid w:val="00773835"/>
    <w:rsid w:val="00774493"/>
    <w:rsid w:val="007744D7"/>
    <w:rsid w:val="00777CC3"/>
    <w:rsid w:val="0078081D"/>
    <w:rsid w:val="00780DB1"/>
    <w:rsid w:val="00781ACE"/>
    <w:rsid w:val="007837E2"/>
    <w:rsid w:val="00783B5A"/>
    <w:rsid w:val="00785D70"/>
    <w:rsid w:val="00787094"/>
    <w:rsid w:val="007879B2"/>
    <w:rsid w:val="0079019C"/>
    <w:rsid w:val="00790502"/>
    <w:rsid w:val="00790C52"/>
    <w:rsid w:val="00791BD3"/>
    <w:rsid w:val="00791CB1"/>
    <w:rsid w:val="0079444C"/>
    <w:rsid w:val="00796AE4"/>
    <w:rsid w:val="007A2B85"/>
    <w:rsid w:val="007A350F"/>
    <w:rsid w:val="007A37E2"/>
    <w:rsid w:val="007A4A16"/>
    <w:rsid w:val="007A517E"/>
    <w:rsid w:val="007A5472"/>
    <w:rsid w:val="007A5787"/>
    <w:rsid w:val="007B11F2"/>
    <w:rsid w:val="007B1801"/>
    <w:rsid w:val="007B3317"/>
    <w:rsid w:val="007B4148"/>
    <w:rsid w:val="007B6514"/>
    <w:rsid w:val="007B6652"/>
    <w:rsid w:val="007C174A"/>
    <w:rsid w:val="007C1D4B"/>
    <w:rsid w:val="007C3793"/>
    <w:rsid w:val="007C3EAA"/>
    <w:rsid w:val="007C40A2"/>
    <w:rsid w:val="007C5A08"/>
    <w:rsid w:val="007C5F2A"/>
    <w:rsid w:val="007C7E49"/>
    <w:rsid w:val="007D05DD"/>
    <w:rsid w:val="007D12F9"/>
    <w:rsid w:val="007D248C"/>
    <w:rsid w:val="007D2B0F"/>
    <w:rsid w:val="007D4793"/>
    <w:rsid w:val="007D534A"/>
    <w:rsid w:val="007D563E"/>
    <w:rsid w:val="007D5761"/>
    <w:rsid w:val="007D5CEA"/>
    <w:rsid w:val="007D666D"/>
    <w:rsid w:val="007E0136"/>
    <w:rsid w:val="007E2DF5"/>
    <w:rsid w:val="007E4A12"/>
    <w:rsid w:val="007E5178"/>
    <w:rsid w:val="007E5B19"/>
    <w:rsid w:val="007E5C1C"/>
    <w:rsid w:val="007E5D06"/>
    <w:rsid w:val="007F0885"/>
    <w:rsid w:val="007F1250"/>
    <w:rsid w:val="007F1A94"/>
    <w:rsid w:val="007F1DF4"/>
    <w:rsid w:val="007F2E7A"/>
    <w:rsid w:val="007F5BA6"/>
    <w:rsid w:val="007F73FA"/>
    <w:rsid w:val="007F7B76"/>
    <w:rsid w:val="00800158"/>
    <w:rsid w:val="00800953"/>
    <w:rsid w:val="00801F56"/>
    <w:rsid w:val="0080216F"/>
    <w:rsid w:val="00803913"/>
    <w:rsid w:val="008039D1"/>
    <w:rsid w:val="0080417D"/>
    <w:rsid w:val="008046BB"/>
    <w:rsid w:val="008052B6"/>
    <w:rsid w:val="00806D52"/>
    <w:rsid w:val="00807215"/>
    <w:rsid w:val="00811422"/>
    <w:rsid w:val="00812886"/>
    <w:rsid w:val="0081567F"/>
    <w:rsid w:val="00821C2C"/>
    <w:rsid w:val="0082272D"/>
    <w:rsid w:val="00825BE5"/>
    <w:rsid w:val="00825E10"/>
    <w:rsid w:val="00825F0D"/>
    <w:rsid w:val="00827041"/>
    <w:rsid w:val="0082768C"/>
    <w:rsid w:val="00827AC6"/>
    <w:rsid w:val="008329B3"/>
    <w:rsid w:val="00832E7B"/>
    <w:rsid w:val="00832EC1"/>
    <w:rsid w:val="0083320A"/>
    <w:rsid w:val="00834580"/>
    <w:rsid w:val="00834798"/>
    <w:rsid w:val="00834C66"/>
    <w:rsid w:val="00836376"/>
    <w:rsid w:val="00837703"/>
    <w:rsid w:val="008433A5"/>
    <w:rsid w:val="00843B13"/>
    <w:rsid w:val="008476D7"/>
    <w:rsid w:val="00850367"/>
    <w:rsid w:val="008530E2"/>
    <w:rsid w:val="008548F7"/>
    <w:rsid w:val="00855057"/>
    <w:rsid w:val="008561CF"/>
    <w:rsid w:val="00856B15"/>
    <w:rsid w:val="008601B7"/>
    <w:rsid w:val="0086057D"/>
    <w:rsid w:val="00860BA4"/>
    <w:rsid w:val="00860FE0"/>
    <w:rsid w:val="00861F67"/>
    <w:rsid w:val="008632D4"/>
    <w:rsid w:val="0086571D"/>
    <w:rsid w:val="008661E8"/>
    <w:rsid w:val="00866FB1"/>
    <w:rsid w:val="00872136"/>
    <w:rsid w:val="00872D25"/>
    <w:rsid w:val="00874568"/>
    <w:rsid w:val="008775C9"/>
    <w:rsid w:val="00877B42"/>
    <w:rsid w:val="0088309C"/>
    <w:rsid w:val="00883DE6"/>
    <w:rsid w:val="00885309"/>
    <w:rsid w:val="00887A88"/>
    <w:rsid w:val="00890964"/>
    <w:rsid w:val="00890E11"/>
    <w:rsid w:val="0089153D"/>
    <w:rsid w:val="008927F1"/>
    <w:rsid w:val="00894442"/>
    <w:rsid w:val="00894521"/>
    <w:rsid w:val="00894808"/>
    <w:rsid w:val="00895BD7"/>
    <w:rsid w:val="00897A21"/>
    <w:rsid w:val="008A37CE"/>
    <w:rsid w:val="008A4512"/>
    <w:rsid w:val="008A5129"/>
    <w:rsid w:val="008A5C1C"/>
    <w:rsid w:val="008A60DF"/>
    <w:rsid w:val="008A6B85"/>
    <w:rsid w:val="008B06E4"/>
    <w:rsid w:val="008B0F18"/>
    <w:rsid w:val="008B0FC1"/>
    <w:rsid w:val="008B0FC2"/>
    <w:rsid w:val="008C0DAF"/>
    <w:rsid w:val="008C47D1"/>
    <w:rsid w:val="008C75EE"/>
    <w:rsid w:val="008D1B14"/>
    <w:rsid w:val="008D22F3"/>
    <w:rsid w:val="008D2835"/>
    <w:rsid w:val="008D2D2E"/>
    <w:rsid w:val="008D3319"/>
    <w:rsid w:val="008D4C34"/>
    <w:rsid w:val="008D75C8"/>
    <w:rsid w:val="008E2630"/>
    <w:rsid w:val="008E2DB3"/>
    <w:rsid w:val="008E3B64"/>
    <w:rsid w:val="008E6204"/>
    <w:rsid w:val="008E78EB"/>
    <w:rsid w:val="008F1AC0"/>
    <w:rsid w:val="008F1E42"/>
    <w:rsid w:val="008F27F6"/>
    <w:rsid w:val="008F5782"/>
    <w:rsid w:val="008F7076"/>
    <w:rsid w:val="00902947"/>
    <w:rsid w:val="00902F76"/>
    <w:rsid w:val="00904A84"/>
    <w:rsid w:val="00907F87"/>
    <w:rsid w:val="0091152A"/>
    <w:rsid w:val="00911EB5"/>
    <w:rsid w:val="00914A86"/>
    <w:rsid w:val="00914FC4"/>
    <w:rsid w:val="00914FF6"/>
    <w:rsid w:val="00916A5B"/>
    <w:rsid w:val="0091777B"/>
    <w:rsid w:val="00920A78"/>
    <w:rsid w:val="00920E9C"/>
    <w:rsid w:val="00921338"/>
    <w:rsid w:val="00922125"/>
    <w:rsid w:val="00922F58"/>
    <w:rsid w:val="00923A87"/>
    <w:rsid w:val="009260F4"/>
    <w:rsid w:val="00926C45"/>
    <w:rsid w:val="00926FF3"/>
    <w:rsid w:val="0093108B"/>
    <w:rsid w:val="00931E48"/>
    <w:rsid w:val="00932A90"/>
    <w:rsid w:val="00933B28"/>
    <w:rsid w:val="00935A38"/>
    <w:rsid w:val="00942AAD"/>
    <w:rsid w:val="00943427"/>
    <w:rsid w:val="009442E5"/>
    <w:rsid w:val="00944A99"/>
    <w:rsid w:val="009455F5"/>
    <w:rsid w:val="00945917"/>
    <w:rsid w:val="00952EFE"/>
    <w:rsid w:val="00953307"/>
    <w:rsid w:val="00955171"/>
    <w:rsid w:val="00956659"/>
    <w:rsid w:val="0095685B"/>
    <w:rsid w:val="009572F0"/>
    <w:rsid w:val="0095792B"/>
    <w:rsid w:val="00957A62"/>
    <w:rsid w:val="00963658"/>
    <w:rsid w:val="00963B3B"/>
    <w:rsid w:val="0096590F"/>
    <w:rsid w:val="00965E65"/>
    <w:rsid w:val="00966D9E"/>
    <w:rsid w:val="00970847"/>
    <w:rsid w:val="009712C7"/>
    <w:rsid w:val="0097286F"/>
    <w:rsid w:val="009734C5"/>
    <w:rsid w:val="00973B32"/>
    <w:rsid w:val="009740FC"/>
    <w:rsid w:val="00974450"/>
    <w:rsid w:val="009763E3"/>
    <w:rsid w:val="009767AF"/>
    <w:rsid w:val="00981193"/>
    <w:rsid w:val="00981C47"/>
    <w:rsid w:val="00983D22"/>
    <w:rsid w:val="0098456C"/>
    <w:rsid w:val="00984900"/>
    <w:rsid w:val="00985835"/>
    <w:rsid w:val="0098745B"/>
    <w:rsid w:val="009877D6"/>
    <w:rsid w:val="00992AA8"/>
    <w:rsid w:val="00992E51"/>
    <w:rsid w:val="00993F0D"/>
    <w:rsid w:val="00994306"/>
    <w:rsid w:val="0099582C"/>
    <w:rsid w:val="009A01FC"/>
    <w:rsid w:val="009A27F4"/>
    <w:rsid w:val="009A6A1F"/>
    <w:rsid w:val="009B07F6"/>
    <w:rsid w:val="009B5932"/>
    <w:rsid w:val="009B5BBD"/>
    <w:rsid w:val="009B6AFC"/>
    <w:rsid w:val="009B6ECC"/>
    <w:rsid w:val="009C02E7"/>
    <w:rsid w:val="009C1280"/>
    <w:rsid w:val="009C23BE"/>
    <w:rsid w:val="009C2787"/>
    <w:rsid w:val="009C3054"/>
    <w:rsid w:val="009C3540"/>
    <w:rsid w:val="009C3961"/>
    <w:rsid w:val="009C46B6"/>
    <w:rsid w:val="009D00F0"/>
    <w:rsid w:val="009D0864"/>
    <w:rsid w:val="009D1B23"/>
    <w:rsid w:val="009D24BF"/>
    <w:rsid w:val="009D2EEC"/>
    <w:rsid w:val="009D426D"/>
    <w:rsid w:val="009D4FB9"/>
    <w:rsid w:val="009E0EDD"/>
    <w:rsid w:val="009E13AB"/>
    <w:rsid w:val="009E2EC0"/>
    <w:rsid w:val="009E2F51"/>
    <w:rsid w:val="009E3905"/>
    <w:rsid w:val="009E4DF8"/>
    <w:rsid w:val="009E5518"/>
    <w:rsid w:val="009F03E2"/>
    <w:rsid w:val="009F3FC7"/>
    <w:rsid w:val="009F4661"/>
    <w:rsid w:val="009F6B2A"/>
    <w:rsid w:val="009F6F16"/>
    <w:rsid w:val="00A01079"/>
    <w:rsid w:val="00A01892"/>
    <w:rsid w:val="00A03A09"/>
    <w:rsid w:val="00A04CE8"/>
    <w:rsid w:val="00A05A18"/>
    <w:rsid w:val="00A07957"/>
    <w:rsid w:val="00A101FD"/>
    <w:rsid w:val="00A102C8"/>
    <w:rsid w:val="00A1268A"/>
    <w:rsid w:val="00A16FD5"/>
    <w:rsid w:val="00A2139F"/>
    <w:rsid w:val="00A22A36"/>
    <w:rsid w:val="00A235F6"/>
    <w:rsid w:val="00A24BB3"/>
    <w:rsid w:val="00A25336"/>
    <w:rsid w:val="00A263A2"/>
    <w:rsid w:val="00A26BB9"/>
    <w:rsid w:val="00A2715D"/>
    <w:rsid w:val="00A304E0"/>
    <w:rsid w:val="00A318B0"/>
    <w:rsid w:val="00A31F55"/>
    <w:rsid w:val="00A32DB9"/>
    <w:rsid w:val="00A33048"/>
    <w:rsid w:val="00A3544D"/>
    <w:rsid w:val="00A362F7"/>
    <w:rsid w:val="00A37557"/>
    <w:rsid w:val="00A37DD1"/>
    <w:rsid w:val="00A40C38"/>
    <w:rsid w:val="00A41779"/>
    <w:rsid w:val="00A43FCF"/>
    <w:rsid w:val="00A44240"/>
    <w:rsid w:val="00A44847"/>
    <w:rsid w:val="00A454AF"/>
    <w:rsid w:val="00A45FFD"/>
    <w:rsid w:val="00A46649"/>
    <w:rsid w:val="00A47B7D"/>
    <w:rsid w:val="00A501F5"/>
    <w:rsid w:val="00A511D5"/>
    <w:rsid w:val="00A51C69"/>
    <w:rsid w:val="00A52F5B"/>
    <w:rsid w:val="00A54AA9"/>
    <w:rsid w:val="00A5504B"/>
    <w:rsid w:val="00A5543B"/>
    <w:rsid w:val="00A55CB8"/>
    <w:rsid w:val="00A60802"/>
    <w:rsid w:val="00A614AC"/>
    <w:rsid w:val="00A651CD"/>
    <w:rsid w:val="00A66711"/>
    <w:rsid w:val="00A67BCA"/>
    <w:rsid w:val="00A70D82"/>
    <w:rsid w:val="00A71EC9"/>
    <w:rsid w:val="00A73794"/>
    <w:rsid w:val="00A774F4"/>
    <w:rsid w:val="00A77F1A"/>
    <w:rsid w:val="00A80338"/>
    <w:rsid w:val="00A81A3D"/>
    <w:rsid w:val="00A82C3D"/>
    <w:rsid w:val="00A82ED1"/>
    <w:rsid w:val="00A85487"/>
    <w:rsid w:val="00A8607C"/>
    <w:rsid w:val="00A87285"/>
    <w:rsid w:val="00A87532"/>
    <w:rsid w:val="00A876FB"/>
    <w:rsid w:val="00A87DE5"/>
    <w:rsid w:val="00A91C78"/>
    <w:rsid w:val="00A9378C"/>
    <w:rsid w:val="00A93D4D"/>
    <w:rsid w:val="00A93E7A"/>
    <w:rsid w:val="00A95281"/>
    <w:rsid w:val="00A957D8"/>
    <w:rsid w:val="00A964A3"/>
    <w:rsid w:val="00A978BC"/>
    <w:rsid w:val="00AA0817"/>
    <w:rsid w:val="00AA1A9F"/>
    <w:rsid w:val="00AA21CA"/>
    <w:rsid w:val="00AA2680"/>
    <w:rsid w:val="00AA6686"/>
    <w:rsid w:val="00AB00B5"/>
    <w:rsid w:val="00AB0123"/>
    <w:rsid w:val="00AB308D"/>
    <w:rsid w:val="00AB4FBB"/>
    <w:rsid w:val="00AB60D3"/>
    <w:rsid w:val="00AB6E36"/>
    <w:rsid w:val="00AB7A7C"/>
    <w:rsid w:val="00AC0E47"/>
    <w:rsid w:val="00AC2D0B"/>
    <w:rsid w:val="00AC30DD"/>
    <w:rsid w:val="00AC3BE0"/>
    <w:rsid w:val="00AC5277"/>
    <w:rsid w:val="00AC6299"/>
    <w:rsid w:val="00AC6B6F"/>
    <w:rsid w:val="00AC74C5"/>
    <w:rsid w:val="00AC79AD"/>
    <w:rsid w:val="00AD1623"/>
    <w:rsid w:val="00AD164C"/>
    <w:rsid w:val="00AD1B4E"/>
    <w:rsid w:val="00AD206A"/>
    <w:rsid w:val="00AD2673"/>
    <w:rsid w:val="00AD3AA5"/>
    <w:rsid w:val="00AD42AD"/>
    <w:rsid w:val="00AD4B69"/>
    <w:rsid w:val="00AD4B7C"/>
    <w:rsid w:val="00AD54AE"/>
    <w:rsid w:val="00AD6E5D"/>
    <w:rsid w:val="00AD7974"/>
    <w:rsid w:val="00AE1004"/>
    <w:rsid w:val="00AE1253"/>
    <w:rsid w:val="00AE35A3"/>
    <w:rsid w:val="00AE4C38"/>
    <w:rsid w:val="00AE6C70"/>
    <w:rsid w:val="00AF03A7"/>
    <w:rsid w:val="00AF0BF1"/>
    <w:rsid w:val="00AF1682"/>
    <w:rsid w:val="00AF2123"/>
    <w:rsid w:val="00AF4C45"/>
    <w:rsid w:val="00AF53C9"/>
    <w:rsid w:val="00AF589D"/>
    <w:rsid w:val="00AF60D1"/>
    <w:rsid w:val="00AF6EEE"/>
    <w:rsid w:val="00AF70A5"/>
    <w:rsid w:val="00B013DE"/>
    <w:rsid w:val="00B04110"/>
    <w:rsid w:val="00B05912"/>
    <w:rsid w:val="00B05E2E"/>
    <w:rsid w:val="00B06513"/>
    <w:rsid w:val="00B0732F"/>
    <w:rsid w:val="00B109FD"/>
    <w:rsid w:val="00B13E3F"/>
    <w:rsid w:val="00B146B3"/>
    <w:rsid w:val="00B1579A"/>
    <w:rsid w:val="00B159E8"/>
    <w:rsid w:val="00B1710E"/>
    <w:rsid w:val="00B204AC"/>
    <w:rsid w:val="00B2132F"/>
    <w:rsid w:val="00B23F25"/>
    <w:rsid w:val="00B269F1"/>
    <w:rsid w:val="00B270E1"/>
    <w:rsid w:val="00B33879"/>
    <w:rsid w:val="00B36C05"/>
    <w:rsid w:val="00B371AD"/>
    <w:rsid w:val="00B40160"/>
    <w:rsid w:val="00B43AC0"/>
    <w:rsid w:val="00B4469F"/>
    <w:rsid w:val="00B45C5C"/>
    <w:rsid w:val="00B47938"/>
    <w:rsid w:val="00B50D48"/>
    <w:rsid w:val="00B547F1"/>
    <w:rsid w:val="00B54838"/>
    <w:rsid w:val="00B57683"/>
    <w:rsid w:val="00B60944"/>
    <w:rsid w:val="00B6115E"/>
    <w:rsid w:val="00B61C53"/>
    <w:rsid w:val="00B623FD"/>
    <w:rsid w:val="00B639B6"/>
    <w:rsid w:val="00B64806"/>
    <w:rsid w:val="00B664DB"/>
    <w:rsid w:val="00B66DB1"/>
    <w:rsid w:val="00B7168B"/>
    <w:rsid w:val="00B72AF1"/>
    <w:rsid w:val="00B72F2D"/>
    <w:rsid w:val="00B74A30"/>
    <w:rsid w:val="00B756A0"/>
    <w:rsid w:val="00B76550"/>
    <w:rsid w:val="00B76E9B"/>
    <w:rsid w:val="00B77DA5"/>
    <w:rsid w:val="00B81A09"/>
    <w:rsid w:val="00B83657"/>
    <w:rsid w:val="00B85F6D"/>
    <w:rsid w:val="00B86857"/>
    <w:rsid w:val="00B87C50"/>
    <w:rsid w:val="00B90921"/>
    <w:rsid w:val="00B90EBF"/>
    <w:rsid w:val="00B92EA4"/>
    <w:rsid w:val="00B95AEB"/>
    <w:rsid w:val="00B96D14"/>
    <w:rsid w:val="00B9774C"/>
    <w:rsid w:val="00BA0B72"/>
    <w:rsid w:val="00BA29D6"/>
    <w:rsid w:val="00BA3AAA"/>
    <w:rsid w:val="00BA4954"/>
    <w:rsid w:val="00BA5BE8"/>
    <w:rsid w:val="00BA63EF"/>
    <w:rsid w:val="00BA6F34"/>
    <w:rsid w:val="00BA7279"/>
    <w:rsid w:val="00BB185E"/>
    <w:rsid w:val="00BB2302"/>
    <w:rsid w:val="00BB553B"/>
    <w:rsid w:val="00BB553D"/>
    <w:rsid w:val="00BB6BD2"/>
    <w:rsid w:val="00BB7175"/>
    <w:rsid w:val="00BC0010"/>
    <w:rsid w:val="00BC53CE"/>
    <w:rsid w:val="00BC543D"/>
    <w:rsid w:val="00BD0204"/>
    <w:rsid w:val="00BD1978"/>
    <w:rsid w:val="00BD3602"/>
    <w:rsid w:val="00BD43BD"/>
    <w:rsid w:val="00BD4427"/>
    <w:rsid w:val="00BD5571"/>
    <w:rsid w:val="00BD5760"/>
    <w:rsid w:val="00BD602F"/>
    <w:rsid w:val="00BD68AA"/>
    <w:rsid w:val="00BD7368"/>
    <w:rsid w:val="00BD7F39"/>
    <w:rsid w:val="00BE0CC7"/>
    <w:rsid w:val="00BE15E6"/>
    <w:rsid w:val="00BE2D25"/>
    <w:rsid w:val="00BE3BE9"/>
    <w:rsid w:val="00BE4AC9"/>
    <w:rsid w:val="00BE5BAB"/>
    <w:rsid w:val="00BE6973"/>
    <w:rsid w:val="00BE7FA5"/>
    <w:rsid w:val="00BF106B"/>
    <w:rsid w:val="00BF2D78"/>
    <w:rsid w:val="00BF3D5E"/>
    <w:rsid w:val="00BF5315"/>
    <w:rsid w:val="00BF5B0D"/>
    <w:rsid w:val="00BF72AD"/>
    <w:rsid w:val="00BF7EDD"/>
    <w:rsid w:val="00C0022E"/>
    <w:rsid w:val="00C009B0"/>
    <w:rsid w:val="00C00B5B"/>
    <w:rsid w:val="00C0106A"/>
    <w:rsid w:val="00C024CB"/>
    <w:rsid w:val="00C0258F"/>
    <w:rsid w:val="00C02D3E"/>
    <w:rsid w:val="00C02F70"/>
    <w:rsid w:val="00C04B41"/>
    <w:rsid w:val="00C05229"/>
    <w:rsid w:val="00C058C7"/>
    <w:rsid w:val="00C05DB7"/>
    <w:rsid w:val="00C07647"/>
    <w:rsid w:val="00C10578"/>
    <w:rsid w:val="00C10BFE"/>
    <w:rsid w:val="00C121BB"/>
    <w:rsid w:val="00C12E21"/>
    <w:rsid w:val="00C13051"/>
    <w:rsid w:val="00C14B5C"/>
    <w:rsid w:val="00C14E79"/>
    <w:rsid w:val="00C15A7E"/>
    <w:rsid w:val="00C25483"/>
    <w:rsid w:val="00C275F7"/>
    <w:rsid w:val="00C30DFD"/>
    <w:rsid w:val="00C32057"/>
    <w:rsid w:val="00C369E5"/>
    <w:rsid w:val="00C36CA1"/>
    <w:rsid w:val="00C37340"/>
    <w:rsid w:val="00C37990"/>
    <w:rsid w:val="00C37AFE"/>
    <w:rsid w:val="00C37C1D"/>
    <w:rsid w:val="00C41E0F"/>
    <w:rsid w:val="00C41FC5"/>
    <w:rsid w:val="00C42339"/>
    <w:rsid w:val="00C4281F"/>
    <w:rsid w:val="00C42D75"/>
    <w:rsid w:val="00C42D77"/>
    <w:rsid w:val="00C458B3"/>
    <w:rsid w:val="00C45C76"/>
    <w:rsid w:val="00C47BBC"/>
    <w:rsid w:val="00C47F52"/>
    <w:rsid w:val="00C52023"/>
    <w:rsid w:val="00C5262B"/>
    <w:rsid w:val="00C55140"/>
    <w:rsid w:val="00C55C8F"/>
    <w:rsid w:val="00C60778"/>
    <w:rsid w:val="00C6357A"/>
    <w:rsid w:val="00C6671A"/>
    <w:rsid w:val="00C67449"/>
    <w:rsid w:val="00C704C5"/>
    <w:rsid w:val="00C70C25"/>
    <w:rsid w:val="00C71027"/>
    <w:rsid w:val="00C73512"/>
    <w:rsid w:val="00C748FB"/>
    <w:rsid w:val="00C758AA"/>
    <w:rsid w:val="00C75B5C"/>
    <w:rsid w:val="00C763E3"/>
    <w:rsid w:val="00C76D13"/>
    <w:rsid w:val="00C81D11"/>
    <w:rsid w:val="00C83C4B"/>
    <w:rsid w:val="00C83DE6"/>
    <w:rsid w:val="00C862B6"/>
    <w:rsid w:val="00C86637"/>
    <w:rsid w:val="00C86D7D"/>
    <w:rsid w:val="00C87196"/>
    <w:rsid w:val="00C905EF"/>
    <w:rsid w:val="00C90D21"/>
    <w:rsid w:val="00C91CDD"/>
    <w:rsid w:val="00C92FDA"/>
    <w:rsid w:val="00C93069"/>
    <w:rsid w:val="00C963DD"/>
    <w:rsid w:val="00CA4FB6"/>
    <w:rsid w:val="00CA52DE"/>
    <w:rsid w:val="00CA57B3"/>
    <w:rsid w:val="00CA604A"/>
    <w:rsid w:val="00CA7AD3"/>
    <w:rsid w:val="00CA7F33"/>
    <w:rsid w:val="00CB00A1"/>
    <w:rsid w:val="00CC0347"/>
    <w:rsid w:val="00CC1194"/>
    <w:rsid w:val="00CC1359"/>
    <w:rsid w:val="00CC1FA5"/>
    <w:rsid w:val="00CC3FE7"/>
    <w:rsid w:val="00CC57B8"/>
    <w:rsid w:val="00CD1540"/>
    <w:rsid w:val="00CD1DB0"/>
    <w:rsid w:val="00CD4360"/>
    <w:rsid w:val="00CD490D"/>
    <w:rsid w:val="00CD5D00"/>
    <w:rsid w:val="00CD5D2D"/>
    <w:rsid w:val="00CD70E2"/>
    <w:rsid w:val="00CD7233"/>
    <w:rsid w:val="00CE1A5C"/>
    <w:rsid w:val="00CE3172"/>
    <w:rsid w:val="00CE4931"/>
    <w:rsid w:val="00CF0305"/>
    <w:rsid w:val="00CF079B"/>
    <w:rsid w:val="00CF0862"/>
    <w:rsid w:val="00CF0997"/>
    <w:rsid w:val="00CF12C0"/>
    <w:rsid w:val="00CF5158"/>
    <w:rsid w:val="00D011C1"/>
    <w:rsid w:val="00D02070"/>
    <w:rsid w:val="00D02A45"/>
    <w:rsid w:val="00D047C7"/>
    <w:rsid w:val="00D053D1"/>
    <w:rsid w:val="00D05AB1"/>
    <w:rsid w:val="00D05ECA"/>
    <w:rsid w:val="00D12D14"/>
    <w:rsid w:val="00D12E2A"/>
    <w:rsid w:val="00D151BD"/>
    <w:rsid w:val="00D15BAA"/>
    <w:rsid w:val="00D15BE6"/>
    <w:rsid w:val="00D164DF"/>
    <w:rsid w:val="00D178C7"/>
    <w:rsid w:val="00D22131"/>
    <w:rsid w:val="00D270C3"/>
    <w:rsid w:val="00D271E8"/>
    <w:rsid w:val="00D277C3"/>
    <w:rsid w:val="00D30A2E"/>
    <w:rsid w:val="00D41512"/>
    <w:rsid w:val="00D47DDE"/>
    <w:rsid w:val="00D512BA"/>
    <w:rsid w:val="00D51D7E"/>
    <w:rsid w:val="00D52098"/>
    <w:rsid w:val="00D547A4"/>
    <w:rsid w:val="00D54E3F"/>
    <w:rsid w:val="00D56A13"/>
    <w:rsid w:val="00D57278"/>
    <w:rsid w:val="00D572C5"/>
    <w:rsid w:val="00D60A0F"/>
    <w:rsid w:val="00D60CA6"/>
    <w:rsid w:val="00D61046"/>
    <w:rsid w:val="00D6184D"/>
    <w:rsid w:val="00D61A2D"/>
    <w:rsid w:val="00D6215D"/>
    <w:rsid w:val="00D6279C"/>
    <w:rsid w:val="00D63F49"/>
    <w:rsid w:val="00D678F3"/>
    <w:rsid w:val="00D67B7B"/>
    <w:rsid w:val="00D7042E"/>
    <w:rsid w:val="00D72011"/>
    <w:rsid w:val="00D72A51"/>
    <w:rsid w:val="00D7369F"/>
    <w:rsid w:val="00D73D5E"/>
    <w:rsid w:val="00D74BD1"/>
    <w:rsid w:val="00D77BF5"/>
    <w:rsid w:val="00D80840"/>
    <w:rsid w:val="00D81196"/>
    <w:rsid w:val="00D8150C"/>
    <w:rsid w:val="00D8186F"/>
    <w:rsid w:val="00D81A10"/>
    <w:rsid w:val="00D822A4"/>
    <w:rsid w:val="00D82310"/>
    <w:rsid w:val="00D84530"/>
    <w:rsid w:val="00D8767A"/>
    <w:rsid w:val="00D92B2F"/>
    <w:rsid w:val="00D92B69"/>
    <w:rsid w:val="00D92CAD"/>
    <w:rsid w:val="00D957C5"/>
    <w:rsid w:val="00D95CE0"/>
    <w:rsid w:val="00D9699A"/>
    <w:rsid w:val="00DA11B8"/>
    <w:rsid w:val="00DA1217"/>
    <w:rsid w:val="00DA13D1"/>
    <w:rsid w:val="00DA186D"/>
    <w:rsid w:val="00DA2EA2"/>
    <w:rsid w:val="00DA3344"/>
    <w:rsid w:val="00DA365A"/>
    <w:rsid w:val="00DA393A"/>
    <w:rsid w:val="00DA4676"/>
    <w:rsid w:val="00DA5F6F"/>
    <w:rsid w:val="00DB0A8F"/>
    <w:rsid w:val="00DB11D2"/>
    <w:rsid w:val="00DB19BD"/>
    <w:rsid w:val="00DB313D"/>
    <w:rsid w:val="00DB506F"/>
    <w:rsid w:val="00DB6778"/>
    <w:rsid w:val="00DB73E6"/>
    <w:rsid w:val="00DC0038"/>
    <w:rsid w:val="00DC0CC7"/>
    <w:rsid w:val="00DC4A64"/>
    <w:rsid w:val="00DC6BC0"/>
    <w:rsid w:val="00DC79FD"/>
    <w:rsid w:val="00DD0E43"/>
    <w:rsid w:val="00DD108E"/>
    <w:rsid w:val="00DD3044"/>
    <w:rsid w:val="00DD3C2E"/>
    <w:rsid w:val="00DD4544"/>
    <w:rsid w:val="00DD4E78"/>
    <w:rsid w:val="00DD61CA"/>
    <w:rsid w:val="00DE0D60"/>
    <w:rsid w:val="00DE282F"/>
    <w:rsid w:val="00DE3081"/>
    <w:rsid w:val="00DE3A18"/>
    <w:rsid w:val="00DE3A9B"/>
    <w:rsid w:val="00DE705D"/>
    <w:rsid w:val="00DE7D22"/>
    <w:rsid w:val="00DE7F5F"/>
    <w:rsid w:val="00DF081C"/>
    <w:rsid w:val="00DF2778"/>
    <w:rsid w:val="00DF3F0F"/>
    <w:rsid w:val="00DF41D5"/>
    <w:rsid w:val="00DF425D"/>
    <w:rsid w:val="00DF4774"/>
    <w:rsid w:val="00DF486E"/>
    <w:rsid w:val="00DF593C"/>
    <w:rsid w:val="00DF7057"/>
    <w:rsid w:val="00DF73AC"/>
    <w:rsid w:val="00DF7C87"/>
    <w:rsid w:val="00DF7DE1"/>
    <w:rsid w:val="00E00A4B"/>
    <w:rsid w:val="00E00DD4"/>
    <w:rsid w:val="00E00EAC"/>
    <w:rsid w:val="00E0168C"/>
    <w:rsid w:val="00E01690"/>
    <w:rsid w:val="00E02DB8"/>
    <w:rsid w:val="00E03764"/>
    <w:rsid w:val="00E05DBF"/>
    <w:rsid w:val="00E06198"/>
    <w:rsid w:val="00E066C9"/>
    <w:rsid w:val="00E129E9"/>
    <w:rsid w:val="00E129EE"/>
    <w:rsid w:val="00E13D1C"/>
    <w:rsid w:val="00E14A00"/>
    <w:rsid w:val="00E16F77"/>
    <w:rsid w:val="00E170EE"/>
    <w:rsid w:val="00E173C2"/>
    <w:rsid w:val="00E1795A"/>
    <w:rsid w:val="00E17A11"/>
    <w:rsid w:val="00E22D4E"/>
    <w:rsid w:val="00E2460F"/>
    <w:rsid w:val="00E259A0"/>
    <w:rsid w:val="00E25EDF"/>
    <w:rsid w:val="00E26DF5"/>
    <w:rsid w:val="00E30A1E"/>
    <w:rsid w:val="00E30D7D"/>
    <w:rsid w:val="00E31892"/>
    <w:rsid w:val="00E320CB"/>
    <w:rsid w:val="00E32167"/>
    <w:rsid w:val="00E371FB"/>
    <w:rsid w:val="00E40402"/>
    <w:rsid w:val="00E4283E"/>
    <w:rsid w:val="00E43027"/>
    <w:rsid w:val="00E4386F"/>
    <w:rsid w:val="00E44659"/>
    <w:rsid w:val="00E47072"/>
    <w:rsid w:val="00E470A4"/>
    <w:rsid w:val="00E53236"/>
    <w:rsid w:val="00E537DE"/>
    <w:rsid w:val="00E5598E"/>
    <w:rsid w:val="00E56B01"/>
    <w:rsid w:val="00E56F98"/>
    <w:rsid w:val="00E57F99"/>
    <w:rsid w:val="00E6031A"/>
    <w:rsid w:val="00E62727"/>
    <w:rsid w:val="00E63340"/>
    <w:rsid w:val="00E639DA"/>
    <w:rsid w:val="00E6421C"/>
    <w:rsid w:val="00E70F4B"/>
    <w:rsid w:val="00E73455"/>
    <w:rsid w:val="00E7425A"/>
    <w:rsid w:val="00E752C6"/>
    <w:rsid w:val="00E764F6"/>
    <w:rsid w:val="00E80ABA"/>
    <w:rsid w:val="00E81D39"/>
    <w:rsid w:val="00E8271A"/>
    <w:rsid w:val="00E83058"/>
    <w:rsid w:val="00E84E51"/>
    <w:rsid w:val="00E911D3"/>
    <w:rsid w:val="00E91785"/>
    <w:rsid w:val="00E94522"/>
    <w:rsid w:val="00E96353"/>
    <w:rsid w:val="00EA0925"/>
    <w:rsid w:val="00EA347D"/>
    <w:rsid w:val="00EA43C8"/>
    <w:rsid w:val="00EA5288"/>
    <w:rsid w:val="00EB02AB"/>
    <w:rsid w:val="00EB2312"/>
    <w:rsid w:val="00EB2525"/>
    <w:rsid w:val="00EB289E"/>
    <w:rsid w:val="00EB34EB"/>
    <w:rsid w:val="00EB762B"/>
    <w:rsid w:val="00EC31EB"/>
    <w:rsid w:val="00EC32D3"/>
    <w:rsid w:val="00EC35E0"/>
    <w:rsid w:val="00EC4FFD"/>
    <w:rsid w:val="00EC512D"/>
    <w:rsid w:val="00ED0020"/>
    <w:rsid w:val="00ED38E4"/>
    <w:rsid w:val="00EE18FA"/>
    <w:rsid w:val="00EE2882"/>
    <w:rsid w:val="00EE409B"/>
    <w:rsid w:val="00EE6D48"/>
    <w:rsid w:val="00EF0563"/>
    <w:rsid w:val="00EF05A4"/>
    <w:rsid w:val="00EF1E7E"/>
    <w:rsid w:val="00EF2152"/>
    <w:rsid w:val="00EF332F"/>
    <w:rsid w:val="00EF4487"/>
    <w:rsid w:val="00EF4A23"/>
    <w:rsid w:val="00EF5DB7"/>
    <w:rsid w:val="00EF7055"/>
    <w:rsid w:val="00EF728B"/>
    <w:rsid w:val="00F01254"/>
    <w:rsid w:val="00F04FFC"/>
    <w:rsid w:val="00F0565E"/>
    <w:rsid w:val="00F060CD"/>
    <w:rsid w:val="00F101B5"/>
    <w:rsid w:val="00F11162"/>
    <w:rsid w:val="00F11809"/>
    <w:rsid w:val="00F11BEE"/>
    <w:rsid w:val="00F12D7E"/>
    <w:rsid w:val="00F1312E"/>
    <w:rsid w:val="00F136D6"/>
    <w:rsid w:val="00F1738C"/>
    <w:rsid w:val="00F20736"/>
    <w:rsid w:val="00F23768"/>
    <w:rsid w:val="00F23F76"/>
    <w:rsid w:val="00F24D16"/>
    <w:rsid w:val="00F25EE3"/>
    <w:rsid w:val="00F2609E"/>
    <w:rsid w:val="00F268F2"/>
    <w:rsid w:val="00F270A6"/>
    <w:rsid w:val="00F2742C"/>
    <w:rsid w:val="00F27C71"/>
    <w:rsid w:val="00F30FB4"/>
    <w:rsid w:val="00F32815"/>
    <w:rsid w:val="00F33235"/>
    <w:rsid w:val="00F33F66"/>
    <w:rsid w:val="00F34F5B"/>
    <w:rsid w:val="00F351A5"/>
    <w:rsid w:val="00F35316"/>
    <w:rsid w:val="00F35CB5"/>
    <w:rsid w:val="00F417CB"/>
    <w:rsid w:val="00F42529"/>
    <w:rsid w:val="00F426D1"/>
    <w:rsid w:val="00F43275"/>
    <w:rsid w:val="00F44434"/>
    <w:rsid w:val="00F45902"/>
    <w:rsid w:val="00F466E8"/>
    <w:rsid w:val="00F47C2F"/>
    <w:rsid w:val="00F47D46"/>
    <w:rsid w:val="00F51C5A"/>
    <w:rsid w:val="00F527A0"/>
    <w:rsid w:val="00F52AA1"/>
    <w:rsid w:val="00F555EA"/>
    <w:rsid w:val="00F55CA4"/>
    <w:rsid w:val="00F560DD"/>
    <w:rsid w:val="00F57221"/>
    <w:rsid w:val="00F601BD"/>
    <w:rsid w:val="00F60BB2"/>
    <w:rsid w:val="00F62702"/>
    <w:rsid w:val="00F62D03"/>
    <w:rsid w:val="00F6622A"/>
    <w:rsid w:val="00F67528"/>
    <w:rsid w:val="00F67F69"/>
    <w:rsid w:val="00F70E4E"/>
    <w:rsid w:val="00F73332"/>
    <w:rsid w:val="00F74502"/>
    <w:rsid w:val="00F755FB"/>
    <w:rsid w:val="00F7730E"/>
    <w:rsid w:val="00F803DA"/>
    <w:rsid w:val="00F8269E"/>
    <w:rsid w:val="00F839CC"/>
    <w:rsid w:val="00F85007"/>
    <w:rsid w:val="00F87767"/>
    <w:rsid w:val="00F9019F"/>
    <w:rsid w:val="00F92830"/>
    <w:rsid w:val="00F92E33"/>
    <w:rsid w:val="00F94CB2"/>
    <w:rsid w:val="00F952E5"/>
    <w:rsid w:val="00FA0045"/>
    <w:rsid w:val="00FA168D"/>
    <w:rsid w:val="00FA197C"/>
    <w:rsid w:val="00FA33A5"/>
    <w:rsid w:val="00FA35C3"/>
    <w:rsid w:val="00FA361B"/>
    <w:rsid w:val="00FA64A7"/>
    <w:rsid w:val="00FA7BB5"/>
    <w:rsid w:val="00FB43B6"/>
    <w:rsid w:val="00FB53E6"/>
    <w:rsid w:val="00FB58E1"/>
    <w:rsid w:val="00FB7BB6"/>
    <w:rsid w:val="00FC0FE6"/>
    <w:rsid w:val="00FC1F27"/>
    <w:rsid w:val="00FC2354"/>
    <w:rsid w:val="00FC2DA6"/>
    <w:rsid w:val="00FC3BFF"/>
    <w:rsid w:val="00FC446C"/>
    <w:rsid w:val="00FC610E"/>
    <w:rsid w:val="00FD0166"/>
    <w:rsid w:val="00FD23AE"/>
    <w:rsid w:val="00FD3CA6"/>
    <w:rsid w:val="00FD47AA"/>
    <w:rsid w:val="00FD4CF4"/>
    <w:rsid w:val="00FD4E14"/>
    <w:rsid w:val="00FD763C"/>
    <w:rsid w:val="00FE0318"/>
    <w:rsid w:val="00FE1015"/>
    <w:rsid w:val="00FE6536"/>
    <w:rsid w:val="00FE6CA7"/>
    <w:rsid w:val="00FF043B"/>
    <w:rsid w:val="00FF08D9"/>
    <w:rsid w:val="00FF1EAD"/>
    <w:rsid w:val="00FF32DB"/>
    <w:rsid w:val="00FF532A"/>
    <w:rsid w:val="00FF59E9"/>
    <w:rsid w:val="00FF631D"/>
    <w:rsid w:val="00FF67F2"/>
    <w:rsid w:val="00FF710D"/>
    <w:rsid w:val="00FF75AF"/>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D25"/>
  </w:style>
  <w:style w:type="character" w:customStyle="1" w:styleId="a4">
    <w:name w:val="日付 (文字)"/>
    <w:basedOn w:val="a0"/>
    <w:link w:val="a3"/>
    <w:uiPriority w:val="99"/>
    <w:semiHidden/>
    <w:rsid w:val="00872D25"/>
  </w:style>
  <w:style w:type="character" w:styleId="a5">
    <w:name w:val="Hyperlink"/>
    <w:basedOn w:val="a0"/>
    <w:uiPriority w:val="99"/>
    <w:unhideWhenUsed/>
    <w:rsid w:val="00872D25"/>
    <w:rPr>
      <w:color w:val="0000FF" w:themeColor="hyperlink"/>
      <w:u w:val="single"/>
    </w:rPr>
  </w:style>
  <w:style w:type="paragraph" w:styleId="a6">
    <w:name w:val="header"/>
    <w:basedOn w:val="a"/>
    <w:link w:val="a7"/>
    <w:uiPriority w:val="99"/>
    <w:unhideWhenUsed/>
    <w:rsid w:val="005F37F5"/>
    <w:pPr>
      <w:tabs>
        <w:tab w:val="center" w:pos="4252"/>
        <w:tab w:val="right" w:pos="8504"/>
      </w:tabs>
      <w:snapToGrid w:val="0"/>
    </w:pPr>
  </w:style>
  <w:style w:type="character" w:customStyle="1" w:styleId="a7">
    <w:name w:val="ヘッダー (文字)"/>
    <w:basedOn w:val="a0"/>
    <w:link w:val="a6"/>
    <w:uiPriority w:val="99"/>
    <w:rsid w:val="005F37F5"/>
  </w:style>
  <w:style w:type="paragraph" w:styleId="a8">
    <w:name w:val="footer"/>
    <w:basedOn w:val="a"/>
    <w:link w:val="a9"/>
    <w:uiPriority w:val="99"/>
    <w:unhideWhenUsed/>
    <w:rsid w:val="005F37F5"/>
    <w:pPr>
      <w:tabs>
        <w:tab w:val="center" w:pos="4252"/>
        <w:tab w:val="right" w:pos="8504"/>
      </w:tabs>
      <w:snapToGrid w:val="0"/>
    </w:pPr>
  </w:style>
  <w:style w:type="character" w:customStyle="1" w:styleId="a9">
    <w:name w:val="フッター (文字)"/>
    <w:basedOn w:val="a0"/>
    <w:link w:val="a8"/>
    <w:uiPriority w:val="99"/>
    <w:rsid w:val="005F37F5"/>
  </w:style>
  <w:style w:type="paragraph" w:styleId="aa">
    <w:name w:val="Balloon Text"/>
    <w:basedOn w:val="a"/>
    <w:link w:val="ab"/>
    <w:uiPriority w:val="99"/>
    <w:semiHidden/>
    <w:unhideWhenUsed/>
    <w:rsid w:val="00926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6FF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2D25"/>
  </w:style>
  <w:style w:type="character" w:customStyle="1" w:styleId="a4">
    <w:name w:val="日付 (文字)"/>
    <w:basedOn w:val="a0"/>
    <w:link w:val="a3"/>
    <w:uiPriority w:val="99"/>
    <w:semiHidden/>
    <w:rsid w:val="00872D25"/>
  </w:style>
  <w:style w:type="character" w:styleId="a5">
    <w:name w:val="Hyperlink"/>
    <w:basedOn w:val="a0"/>
    <w:uiPriority w:val="99"/>
    <w:unhideWhenUsed/>
    <w:rsid w:val="00872D25"/>
    <w:rPr>
      <w:color w:val="0000FF" w:themeColor="hyperlink"/>
      <w:u w:val="single"/>
    </w:rPr>
  </w:style>
  <w:style w:type="paragraph" w:styleId="a6">
    <w:name w:val="header"/>
    <w:basedOn w:val="a"/>
    <w:link w:val="a7"/>
    <w:uiPriority w:val="99"/>
    <w:unhideWhenUsed/>
    <w:rsid w:val="005F37F5"/>
    <w:pPr>
      <w:tabs>
        <w:tab w:val="center" w:pos="4252"/>
        <w:tab w:val="right" w:pos="8504"/>
      </w:tabs>
      <w:snapToGrid w:val="0"/>
    </w:pPr>
  </w:style>
  <w:style w:type="character" w:customStyle="1" w:styleId="a7">
    <w:name w:val="ヘッダー (文字)"/>
    <w:basedOn w:val="a0"/>
    <w:link w:val="a6"/>
    <w:uiPriority w:val="99"/>
    <w:rsid w:val="005F37F5"/>
  </w:style>
  <w:style w:type="paragraph" w:styleId="a8">
    <w:name w:val="footer"/>
    <w:basedOn w:val="a"/>
    <w:link w:val="a9"/>
    <w:uiPriority w:val="99"/>
    <w:unhideWhenUsed/>
    <w:rsid w:val="005F37F5"/>
    <w:pPr>
      <w:tabs>
        <w:tab w:val="center" w:pos="4252"/>
        <w:tab w:val="right" w:pos="8504"/>
      </w:tabs>
      <w:snapToGrid w:val="0"/>
    </w:pPr>
  </w:style>
  <w:style w:type="character" w:customStyle="1" w:styleId="a9">
    <w:name w:val="フッター (文字)"/>
    <w:basedOn w:val="a0"/>
    <w:link w:val="a8"/>
    <w:uiPriority w:val="99"/>
    <w:rsid w:val="005F37F5"/>
  </w:style>
  <w:style w:type="paragraph" w:styleId="aa">
    <w:name w:val="Balloon Text"/>
    <w:basedOn w:val="a"/>
    <w:link w:val="ab"/>
    <w:uiPriority w:val="99"/>
    <w:semiHidden/>
    <w:unhideWhenUsed/>
    <w:rsid w:val="00926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6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99B0-2873-4757-8789-E8160F62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C696954E.dotm</Template>
  <TotalTime>0</TotalTime>
  <Pages>1</Pages>
  <Words>121</Words>
  <Characters>690</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小泉　翠</dc:creator>
  <cp:lastModifiedBy>小泉　翠</cp:lastModifiedBy>
  <cp:revision>2</cp:revision>
  <dcterms:created xsi:type="dcterms:W3CDTF">2017-07-19T07:44:00Z</dcterms:created>
  <dcterms:modified xsi:type="dcterms:W3CDTF">2017-07-19T07:44:00Z</dcterms:modified>
</cp:coreProperties>
</file>