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0" w:rsidRPr="0088767F" w:rsidRDefault="002808F0" w:rsidP="00362AB9">
      <w:pPr>
        <w:rPr>
          <w:rFonts w:ascii="Meiryo UI" w:eastAsia="Meiryo UI" w:hAnsi="Meiryo UI"/>
          <w:b/>
          <w:kern w:val="0"/>
          <w:sz w:val="21"/>
          <w:szCs w:val="21"/>
        </w:rPr>
      </w:pPr>
      <w:bookmarkStart w:id="0" w:name="_GoBack"/>
      <w:bookmarkEnd w:id="0"/>
    </w:p>
    <w:p w:rsidR="009867F0" w:rsidRDefault="00691961" w:rsidP="00F80FAC">
      <w:pPr>
        <w:tabs>
          <w:tab w:val="center" w:pos="4873"/>
        </w:tabs>
        <w:jc w:val="center"/>
        <w:rPr>
          <w:rFonts w:ascii="Meiryo UI" w:eastAsia="Meiryo UI" w:hAnsi="Meiryo UI"/>
          <w:b/>
          <w:kern w:val="0"/>
          <w:sz w:val="21"/>
          <w:szCs w:val="21"/>
        </w:rPr>
      </w:pPr>
      <w:r w:rsidRPr="0088767F">
        <w:rPr>
          <w:rFonts w:ascii="Meiryo UI" w:eastAsia="Meiryo UI" w:hAnsi="Meiryo UI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ECE974" wp14:editId="58C4F133">
                <wp:simplePos x="0" y="0"/>
                <wp:positionH relativeFrom="column">
                  <wp:posOffset>135890</wp:posOffset>
                </wp:positionH>
                <wp:positionV relativeFrom="paragraph">
                  <wp:posOffset>11430</wp:posOffset>
                </wp:positionV>
                <wp:extent cx="5854700" cy="509905"/>
                <wp:effectExtent l="0" t="0" r="12700" b="23495"/>
                <wp:wrapNone/>
                <wp:docPr id="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5099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5CC" w:rsidRPr="008976B3" w:rsidRDefault="002808F0" w:rsidP="002808F0">
                            <w:pPr>
                              <w:spacing w:line="440" w:lineRule="exact"/>
                              <w:jc w:val="center"/>
                              <w:rPr>
                                <w:rFonts w:ascii="Century Gothic" w:eastAsia="ＭＳ Ｐゴシック" w:hAnsi="Century Gothic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eastAsia="ＭＳ Ｐゴシック" w:hAnsi="Century Gothic" w:hint="eastAsi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介護従事者メンタルヘルス研修</w:t>
                            </w:r>
                            <w:r w:rsidR="00EA05CC">
                              <w:rPr>
                                <w:rFonts w:ascii="Century Gothic" w:eastAsia="ＭＳ Ｐゴシック" w:hAnsi="Century Gothic" w:hint="eastAsi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お申込み</w:t>
                            </w:r>
                            <w:r>
                              <w:rPr>
                                <w:rFonts w:ascii="Century Gothic" w:eastAsia="ＭＳ Ｐゴシック" w:hAnsi="Century Gothic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10.7pt;margin-top:.9pt;width:461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" fillcolor="black">
                <v:stroke dashstyle="1 1"/>
                <v:textbox inset="5.85pt,.7pt,5.85pt,.7pt">
                  <w:txbxContent>
                    <w:p w:rsidR="00EA05CC" w:rsidRPr="008976B3" w:rsidRDefault="002808F0" w:rsidP="002808F0">
                      <w:pPr>
                        <w:spacing w:line="440" w:lineRule="exact"/>
                        <w:jc w:val="center"/>
                        <w:rPr>
                          <w:rFonts w:ascii="Century Gothic" w:eastAsia="ＭＳ Ｐゴシック" w:hAnsi="Century Gothic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eastAsia="ＭＳ Ｐゴシック" w:hAnsi="Century Gothic" w:hint="eastAsia"/>
                          <w:b/>
                          <w:bCs/>
                          <w:color w:val="FFFFFF"/>
                          <w:sz w:val="36"/>
                          <w:szCs w:val="36"/>
                        </w:rPr>
                        <w:t>介護従事者メンタルヘルス研修</w:t>
                      </w:r>
                      <w:r w:rsidR="00EA05CC">
                        <w:rPr>
                          <w:rFonts w:ascii="Century Gothic" w:eastAsia="ＭＳ Ｐゴシック" w:hAnsi="Century Gothic" w:hint="eastAsia"/>
                          <w:b/>
                          <w:bCs/>
                          <w:color w:val="FFFFFF"/>
                          <w:sz w:val="36"/>
                          <w:szCs w:val="36"/>
                        </w:rPr>
                        <w:t>お申込み</w:t>
                      </w:r>
                      <w:r>
                        <w:rPr>
                          <w:rFonts w:ascii="Century Gothic" w:eastAsia="ＭＳ Ｐゴシック" w:hAnsi="Century Gothic"/>
                          <w:b/>
                          <w:bCs/>
                          <w:color w:val="FFFFFF"/>
                          <w:sz w:val="36"/>
                          <w:szCs w:val="36"/>
                        </w:rPr>
                        <w:t>用紙</w:t>
                      </w:r>
                    </w:p>
                  </w:txbxContent>
                </v:textbox>
              </v:shape>
            </w:pict>
          </mc:Fallback>
        </mc:AlternateContent>
      </w:r>
    </w:p>
    <w:p w:rsidR="00691961" w:rsidRDefault="00691961" w:rsidP="00F80FAC">
      <w:pPr>
        <w:tabs>
          <w:tab w:val="center" w:pos="4873"/>
        </w:tabs>
        <w:jc w:val="center"/>
        <w:rPr>
          <w:rFonts w:ascii="Meiryo UI" w:eastAsia="Meiryo UI" w:hAnsi="Meiryo UI"/>
          <w:b/>
          <w:kern w:val="0"/>
          <w:sz w:val="21"/>
          <w:szCs w:val="21"/>
        </w:rPr>
      </w:pPr>
    </w:p>
    <w:p w:rsidR="00985409" w:rsidRDefault="00F7700A" w:rsidP="00F80FAC">
      <w:pPr>
        <w:tabs>
          <w:tab w:val="center" w:pos="4873"/>
        </w:tabs>
        <w:jc w:val="center"/>
        <w:rPr>
          <w:rFonts w:ascii="Meiryo UI" w:eastAsia="Meiryo UI" w:hAnsi="Meiryo UI"/>
          <w:b/>
          <w:kern w:val="0"/>
          <w:sz w:val="21"/>
          <w:szCs w:val="21"/>
        </w:rPr>
      </w:pPr>
      <w:r w:rsidRPr="0088767F">
        <w:rPr>
          <w:rFonts w:ascii="Meiryo UI" w:eastAsia="Meiryo UI" w:hAnsi="Meiryo UI" w:hint="eastAsia"/>
          <w:b/>
          <w:kern w:val="0"/>
          <w:sz w:val="21"/>
          <w:szCs w:val="21"/>
        </w:rPr>
        <w:t>＜お申込締切</w:t>
      </w:r>
      <w:r w:rsidR="00D6362D" w:rsidRPr="0088767F">
        <w:rPr>
          <w:rFonts w:ascii="Meiryo UI" w:eastAsia="Meiryo UI" w:hAnsi="Meiryo UI" w:hint="eastAsia"/>
          <w:b/>
          <w:kern w:val="0"/>
          <w:sz w:val="21"/>
          <w:szCs w:val="21"/>
        </w:rPr>
        <w:t>：</w:t>
      </w:r>
      <w:r w:rsidR="006E76CC">
        <w:rPr>
          <w:rFonts w:ascii="Meiryo UI" w:eastAsia="Meiryo UI" w:hAnsi="Meiryo UI" w:hint="eastAsia"/>
          <w:b/>
          <w:kern w:val="0"/>
          <w:sz w:val="21"/>
          <w:szCs w:val="21"/>
        </w:rPr>
        <w:t>開催日15日</w:t>
      </w:r>
      <w:r w:rsidR="00F80FAC">
        <w:rPr>
          <w:rFonts w:ascii="Meiryo UI" w:eastAsia="Meiryo UI" w:hAnsi="Meiryo UI" w:hint="eastAsia"/>
          <w:b/>
          <w:kern w:val="0"/>
          <w:sz w:val="21"/>
          <w:szCs w:val="21"/>
        </w:rPr>
        <w:t>前まで</w:t>
      </w:r>
      <w:r w:rsidR="00D6362D" w:rsidRPr="0088767F">
        <w:rPr>
          <w:rFonts w:ascii="Meiryo UI" w:eastAsia="Meiryo UI" w:hAnsi="Meiryo UI" w:hint="eastAsia"/>
          <w:b/>
          <w:kern w:val="0"/>
          <w:sz w:val="21"/>
          <w:szCs w:val="21"/>
        </w:rPr>
        <w:t>＞</w:t>
      </w:r>
    </w:p>
    <w:p w:rsidR="00F80FAC" w:rsidRDefault="00F80FAC" w:rsidP="00F80FAC">
      <w:pPr>
        <w:tabs>
          <w:tab w:val="center" w:pos="4873"/>
        </w:tabs>
        <w:jc w:val="center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※定員に達した場合、</w:t>
      </w:r>
      <w:r w:rsidRPr="0088767F">
        <w:rPr>
          <w:rFonts w:ascii="Meiryo UI" w:eastAsia="Meiryo UI" w:hAnsi="Meiryo UI" w:hint="eastAsia"/>
          <w:sz w:val="22"/>
          <w:szCs w:val="22"/>
        </w:rPr>
        <w:t>申込受付</w:t>
      </w:r>
      <w:r>
        <w:rPr>
          <w:rFonts w:ascii="Meiryo UI" w:eastAsia="Meiryo UI" w:hAnsi="Meiryo UI" w:hint="eastAsia"/>
          <w:sz w:val="22"/>
          <w:szCs w:val="22"/>
        </w:rPr>
        <w:t>の先着順で</w:t>
      </w:r>
      <w:r w:rsidRPr="0088767F">
        <w:rPr>
          <w:rFonts w:ascii="Meiryo UI" w:eastAsia="Meiryo UI" w:hAnsi="Meiryo UI" w:hint="eastAsia"/>
          <w:sz w:val="22"/>
          <w:szCs w:val="22"/>
        </w:rPr>
        <w:t>終了させていただきます。</w:t>
      </w:r>
    </w:p>
    <w:p w:rsidR="00943789" w:rsidRDefault="00943789" w:rsidP="00F80FAC">
      <w:pPr>
        <w:tabs>
          <w:tab w:val="center" w:pos="4873"/>
        </w:tabs>
        <w:jc w:val="center"/>
        <w:rPr>
          <w:rFonts w:ascii="Meiryo UI" w:eastAsia="Meiryo UI" w:hAnsi="Meiryo UI"/>
          <w:b/>
          <w:kern w:val="0"/>
          <w:sz w:val="21"/>
          <w:szCs w:val="21"/>
        </w:rPr>
      </w:pPr>
    </w:p>
    <w:p w:rsidR="00985409" w:rsidRPr="00985409" w:rsidRDefault="00985409" w:rsidP="00985409">
      <w:pPr>
        <w:rPr>
          <w:rFonts w:ascii="Meiryo UI" w:eastAsia="Meiryo UI" w:hAnsi="Meiryo UI"/>
          <w:b/>
          <w:color w:val="FF0000"/>
        </w:rPr>
      </w:pPr>
      <w:r>
        <w:rPr>
          <w:rFonts w:ascii="Meiryo UI" w:eastAsia="Meiryo UI" w:hAnsi="Meiryo UI" w:hint="eastAsia"/>
          <w:b/>
          <w:color w:val="FF0000"/>
        </w:rPr>
        <w:t>別紙の中から、ご希望の日・開催場所を選択して</w:t>
      </w:r>
      <w:r w:rsidRPr="00F733D0">
        <w:rPr>
          <w:rFonts w:ascii="Meiryo UI" w:eastAsia="Meiryo UI" w:hAnsi="Meiryo UI" w:hint="eastAsia"/>
          <w:b/>
          <w:color w:val="FF0000"/>
        </w:rPr>
        <w:t>下さい。</w:t>
      </w:r>
      <w:r>
        <w:rPr>
          <w:rFonts w:ascii="Meiryo UI" w:eastAsia="Meiryo UI" w:hAnsi="Meiryo UI" w:hint="eastAsia"/>
          <w:b/>
          <w:color w:val="FF0000"/>
        </w:rPr>
        <w:t xml:space="preserve">　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079"/>
      </w:tblGrid>
      <w:tr w:rsidR="00362AB9" w:rsidRPr="0088767F" w:rsidTr="008E31B1">
        <w:trPr>
          <w:cantSplit/>
          <w:trHeight w:val="624"/>
        </w:trPr>
        <w:tc>
          <w:tcPr>
            <w:tcW w:w="1560" w:type="dxa"/>
            <w:vAlign w:val="center"/>
          </w:tcPr>
          <w:p w:rsidR="00362AB9" w:rsidRPr="00985409" w:rsidRDefault="00943789" w:rsidP="00943789">
            <w:pPr>
              <w:jc w:val="center"/>
              <w:rPr>
                <w:rFonts w:ascii="Meiryo UI" w:eastAsia="Meiryo UI" w:hAnsi="Meiryo UI"/>
                <w:szCs w:val="24"/>
              </w:rPr>
            </w:pPr>
            <w:r w:rsidRPr="00985409">
              <w:rPr>
                <w:rFonts w:ascii="Meiryo UI" w:eastAsia="Meiryo UI" w:hAnsi="Meiryo UI" w:hint="eastAsia"/>
                <w:szCs w:val="24"/>
              </w:rPr>
              <w:t>施設・組織</w:t>
            </w:r>
            <w:r w:rsidR="00362AB9" w:rsidRPr="00985409">
              <w:rPr>
                <w:rFonts w:ascii="Meiryo UI" w:eastAsia="Meiryo UI" w:hAnsi="Meiryo UI" w:hint="eastAsia"/>
                <w:szCs w:val="24"/>
              </w:rPr>
              <w:t>名</w:t>
            </w:r>
          </w:p>
        </w:tc>
        <w:tc>
          <w:tcPr>
            <w:tcW w:w="8079" w:type="dxa"/>
          </w:tcPr>
          <w:p w:rsidR="00F80FAC" w:rsidRPr="00985409" w:rsidRDefault="00F80FAC" w:rsidP="008E31B1">
            <w:pPr>
              <w:rPr>
                <w:rFonts w:ascii="Meiryo UI" w:eastAsia="Meiryo UI" w:hAnsi="Meiryo UI"/>
                <w:szCs w:val="24"/>
              </w:rPr>
            </w:pPr>
          </w:p>
          <w:p w:rsidR="00943789" w:rsidRPr="00985409" w:rsidRDefault="00943789" w:rsidP="008E31B1">
            <w:pPr>
              <w:rPr>
                <w:rFonts w:ascii="Meiryo UI" w:eastAsia="Meiryo UI" w:hAnsi="Meiryo UI"/>
                <w:szCs w:val="24"/>
              </w:rPr>
            </w:pPr>
          </w:p>
          <w:p w:rsidR="00F80FAC" w:rsidRPr="00985409" w:rsidRDefault="00F80FAC" w:rsidP="008E31B1">
            <w:pPr>
              <w:rPr>
                <w:rFonts w:ascii="Meiryo UI" w:eastAsia="Meiryo UI" w:hAnsi="Meiryo UI"/>
                <w:szCs w:val="24"/>
              </w:rPr>
            </w:pPr>
            <w:r w:rsidRPr="00985409">
              <w:rPr>
                <w:rFonts w:ascii="Meiryo UI" w:eastAsia="Meiryo UI" w:hAnsi="Meiryo UI" w:hint="eastAsia"/>
                <w:szCs w:val="24"/>
              </w:rPr>
              <w:t>TEL:　　　　　　　　　　　　　　　　　　　　　　　　　　FAX：</w:t>
            </w:r>
          </w:p>
        </w:tc>
      </w:tr>
      <w:tr w:rsidR="00362AB9" w:rsidRPr="0088767F" w:rsidTr="008E31B1">
        <w:trPr>
          <w:cantSplit/>
          <w:trHeight w:val="624"/>
        </w:trPr>
        <w:tc>
          <w:tcPr>
            <w:tcW w:w="1560" w:type="dxa"/>
            <w:vAlign w:val="center"/>
          </w:tcPr>
          <w:p w:rsidR="00362AB9" w:rsidRPr="00985409" w:rsidRDefault="00943789" w:rsidP="008E31B1">
            <w:pPr>
              <w:jc w:val="center"/>
              <w:rPr>
                <w:rFonts w:ascii="Meiryo UI" w:eastAsia="Meiryo UI" w:hAnsi="Meiryo UI"/>
                <w:szCs w:val="24"/>
              </w:rPr>
            </w:pPr>
            <w:r w:rsidRPr="00985409">
              <w:rPr>
                <w:rFonts w:ascii="Meiryo UI" w:eastAsia="Meiryo UI" w:hAnsi="Meiryo UI" w:hint="eastAsia"/>
                <w:szCs w:val="24"/>
              </w:rPr>
              <w:t>参加者</w:t>
            </w:r>
            <w:r w:rsidR="00324709">
              <w:rPr>
                <w:rFonts w:ascii="Meiryo UI" w:eastAsia="Meiryo UI" w:hAnsi="Meiryo UI" w:hint="eastAsia"/>
                <w:szCs w:val="24"/>
              </w:rPr>
              <w:t>名</w:t>
            </w:r>
            <w:r w:rsidR="00F65C59">
              <w:rPr>
                <w:rFonts w:ascii="Meiryo UI" w:eastAsia="Meiryo UI" w:hAnsi="Meiryo UI" w:hint="eastAsia"/>
                <w:szCs w:val="24"/>
              </w:rPr>
              <w:t xml:space="preserve">　１</w:t>
            </w:r>
          </w:p>
        </w:tc>
        <w:tc>
          <w:tcPr>
            <w:tcW w:w="8079" w:type="dxa"/>
          </w:tcPr>
          <w:p w:rsidR="00362AB9" w:rsidRPr="00985409" w:rsidRDefault="00362AB9" w:rsidP="008E31B1">
            <w:pPr>
              <w:rPr>
                <w:rFonts w:ascii="Meiryo UI" w:eastAsia="Meiryo UI" w:hAnsi="Meiryo UI"/>
                <w:szCs w:val="24"/>
              </w:rPr>
            </w:pPr>
            <w:r w:rsidRPr="00985409">
              <w:rPr>
                <w:rFonts w:ascii="Meiryo UI" w:eastAsia="Meiryo UI" w:hAnsi="Meiryo UI" w:hint="eastAsia"/>
                <w:szCs w:val="24"/>
              </w:rPr>
              <w:t>(フリガナ)</w:t>
            </w:r>
          </w:p>
          <w:p w:rsidR="00943789" w:rsidRPr="00985409" w:rsidRDefault="00943789" w:rsidP="008E31B1">
            <w:pPr>
              <w:rPr>
                <w:rFonts w:ascii="Meiryo UI" w:eastAsia="Meiryo UI" w:hAnsi="Meiryo UI"/>
                <w:szCs w:val="24"/>
              </w:rPr>
            </w:pPr>
          </w:p>
          <w:p w:rsidR="00362AB9" w:rsidRPr="00985409" w:rsidRDefault="00943789" w:rsidP="008E31B1">
            <w:pPr>
              <w:rPr>
                <w:rFonts w:ascii="Meiryo UI" w:eastAsia="Meiryo UI" w:hAnsi="Meiryo UI"/>
                <w:szCs w:val="24"/>
              </w:rPr>
            </w:pPr>
            <w:r w:rsidRPr="00985409">
              <w:rPr>
                <w:rFonts w:ascii="Meiryo UI" w:eastAsia="Meiryo UI" w:hAnsi="Meiryo UI" w:hint="eastAsia"/>
                <w:szCs w:val="24"/>
              </w:rPr>
              <w:t xml:space="preserve">　　　　　　　　　　　　　　　　　　　　　　　　　　　　　TEL:</w:t>
            </w:r>
          </w:p>
        </w:tc>
      </w:tr>
      <w:tr w:rsidR="00F65C59" w:rsidRPr="0088767F" w:rsidTr="008E31B1">
        <w:trPr>
          <w:cantSplit/>
          <w:trHeight w:val="624"/>
        </w:trPr>
        <w:tc>
          <w:tcPr>
            <w:tcW w:w="1560" w:type="dxa"/>
            <w:vAlign w:val="center"/>
          </w:tcPr>
          <w:p w:rsidR="00F65C59" w:rsidRPr="00985409" w:rsidRDefault="00F65C59" w:rsidP="008E31B1">
            <w:pPr>
              <w:jc w:val="center"/>
              <w:rPr>
                <w:rFonts w:ascii="Meiryo UI" w:eastAsia="Meiryo UI" w:hAnsi="Meiryo UI"/>
                <w:szCs w:val="24"/>
              </w:rPr>
            </w:pPr>
            <w:r>
              <w:rPr>
                <w:rFonts w:ascii="Meiryo UI" w:eastAsia="Meiryo UI" w:hAnsi="Meiryo UI" w:hint="eastAsia"/>
                <w:szCs w:val="24"/>
              </w:rPr>
              <w:t>参加者</w:t>
            </w:r>
            <w:r w:rsidR="00324709">
              <w:rPr>
                <w:rFonts w:ascii="Meiryo UI" w:eastAsia="Meiryo UI" w:hAnsi="Meiryo UI" w:hint="eastAsia"/>
                <w:szCs w:val="24"/>
              </w:rPr>
              <w:t>名</w:t>
            </w:r>
            <w:r>
              <w:rPr>
                <w:rFonts w:ascii="Meiryo UI" w:eastAsia="Meiryo UI" w:hAnsi="Meiryo UI" w:hint="eastAsia"/>
                <w:szCs w:val="24"/>
              </w:rPr>
              <w:t xml:space="preserve">　２</w:t>
            </w:r>
          </w:p>
        </w:tc>
        <w:tc>
          <w:tcPr>
            <w:tcW w:w="8079" w:type="dxa"/>
          </w:tcPr>
          <w:p w:rsidR="00F65C59" w:rsidRDefault="00F65C59" w:rsidP="008E31B1">
            <w:pPr>
              <w:rPr>
                <w:rFonts w:ascii="Meiryo UI" w:eastAsia="Meiryo UI" w:hAnsi="Meiryo UI"/>
                <w:szCs w:val="24"/>
              </w:rPr>
            </w:pPr>
          </w:p>
          <w:p w:rsidR="00324709" w:rsidRDefault="00324709" w:rsidP="008E31B1">
            <w:pPr>
              <w:rPr>
                <w:rFonts w:ascii="Meiryo UI" w:eastAsia="Meiryo UI" w:hAnsi="Meiryo UI"/>
                <w:szCs w:val="24"/>
              </w:rPr>
            </w:pPr>
          </w:p>
          <w:p w:rsidR="00F65C59" w:rsidRPr="00985409" w:rsidRDefault="00F65C59" w:rsidP="008E31B1">
            <w:pPr>
              <w:rPr>
                <w:rFonts w:ascii="Meiryo UI" w:eastAsia="Meiryo UI" w:hAnsi="Meiryo UI"/>
                <w:szCs w:val="24"/>
              </w:rPr>
            </w:pPr>
            <w:r>
              <w:rPr>
                <w:rFonts w:ascii="Meiryo UI" w:eastAsia="Meiryo UI" w:hAnsi="Meiryo UI" w:hint="eastAsia"/>
                <w:szCs w:val="24"/>
              </w:rPr>
              <w:t xml:space="preserve">　　　　　　　　　　　　　　　　　　　　　　　　　　　　　</w:t>
            </w:r>
            <w:r w:rsidRPr="00985409">
              <w:rPr>
                <w:rFonts w:ascii="Meiryo UI" w:eastAsia="Meiryo UI" w:hAnsi="Meiryo UI" w:hint="eastAsia"/>
                <w:szCs w:val="24"/>
              </w:rPr>
              <w:t>TEL:</w:t>
            </w:r>
          </w:p>
        </w:tc>
      </w:tr>
      <w:tr w:rsidR="00F65C59" w:rsidRPr="0088767F" w:rsidTr="008E31B1">
        <w:trPr>
          <w:cantSplit/>
          <w:trHeight w:val="624"/>
        </w:trPr>
        <w:tc>
          <w:tcPr>
            <w:tcW w:w="1560" w:type="dxa"/>
            <w:vAlign w:val="center"/>
          </w:tcPr>
          <w:p w:rsidR="00F65C59" w:rsidRDefault="00F65C59" w:rsidP="009867F0">
            <w:pPr>
              <w:rPr>
                <w:rFonts w:ascii="Meiryo UI" w:eastAsia="Meiryo UI" w:hAnsi="Meiryo UI"/>
                <w:szCs w:val="24"/>
              </w:rPr>
            </w:pPr>
            <w:r>
              <w:rPr>
                <w:rFonts w:ascii="Meiryo UI" w:eastAsia="Meiryo UI" w:hAnsi="Meiryo UI" w:hint="eastAsia"/>
                <w:szCs w:val="24"/>
              </w:rPr>
              <w:t>参加者</w:t>
            </w:r>
            <w:r w:rsidR="00324709">
              <w:rPr>
                <w:rFonts w:ascii="Meiryo UI" w:eastAsia="Meiryo UI" w:hAnsi="Meiryo UI" w:hint="eastAsia"/>
                <w:szCs w:val="24"/>
              </w:rPr>
              <w:t>名</w:t>
            </w:r>
            <w:r>
              <w:rPr>
                <w:rFonts w:ascii="Meiryo UI" w:eastAsia="Meiryo UI" w:hAnsi="Meiryo UI" w:hint="eastAsia"/>
                <w:szCs w:val="24"/>
              </w:rPr>
              <w:t xml:space="preserve">　３</w:t>
            </w:r>
          </w:p>
        </w:tc>
        <w:tc>
          <w:tcPr>
            <w:tcW w:w="8079" w:type="dxa"/>
          </w:tcPr>
          <w:p w:rsidR="00F65C59" w:rsidRDefault="00F65C59" w:rsidP="008E31B1">
            <w:pPr>
              <w:rPr>
                <w:rFonts w:ascii="Meiryo UI" w:eastAsia="Meiryo UI" w:hAnsi="Meiryo UI"/>
                <w:szCs w:val="24"/>
              </w:rPr>
            </w:pPr>
          </w:p>
          <w:p w:rsidR="00324709" w:rsidRDefault="00324709" w:rsidP="008E31B1">
            <w:pPr>
              <w:rPr>
                <w:rFonts w:ascii="Meiryo UI" w:eastAsia="Meiryo UI" w:hAnsi="Meiryo UI"/>
                <w:szCs w:val="24"/>
              </w:rPr>
            </w:pPr>
          </w:p>
          <w:p w:rsidR="00F65C59" w:rsidRPr="00985409" w:rsidRDefault="00F65C59" w:rsidP="008E31B1">
            <w:pPr>
              <w:rPr>
                <w:rFonts w:ascii="Meiryo UI" w:eastAsia="Meiryo UI" w:hAnsi="Meiryo UI"/>
                <w:szCs w:val="24"/>
              </w:rPr>
            </w:pPr>
            <w:r>
              <w:rPr>
                <w:rFonts w:ascii="Meiryo UI" w:eastAsia="Meiryo UI" w:hAnsi="Meiryo UI" w:hint="eastAsia"/>
                <w:szCs w:val="24"/>
              </w:rPr>
              <w:t xml:space="preserve">　　　　　　　　　　　　　　　　　　　　　　　　　　　　　</w:t>
            </w:r>
            <w:r w:rsidRPr="00985409">
              <w:rPr>
                <w:rFonts w:ascii="Meiryo UI" w:eastAsia="Meiryo UI" w:hAnsi="Meiryo UI" w:hint="eastAsia"/>
                <w:szCs w:val="24"/>
              </w:rPr>
              <w:t>TEL:</w:t>
            </w:r>
          </w:p>
        </w:tc>
      </w:tr>
      <w:tr w:rsidR="00943789" w:rsidRPr="0088767F" w:rsidTr="008E31B1">
        <w:trPr>
          <w:cantSplit/>
          <w:trHeight w:val="624"/>
        </w:trPr>
        <w:tc>
          <w:tcPr>
            <w:tcW w:w="1560" w:type="dxa"/>
            <w:vAlign w:val="center"/>
          </w:tcPr>
          <w:p w:rsidR="00943789" w:rsidRPr="00985409" w:rsidRDefault="00943789" w:rsidP="008E31B1">
            <w:pPr>
              <w:jc w:val="center"/>
              <w:rPr>
                <w:rFonts w:ascii="Meiryo UI" w:eastAsia="Meiryo UI" w:hAnsi="Meiryo UI"/>
                <w:szCs w:val="24"/>
              </w:rPr>
            </w:pPr>
            <w:r w:rsidRPr="00985409">
              <w:rPr>
                <w:rFonts w:ascii="Meiryo UI" w:eastAsia="Meiryo UI" w:hAnsi="Meiryo UI" w:hint="eastAsia"/>
                <w:szCs w:val="24"/>
              </w:rPr>
              <w:t>メールアドレス</w:t>
            </w:r>
          </w:p>
        </w:tc>
        <w:tc>
          <w:tcPr>
            <w:tcW w:w="8079" w:type="dxa"/>
          </w:tcPr>
          <w:p w:rsidR="00943789" w:rsidRPr="00985409" w:rsidRDefault="00943789" w:rsidP="008E31B1">
            <w:pPr>
              <w:rPr>
                <w:rFonts w:ascii="Meiryo UI" w:eastAsia="Meiryo UI" w:hAnsi="Meiryo UI"/>
                <w:color w:val="FF0000"/>
                <w:szCs w:val="24"/>
              </w:rPr>
            </w:pPr>
          </w:p>
          <w:p w:rsidR="00943789" w:rsidRPr="00985409" w:rsidRDefault="00943789" w:rsidP="008E31B1">
            <w:pPr>
              <w:rPr>
                <w:rFonts w:ascii="Meiryo UI" w:eastAsia="Meiryo UI" w:hAnsi="Meiryo UI"/>
                <w:color w:val="FF0000"/>
                <w:szCs w:val="24"/>
              </w:rPr>
            </w:pPr>
          </w:p>
          <w:p w:rsidR="00943789" w:rsidRPr="00985409" w:rsidRDefault="00943789" w:rsidP="008E31B1">
            <w:pPr>
              <w:rPr>
                <w:rFonts w:ascii="Meiryo UI" w:eastAsia="Meiryo UI" w:hAnsi="Meiryo UI"/>
                <w:color w:val="FF0000"/>
                <w:szCs w:val="24"/>
              </w:rPr>
            </w:pPr>
            <w:r w:rsidRPr="00985409">
              <w:rPr>
                <w:rFonts w:ascii="Meiryo UI" w:eastAsia="Meiryo UI" w:hAnsi="Meiryo UI" w:hint="eastAsia"/>
                <w:color w:val="FF0000"/>
                <w:szCs w:val="24"/>
              </w:rPr>
              <w:t>※受講決定通知をメールでご連絡いたしますので、必ずご記入下さい。</w:t>
            </w:r>
          </w:p>
        </w:tc>
      </w:tr>
      <w:tr w:rsidR="00943789" w:rsidRPr="0088767F" w:rsidTr="008E31B1">
        <w:trPr>
          <w:cantSplit/>
          <w:trHeight w:val="624"/>
        </w:trPr>
        <w:tc>
          <w:tcPr>
            <w:tcW w:w="1560" w:type="dxa"/>
            <w:vAlign w:val="center"/>
          </w:tcPr>
          <w:p w:rsidR="00943789" w:rsidRPr="00985409" w:rsidRDefault="00943789" w:rsidP="008E31B1">
            <w:pPr>
              <w:jc w:val="center"/>
              <w:rPr>
                <w:rFonts w:ascii="Meiryo UI" w:eastAsia="Meiryo UI" w:hAnsi="Meiryo UI"/>
                <w:szCs w:val="24"/>
              </w:rPr>
            </w:pPr>
            <w:r w:rsidRPr="00985409">
              <w:rPr>
                <w:rFonts w:ascii="Meiryo UI" w:eastAsia="Meiryo UI" w:hAnsi="Meiryo UI" w:hint="eastAsia"/>
                <w:szCs w:val="24"/>
              </w:rPr>
              <w:t>参加内容</w:t>
            </w:r>
          </w:p>
        </w:tc>
        <w:tc>
          <w:tcPr>
            <w:tcW w:w="8079" w:type="dxa"/>
          </w:tcPr>
          <w:p w:rsidR="003379C3" w:rsidRPr="003379C3" w:rsidRDefault="003379C3" w:rsidP="00943789">
            <w:pPr>
              <w:rPr>
                <w:rFonts w:ascii="Meiryo UI" w:eastAsia="Meiryo UI" w:hAnsi="Meiryo UI"/>
                <w:szCs w:val="24"/>
              </w:rPr>
            </w:pPr>
            <w:r w:rsidRPr="003379C3">
              <w:rPr>
                <w:rFonts w:ascii="Meiryo UI" w:eastAsia="Meiryo UI" w:hAnsi="Meiryo UI" w:hint="eastAsia"/>
                <w:szCs w:val="24"/>
              </w:rPr>
              <w:t>参加する研修に✔して下さい。</w:t>
            </w:r>
          </w:p>
          <w:p w:rsidR="00943789" w:rsidRPr="00985409" w:rsidRDefault="00430989" w:rsidP="00943789">
            <w:pPr>
              <w:rPr>
                <w:rFonts w:ascii="Meiryo UI" w:eastAsia="Meiryo UI" w:hAnsi="Meiryo UI"/>
                <w:b/>
                <w:color w:val="FF0000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szCs w:val="24"/>
                </w:rPr>
                <w:id w:val="4920770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808F0" w:rsidRPr="000A35F5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943789" w:rsidRPr="00985409">
              <w:rPr>
                <w:rFonts w:ascii="Meiryo UI" w:eastAsia="Meiryo UI" w:hAnsi="Meiryo UI" w:hint="eastAsia"/>
                <w:b/>
                <w:color w:val="FF0000"/>
                <w:szCs w:val="24"/>
              </w:rPr>
              <w:t xml:space="preserve">　</w:t>
            </w:r>
            <w:r w:rsidR="00943789" w:rsidRPr="00985409">
              <w:rPr>
                <w:rFonts w:ascii="Meiryo UI" w:eastAsia="Meiryo UI" w:hAnsi="Meiryo UI" w:hint="eastAsia"/>
                <w:szCs w:val="24"/>
              </w:rPr>
              <w:t>管理者向け研修</w:t>
            </w:r>
          </w:p>
          <w:p w:rsidR="00943789" w:rsidRPr="00985409" w:rsidRDefault="00430989" w:rsidP="002808F0">
            <w:pPr>
              <w:rPr>
                <w:rFonts w:ascii="Meiryo UI" w:eastAsia="Meiryo UI" w:hAnsi="Meiryo UI"/>
                <w:b/>
                <w:color w:val="FF0000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szCs w:val="24"/>
                </w:rPr>
                <w:id w:val="-17751564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808F0" w:rsidRPr="000A35F5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943789" w:rsidRPr="00985409">
              <w:rPr>
                <w:rFonts w:ascii="Meiryo UI" w:eastAsia="Meiryo UI" w:hAnsi="Meiryo UI" w:hint="eastAsia"/>
                <w:szCs w:val="24"/>
              </w:rPr>
              <w:t xml:space="preserve">　介護従事者向け研修</w:t>
            </w:r>
          </w:p>
        </w:tc>
      </w:tr>
      <w:tr w:rsidR="00943789" w:rsidRPr="0088767F" w:rsidTr="008E31B1">
        <w:trPr>
          <w:cantSplit/>
          <w:trHeight w:val="624"/>
        </w:trPr>
        <w:tc>
          <w:tcPr>
            <w:tcW w:w="1560" w:type="dxa"/>
            <w:vAlign w:val="center"/>
          </w:tcPr>
          <w:p w:rsidR="00943789" w:rsidRPr="00985409" w:rsidRDefault="00943789" w:rsidP="00943789">
            <w:pPr>
              <w:jc w:val="center"/>
              <w:rPr>
                <w:rFonts w:ascii="Meiryo UI" w:eastAsia="Meiryo UI" w:hAnsi="Meiryo UI"/>
                <w:szCs w:val="24"/>
              </w:rPr>
            </w:pPr>
            <w:r w:rsidRPr="00985409">
              <w:rPr>
                <w:rFonts w:ascii="Meiryo UI" w:eastAsia="Meiryo UI" w:hAnsi="Meiryo UI" w:hint="eastAsia"/>
                <w:szCs w:val="24"/>
              </w:rPr>
              <w:t>参加日</w:t>
            </w:r>
          </w:p>
        </w:tc>
        <w:tc>
          <w:tcPr>
            <w:tcW w:w="8079" w:type="dxa"/>
          </w:tcPr>
          <w:p w:rsidR="00324709" w:rsidRDefault="00324709" w:rsidP="00324709">
            <w:pPr>
              <w:ind w:firstLineChars="350" w:firstLine="776"/>
              <w:rPr>
                <w:rFonts w:ascii="Meiryo UI" w:eastAsia="Meiryo UI" w:hAnsi="Meiryo UI"/>
                <w:szCs w:val="24"/>
              </w:rPr>
            </w:pPr>
          </w:p>
          <w:p w:rsidR="00324709" w:rsidRDefault="002808F0" w:rsidP="00324709">
            <w:pPr>
              <w:ind w:firstLineChars="350" w:firstLine="776"/>
              <w:rPr>
                <w:rFonts w:ascii="Meiryo UI" w:eastAsia="Meiryo UI" w:hAnsi="Meiryo UI"/>
                <w:szCs w:val="24"/>
              </w:rPr>
            </w:pPr>
            <w:r>
              <w:rPr>
                <w:rFonts w:ascii="Meiryo UI" w:eastAsia="Meiryo UI" w:hAnsi="Meiryo UI" w:hint="eastAsia"/>
                <w:szCs w:val="24"/>
              </w:rPr>
              <w:t>月　　　　　日</w:t>
            </w:r>
          </w:p>
          <w:p w:rsidR="00324709" w:rsidRDefault="00324709" w:rsidP="00324709">
            <w:pPr>
              <w:ind w:firstLineChars="350" w:firstLine="776"/>
              <w:rPr>
                <w:rFonts w:ascii="Meiryo UI" w:eastAsia="Meiryo UI" w:hAnsi="Meiryo UI"/>
                <w:szCs w:val="24"/>
              </w:rPr>
            </w:pPr>
          </w:p>
          <w:p w:rsidR="00943789" w:rsidRDefault="00943789" w:rsidP="00324709">
            <w:pPr>
              <w:ind w:firstLineChars="200" w:firstLine="444"/>
              <w:rPr>
                <w:rFonts w:ascii="Meiryo UI" w:eastAsia="Meiryo UI" w:hAnsi="Meiryo UI"/>
                <w:szCs w:val="24"/>
                <w:u w:val="single"/>
              </w:rPr>
            </w:pPr>
            <w:r w:rsidRPr="00985409">
              <w:rPr>
                <w:rFonts w:ascii="Meiryo UI" w:eastAsia="Meiryo UI" w:hAnsi="Meiryo UI" w:hint="eastAsia"/>
                <w:szCs w:val="24"/>
              </w:rPr>
              <w:t xml:space="preserve">　　</w:t>
            </w:r>
            <w:r w:rsidRPr="00985409">
              <w:rPr>
                <w:rFonts w:ascii="Meiryo UI" w:eastAsia="Meiryo UI" w:hAnsi="Meiryo UI" w:hint="eastAsia"/>
                <w:szCs w:val="24"/>
                <w:u w:val="single"/>
              </w:rPr>
              <w:t xml:space="preserve">研修場所　　　　　　　　　　　　　　　　　　　　　　　　　　　　　　　　</w:t>
            </w:r>
          </w:p>
          <w:p w:rsidR="00324709" w:rsidRPr="00985409" w:rsidRDefault="00324709" w:rsidP="00324709">
            <w:pPr>
              <w:ind w:firstLineChars="200" w:firstLine="444"/>
              <w:rPr>
                <w:rFonts w:ascii="Meiryo UI" w:eastAsia="Meiryo UI" w:hAnsi="Meiryo UI"/>
                <w:szCs w:val="24"/>
              </w:rPr>
            </w:pPr>
          </w:p>
        </w:tc>
      </w:tr>
    </w:tbl>
    <w:p w:rsidR="00985409" w:rsidRDefault="00985409" w:rsidP="00985409">
      <w:pPr>
        <w:spacing w:line="220" w:lineRule="exact"/>
        <w:rPr>
          <w:rFonts w:ascii="Meiryo UI" w:eastAsia="Meiryo UI" w:hAnsi="Meiryo UI"/>
        </w:rPr>
      </w:pPr>
    </w:p>
    <w:p w:rsidR="00AB5656" w:rsidRPr="00985409" w:rsidRDefault="00985409" w:rsidP="00985409">
      <w:pPr>
        <w:spacing w:line="220" w:lineRule="exact"/>
        <w:rPr>
          <w:rFonts w:ascii="Meiryo UI" w:eastAsia="Meiryo UI" w:hAnsi="Meiryo UI"/>
          <w:sz w:val="20"/>
        </w:rPr>
      </w:pPr>
      <w:r w:rsidRPr="00985409">
        <w:rPr>
          <w:rFonts w:ascii="Meiryo UI" w:eastAsia="Meiryo UI" w:hAnsi="Meiryo UI" w:hint="eastAsia"/>
          <w:sz w:val="20"/>
        </w:rPr>
        <w:t>■個人情報の取扱いについて　ご記入頂きました個人情報は、主催である愛知県からの委託にて事務局運営に携わるコスモ産業（株）　コスモグローバルコミュニケーションズスクールが連絡事務等で使用させて頂きます。個人情報はプライバシーポリシーに則って厳正に管理致します。</w:t>
      </w:r>
    </w:p>
    <w:p w:rsidR="00985409" w:rsidRPr="00985409" w:rsidRDefault="00985409" w:rsidP="00FE6134">
      <w:pPr>
        <w:rPr>
          <w:rFonts w:ascii="Meiryo UI" w:eastAsia="Meiryo UI" w:hAnsi="Meiryo UI"/>
          <w:b/>
          <w:sz w:val="20"/>
        </w:rPr>
      </w:pPr>
      <w:r>
        <w:rPr>
          <w:rFonts w:ascii="Meiryo UI" w:eastAsia="Meiryo UI" w:hAnsi="Meiryo UI" w:hint="eastAsia"/>
          <w:b/>
          <w:sz w:val="20"/>
        </w:rPr>
        <w:t xml:space="preserve">　</w:t>
      </w:r>
    </w:p>
    <w:p w:rsidR="00691961" w:rsidRDefault="00691961" w:rsidP="000F27D7">
      <w:pPr>
        <w:spacing w:line="220" w:lineRule="exact"/>
        <w:rPr>
          <w:rFonts w:ascii="Meiryo UI" w:eastAsia="Meiryo UI" w:hAnsi="Meiryo UI"/>
          <w:b/>
          <w:color w:val="FF0000"/>
        </w:rPr>
      </w:pPr>
    </w:p>
    <w:sectPr w:rsidR="00691961" w:rsidSect="008A420A">
      <w:pgSz w:w="11906" w:h="16838" w:code="9"/>
      <w:pgMar w:top="340" w:right="907" w:bottom="295" w:left="907" w:header="851" w:footer="992" w:gutter="0"/>
      <w:cols w:space="425"/>
      <w:docGrid w:type="linesAndChars" w:linePitch="327" w:charSpace="-37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94" w:rsidRDefault="004B0794" w:rsidP="00735F13">
      <w:r>
        <w:separator/>
      </w:r>
    </w:p>
  </w:endnote>
  <w:endnote w:type="continuationSeparator" w:id="0">
    <w:p w:rsidR="004B0794" w:rsidRDefault="004B0794" w:rsidP="0073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94" w:rsidRDefault="004B0794" w:rsidP="00735F13">
      <w:r>
        <w:separator/>
      </w:r>
    </w:p>
  </w:footnote>
  <w:footnote w:type="continuationSeparator" w:id="0">
    <w:p w:rsidR="004B0794" w:rsidRDefault="004B0794" w:rsidP="00735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58E"/>
    <w:multiLevelType w:val="hybridMultilevel"/>
    <w:tmpl w:val="AFD61A46"/>
    <w:lvl w:ilvl="0" w:tplc="D2FA4F96">
      <w:start w:val="4"/>
      <w:numFmt w:val="decimalFullWidth"/>
      <w:lvlText w:val="%1．"/>
      <w:lvlJc w:val="left"/>
      <w:pPr>
        <w:ind w:left="101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">
    <w:nsid w:val="08F95E32"/>
    <w:multiLevelType w:val="hybridMultilevel"/>
    <w:tmpl w:val="22E8744C"/>
    <w:lvl w:ilvl="0" w:tplc="A1E425D8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">
    <w:nsid w:val="0A674847"/>
    <w:multiLevelType w:val="hybridMultilevel"/>
    <w:tmpl w:val="5B26195E"/>
    <w:lvl w:ilvl="0" w:tplc="798EB63A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>
    <w:nsid w:val="13E61768"/>
    <w:multiLevelType w:val="hybridMultilevel"/>
    <w:tmpl w:val="8C865F48"/>
    <w:lvl w:ilvl="0" w:tplc="53487E16">
      <w:start w:val="1"/>
      <w:numFmt w:val="decimalFullWidth"/>
      <w:lvlText w:val="%1．"/>
      <w:lvlJc w:val="left"/>
      <w:pPr>
        <w:ind w:left="687" w:hanging="46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>
    <w:nsid w:val="157C5D8A"/>
    <w:multiLevelType w:val="hybridMultilevel"/>
    <w:tmpl w:val="3AAC2A14"/>
    <w:lvl w:ilvl="0" w:tplc="1C9CFBA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5">
    <w:nsid w:val="16FD1812"/>
    <w:multiLevelType w:val="hybridMultilevel"/>
    <w:tmpl w:val="46E069A0"/>
    <w:lvl w:ilvl="0" w:tplc="20501B86">
      <w:start w:val="5"/>
      <w:numFmt w:val="bullet"/>
      <w:lvlText w:val="※"/>
      <w:lvlJc w:val="left"/>
      <w:pPr>
        <w:tabs>
          <w:tab w:val="num" w:pos="1765"/>
        </w:tabs>
        <w:ind w:left="176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5"/>
        </w:tabs>
        <w:ind w:left="2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5"/>
        </w:tabs>
        <w:ind w:left="2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5"/>
        </w:tabs>
        <w:ind w:left="3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5"/>
        </w:tabs>
        <w:ind w:left="3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5"/>
        </w:tabs>
        <w:ind w:left="3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5"/>
        </w:tabs>
        <w:ind w:left="4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5"/>
        </w:tabs>
        <w:ind w:left="4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5"/>
        </w:tabs>
        <w:ind w:left="5185" w:hanging="420"/>
      </w:pPr>
      <w:rPr>
        <w:rFonts w:ascii="Wingdings" w:hAnsi="Wingdings" w:hint="default"/>
      </w:rPr>
    </w:lvl>
  </w:abstractNum>
  <w:abstractNum w:abstractNumId="6">
    <w:nsid w:val="18FC43A4"/>
    <w:multiLevelType w:val="hybridMultilevel"/>
    <w:tmpl w:val="0EA4FAFE"/>
    <w:lvl w:ilvl="0" w:tplc="60EA904A">
      <w:start w:val="1"/>
      <w:numFmt w:val="decimalFullWidth"/>
      <w:lvlText w:val="%1．"/>
      <w:lvlJc w:val="left"/>
      <w:pPr>
        <w:ind w:left="962" w:hanging="720"/>
      </w:pPr>
      <w:rPr>
        <w:rFonts w:ascii="ＭＳ ゴシック" w:eastAsia="ＭＳ ゴシック" w:hAnsi="ＭＳ ゴシック" w:hint="default"/>
        <w:b w:val="0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7">
    <w:nsid w:val="1FF40E35"/>
    <w:multiLevelType w:val="hybridMultilevel"/>
    <w:tmpl w:val="8A508264"/>
    <w:lvl w:ilvl="0" w:tplc="151C5538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32743B7"/>
    <w:multiLevelType w:val="hybridMultilevel"/>
    <w:tmpl w:val="00E23BC4"/>
    <w:lvl w:ilvl="0" w:tplc="04090005">
      <w:start w:val="1"/>
      <w:numFmt w:val="bullet"/>
      <w:lvlText w:val="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>
    <w:nsid w:val="24F6275D"/>
    <w:multiLevelType w:val="hybridMultilevel"/>
    <w:tmpl w:val="87FEB6C2"/>
    <w:lvl w:ilvl="0" w:tplc="9E140D02">
      <w:start w:val="13"/>
      <w:numFmt w:val="bullet"/>
      <w:lvlText w:val="◆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0">
    <w:nsid w:val="28725E35"/>
    <w:multiLevelType w:val="multilevel"/>
    <w:tmpl w:val="F024544E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Ｐ明朝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C2D709C"/>
    <w:multiLevelType w:val="hybridMultilevel"/>
    <w:tmpl w:val="4850A300"/>
    <w:lvl w:ilvl="0" w:tplc="04090005">
      <w:start w:val="1"/>
      <w:numFmt w:val="bullet"/>
      <w:lvlText w:val="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>
    <w:nsid w:val="2C933EE4"/>
    <w:multiLevelType w:val="hybridMultilevel"/>
    <w:tmpl w:val="5A6A17BA"/>
    <w:lvl w:ilvl="0" w:tplc="7A8E0C82">
      <w:start w:val="5"/>
      <w:numFmt w:val="bullet"/>
      <w:lvlText w:val="※"/>
      <w:lvlJc w:val="left"/>
      <w:pPr>
        <w:tabs>
          <w:tab w:val="num" w:pos="2625"/>
        </w:tabs>
        <w:ind w:left="262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</w:abstractNum>
  <w:abstractNum w:abstractNumId="13">
    <w:nsid w:val="2CD230E8"/>
    <w:multiLevelType w:val="hybridMultilevel"/>
    <w:tmpl w:val="CF769816"/>
    <w:lvl w:ilvl="0" w:tplc="1328576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4">
    <w:nsid w:val="3270221A"/>
    <w:multiLevelType w:val="multilevel"/>
    <w:tmpl w:val="79ECDEA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85A0C03"/>
    <w:multiLevelType w:val="hybridMultilevel"/>
    <w:tmpl w:val="242295FA"/>
    <w:lvl w:ilvl="0" w:tplc="98461970">
      <w:start w:val="1"/>
      <w:numFmt w:val="decimalFullWidth"/>
      <w:lvlText w:val="%1．"/>
      <w:lvlJc w:val="left"/>
      <w:pPr>
        <w:ind w:left="70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6">
    <w:nsid w:val="38E034C1"/>
    <w:multiLevelType w:val="singleLevel"/>
    <w:tmpl w:val="F6E2E49C"/>
    <w:lvl w:ilvl="0">
      <w:start w:val="5"/>
      <w:numFmt w:val="bullet"/>
      <w:lvlText w:val="※"/>
      <w:lvlJc w:val="left"/>
      <w:pPr>
        <w:tabs>
          <w:tab w:val="num" w:pos="2655"/>
        </w:tabs>
        <w:ind w:left="2655" w:hanging="330"/>
      </w:pPr>
      <w:rPr>
        <w:rFonts w:ascii="ＭＳ 明朝" w:eastAsia="ＭＳ 明朝" w:hAnsi="ＭＳ 明朝" w:hint="eastAsia"/>
      </w:rPr>
    </w:lvl>
  </w:abstractNum>
  <w:abstractNum w:abstractNumId="17">
    <w:nsid w:val="3932714F"/>
    <w:multiLevelType w:val="hybridMultilevel"/>
    <w:tmpl w:val="F4B0BA2E"/>
    <w:lvl w:ilvl="0" w:tplc="974A9260">
      <w:start w:val="7"/>
      <w:numFmt w:val="bullet"/>
      <w:lvlText w:val="※"/>
      <w:lvlJc w:val="left"/>
      <w:pPr>
        <w:tabs>
          <w:tab w:val="num" w:pos="1980"/>
        </w:tabs>
        <w:ind w:left="19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18">
    <w:nsid w:val="3A88438B"/>
    <w:multiLevelType w:val="hybridMultilevel"/>
    <w:tmpl w:val="94841C34"/>
    <w:lvl w:ilvl="0" w:tplc="04090005">
      <w:start w:val="1"/>
      <w:numFmt w:val="bullet"/>
      <w:lvlText w:val="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3646747E">
      <w:start w:val="200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93C59D2"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>
    <w:nsid w:val="3FA13BEA"/>
    <w:multiLevelType w:val="hybridMultilevel"/>
    <w:tmpl w:val="1A300838"/>
    <w:lvl w:ilvl="0" w:tplc="6004F80A">
      <w:start w:val="5"/>
      <w:numFmt w:val="bullet"/>
      <w:lvlText w:val="※"/>
      <w:lvlJc w:val="left"/>
      <w:pPr>
        <w:tabs>
          <w:tab w:val="num" w:pos="2790"/>
        </w:tabs>
        <w:ind w:left="2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 w:hint="default"/>
      </w:rPr>
    </w:lvl>
  </w:abstractNum>
  <w:abstractNum w:abstractNumId="20">
    <w:nsid w:val="458A7328"/>
    <w:multiLevelType w:val="hybridMultilevel"/>
    <w:tmpl w:val="00BA2BB2"/>
    <w:lvl w:ilvl="0" w:tplc="C136E6C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7B23E71"/>
    <w:multiLevelType w:val="hybridMultilevel"/>
    <w:tmpl w:val="D14E1598"/>
    <w:lvl w:ilvl="0" w:tplc="0409001B">
      <w:start w:val="1"/>
      <w:numFmt w:val="lowerRoman"/>
      <w:lvlText w:val="%1."/>
      <w:lvlJc w:val="right"/>
      <w:pPr>
        <w:tabs>
          <w:tab w:val="num" w:pos="210"/>
        </w:tabs>
        <w:ind w:left="210" w:hanging="210"/>
      </w:pPr>
      <w:rPr>
        <w:rFonts w:hint="default"/>
      </w:rPr>
    </w:lvl>
    <w:lvl w:ilvl="1" w:tplc="A2E24BD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49B149A7"/>
    <w:multiLevelType w:val="singleLevel"/>
    <w:tmpl w:val="9D902900"/>
    <w:lvl w:ilvl="0">
      <w:start w:val="2"/>
      <w:numFmt w:val="bullet"/>
      <w:lvlText w:val="＊"/>
      <w:lvlJc w:val="left"/>
      <w:pPr>
        <w:tabs>
          <w:tab w:val="num" w:pos="2610"/>
        </w:tabs>
        <w:ind w:left="2610" w:hanging="285"/>
      </w:pPr>
      <w:rPr>
        <w:rFonts w:ascii="ＭＳ 明朝" w:eastAsia="ＭＳ 明朝" w:hAnsi="ＭＳ 明朝" w:hint="eastAsia"/>
      </w:rPr>
    </w:lvl>
  </w:abstractNum>
  <w:abstractNum w:abstractNumId="23">
    <w:nsid w:val="4B2D4F68"/>
    <w:multiLevelType w:val="hybridMultilevel"/>
    <w:tmpl w:val="AB3476EE"/>
    <w:lvl w:ilvl="0" w:tplc="60A61CA8">
      <w:start w:val="1"/>
      <w:numFmt w:val="decimalFullWidth"/>
      <w:lvlText w:val="%1.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4">
    <w:nsid w:val="512A0D7A"/>
    <w:multiLevelType w:val="hybridMultilevel"/>
    <w:tmpl w:val="0FE89B7E"/>
    <w:lvl w:ilvl="0" w:tplc="B62675EA">
      <w:start w:val="1"/>
      <w:numFmt w:val="decimalFullWidth"/>
      <w:lvlText w:val="%1．"/>
      <w:lvlJc w:val="left"/>
      <w:pPr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5">
    <w:nsid w:val="51DB152E"/>
    <w:multiLevelType w:val="hybridMultilevel"/>
    <w:tmpl w:val="D9DC7E3A"/>
    <w:lvl w:ilvl="0" w:tplc="81EA50DE">
      <w:start w:val="2007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544E74F8"/>
    <w:multiLevelType w:val="hybridMultilevel"/>
    <w:tmpl w:val="BD42130C"/>
    <w:lvl w:ilvl="0" w:tplc="737CC8CC">
      <w:start w:val="1"/>
      <w:numFmt w:val="decimalFullWidth"/>
      <w:lvlText w:val="%1．"/>
      <w:lvlJc w:val="left"/>
      <w:pPr>
        <w:tabs>
          <w:tab w:val="num" w:pos="607"/>
        </w:tabs>
        <w:ind w:left="607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7">
    <w:nsid w:val="55AA1965"/>
    <w:multiLevelType w:val="hybridMultilevel"/>
    <w:tmpl w:val="38C2FB4A"/>
    <w:lvl w:ilvl="0" w:tplc="0C5A51B0">
      <w:start w:val="5"/>
      <w:numFmt w:val="decimalFullWidth"/>
      <w:lvlText w:val="%1．"/>
      <w:lvlJc w:val="left"/>
      <w:pPr>
        <w:tabs>
          <w:tab w:val="num" w:pos="607"/>
        </w:tabs>
        <w:ind w:left="607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8">
    <w:nsid w:val="59736385"/>
    <w:multiLevelType w:val="singleLevel"/>
    <w:tmpl w:val="654EBABE"/>
    <w:lvl w:ilvl="0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</w:abstractNum>
  <w:abstractNum w:abstractNumId="29">
    <w:nsid w:val="5DB47C4E"/>
    <w:multiLevelType w:val="hybridMultilevel"/>
    <w:tmpl w:val="321A909A"/>
    <w:lvl w:ilvl="0" w:tplc="536EF9D0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0">
    <w:nsid w:val="6230080C"/>
    <w:multiLevelType w:val="hybridMultilevel"/>
    <w:tmpl w:val="9D6E2734"/>
    <w:lvl w:ilvl="0" w:tplc="CA70DC86">
      <w:start w:val="1"/>
      <w:numFmt w:val="decimalFullWidth"/>
      <w:lvlText w:val="%1．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629A053C"/>
    <w:multiLevelType w:val="hybridMultilevel"/>
    <w:tmpl w:val="7142764C"/>
    <w:lvl w:ilvl="0" w:tplc="D9B2FDA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64B00B37"/>
    <w:multiLevelType w:val="hybridMultilevel"/>
    <w:tmpl w:val="99C83DB2"/>
    <w:lvl w:ilvl="0" w:tplc="04090005">
      <w:start w:val="1"/>
      <w:numFmt w:val="bullet"/>
      <w:lvlText w:val="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4F526D0E">
      <w:start w:val="2002"/>
      <w:numFmt w:val="bullet"/>
      <w:lvlText w:val="◆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>
    <w:nsid w:val="652B73FB"/>
    <w:multiLevelType w:val="hybridMultilevel"/>
    <w:tmpl w:val="F3DA95FE"/>
    <w:lvl w:ilvl="0" w:tplc="B10ED62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6C386189"/>
    <w:multiLevelType w:val="hybridMultilevel"/>
    <w:tmpl w:val="271CE1C4"/>
    <w:lvl w:ilvl="0" w:tplc="1172A62A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>
    <w:nsid w:val="75C02948"/>
    <w:multiLevelType w:val="hybridMultilevel"/>
    <w:tmpl w:val="906E4C54"/>
    <w:lvl w:ilvl="0" w:tplc="FD04353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77BF3E1E"/>
    <w:multiLevelType w:val="hybridMultilevel"/>
    <w:tmpl w:val="2CD6649E"/>
    <w:lvl w:ilvl="0" w:tplc="87AE8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AC1171B"/>
    <w:multiLevelType w:val="hybridMultilevel"/>
    <w:tmpl w:val="BBA645B2"/>
    <w:lvl w:ilvl="0" w:tplc="04090019">
      <w:start w:val="1"/>
      <w:numFmt w:val="irohaFullWidth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114311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BE62A4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Ｐ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>
    <w:nsid w:val="7B5E1126"/>
    <w:multiLevelType w:val="hybridMultilevel"/>
    <w:tmpl w:val="A32AEE9C"/>
    <w:lvl w:ilvl="0" w:tplc="CDE456FC">
      <w:start w:val="2"/>
      <w:numFmt w:val="decimalFullWidth"/>
      <w:lvlText w:val="%1．"/>
      <w:lvlJc w:val="left"/>
      <w:pPr>
        <w:tabs>
          <w:tab w:val="num" w:pos="607"/>
        </w:tabs>
        <w:ind w:left="607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39">
    <w:nsid w:val="7BB769CC"/>
    <w:multiLevelType w:val="hybridMultilevel"/>
    <w:tmpl w:val="28E06608"/>
    <w:lvl w:ilvl="0" w:tplc="04090005">
      <w:start w:val="1"/>
      <w:numFmt w:val="bullet"/>
      <w:lvlText w:val="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0">
    <w:nsid w:val="7D1E434B"/>
    <w:multiLevelType w:val="hybridMultilevel"/>
    <w:tmpl w:val="48D0A588"/>
    <w:lvl w:ilvl="0" w:tplc="21087288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>
    <w:nsid w:val="7D5A32D9"/>
    <w:multiLevelType w:val="hybridMultilevel"/>
    <w:tmpl w:val="948AFF8A"/>
    <w:lvl w:ilvl="0" w:tplc="3B4AF82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>
    <w:nsid w:val="7D6B46DC"/>
    <w:multiLevelType w:val="hybridMultilevel"/>
    <w:tmpl w:val="4FD4E27A"/>
    <w:lvl w:ilvl="0" w:tplc="BF1ADBC2">
      <w:start w:val="8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8"/>
  </w:num>
  <w:num w:numId="4">
    <w:abstractNumId w:val="31"/>
  </w:num>
  <w:num w:numId="5">
    <w:abstractNumId w:val="21"/>
  </w:num>
  <w:num w:numId="6">
    <w:abstractNumId w:val="37"/>
  </w:num>
  <w:num w:numId="7">
    <w:abstractNumId w:val="34"/>
  </w:num>
  <w:num w:numId="8">
    <w:abstractNumId w:val="4"/>
  </w:num>
  <w:num w:numId="9">
    <w:abstractNumId w:val="29"/>
  </w:num>
  <w:num w:numId="10">
    <w:abstractNumId w:val="1"/>
  </w:num>
  <w:num w:numId="11">
    <w:abstractNumId w:val="13"/>
  </w:num>
  <w:num w:numId="12">
    <w:abstractNumId w:val="2"/>
  </w:num>
  <w:num w:numId="13">
    <w:abstractNumId w:val="19"/>
  </w:num>
  <w:num w:numId="14">
    <w:abstractNumId w:val="12"/>
  </w:num>
  <w:num w:numId="15">
    <w:abstractNumId w:val="14"/>
  </w:num>
  <w:num w:numId="16">
    <w:abstractNumId w:val="10"/>
  </w:num>
  <w:num w:numId="17">
    <w:abstractNumId w:val="35"/>
  </w:num>
  <w:num w:numId="18">
    <w:abstractNumId w:val="20"/>
  </w:num>
  <w:num w:numId="19">
    <w:abstractNumId w:val="17"/>
  </w:num>
  <w:num w:numId="20">
    <w:abstractNumId w:val="26"/>
  </w:num>
  <w:num w:numId="21">
    <w:abstractNumId w:val="38"/>
  </w:num>
  <w:num w:numId="22">
    <w:abstractNumId w:val="27"/>
  </w:num>
  <w:num w:numId="23">
    <w:abstractNumId w:val="5"/>
  </w:num>
  <w:num w:numId="24">
    <w:abstractNumId w:val="23"/>
  </w:num>
  <w:num w:numId="25">
    <w:abstractNumId w:val="42"/>
  </w:num>
  <w:num w:numId="26">
    <w:abstractNumId w:val="40"/>
  </w:num>
  <w:num w:numId="27">
    <w:abstractNumId w:val="9"/>
  </w:num>
  <w:num w:numId="28">
    <w:abstractNumId w:val="7"/>
  </w:num>
  <w:num w:numId="29">
    <w:abstractNumId w:val="6"/>
  </w:num>
  <w:num w:numId="30">
    <w:abstractNumId w:val="15"/>
  </w:num>
  <w:num w:numId="31">
    <w:abstractNumId w:val="3"/>
  </w:num>
  <w:num w:numId="32">
    <w:abstractNumId w:val="30"/>
  </w:num>
  <w:num w:numId="33">
    <w:abstractNumId w:val="33"/>
  </w:num>
  <w:num w:numId="34">
    <w:abstractNumId w:val="41"/>
  </w:num>
  <w:num w:numId="35">
    <w:abstractNumId w:val="24"/>
  </w:num>
  <w:num w:numId="36">
    <w:abstractNumId w:val="25"/>
  </w:num>
  <w:num w:numId="37">
    <w:abstractNumId w:val="18"/>
  </w:num>
  <w:num w:numId="38">
    <w:abstractNumId w:val="32"/>
  </w:num>
  <w:num w:numId="39">
    <w:abstractNumId w:val="39"/>
  </w:num>
  <w:num w:numId="40">
    <w:abstractNumId w:val="8"/>
  </w:num>
  <w:num w:numId="41">
    <w:abstractNumId w:val="11"/>
  </w:num>
  <w:num w:numId="42">
    <w:abstractNumId w:val="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11"/>
  <w:drawingGridVerticalSpacing w:val="327"/>
  <w:displayHorizontalDrawingGridEvery w:val="0"/>
  <w:characterSpacingControl w:val="compressPunctuation"/>
  <w:hdrShapeDefaults>
    <o:shapedefaults v:ext="edit" spidmax="4097" fill="f" fillcolor="white">
      <v:fill color="white" on="f"/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13"/>
    <w:rsid w:val="000151B8"/>
    <w:rsid w:val="00015D03"/>
    <w:rsid w:val="000315B3"/>
    <w:rsid w:val="00033945"/>
    <w:rsid w:val="000356B3"/>
    <w:rsid w:val="00035A50"/>
    <w:rsid w:val="0003668E"/>
    <w:rsid w:val="00043477"/>
    <w:rsid w:val="0005680B"/>
    <w:rsid w:val="0006713E"/>
    <w:rsid w:val="000A01DA"/>
    <w:rsid w:val="000A35F5"/>
    <w:rsid w:val="000A450E"/>
    <w:rsid w:val="000C71F3"/>
    <w:rsid w:val="000D171D"/>
    <w:rsid w:val="000D34C3"/>
    <w:rsid w:val="000E30C8"/>
    <w:rsid w:val="000E3838"/>
    <w:rsid w:val="000F27D7"/>
    <w:rsid w:val="000F39F0"/>
    <w:rsid w:val="000F4C83"/>
    <w:rsid w:val="000F5F40"/>
    <w:rsid w:val="0010104E"/>
    <w:rsid w:val="001032AC"/>
    <w:rsid w:val="0010507D"/>
    <w:rsid w:val="00107819"/>
    <w:rsid w:val="0012139A"/>
    <w:rsid w:val="001260C0"/>
    <w:rsid w:val="001375CC"/>
    <w:rsid w:val="00143659"/>
    <w:rsid w:val="00152DB7"/>
    <w:rsid w:val="00157C48"/>
    <w:rsid w:val="00167EB5"/>
    <w:rsid w:val="00171682"/>
    <w:rsid w:val="00176E13"/>
    <w:rsid w:val="0018064C"/>
    <w:rsid w:val="001944A4"/>
    <w:rsid w:val="001A301F"/>
    <w:rsid w:val="001B1CF1"/>
    <w:rsid w:val="001E09FB"/>
    <w:rsid w:val="002068C9"/>
    <w:rsid w:val="00232704"/>
    <w:rsid w:val="002346D2"/>
    <w:rsid w:val="002476F6"/>
    <w:rsid w:val="00252C1C"/>
    <w:rsid w:val="00255E58"/>
    <w:rsid w:val="002657B9"/>
    <w:rsid w:val="0027012F"/>
    <w:rsid w:val="00271358"/>
    <w:rsid w:val="002808F0"/>
    <w:rsid w:val="002906C4"/>
    <w:rsid w:val="0029347D"/>
    <w:rsid w:val="00296FCE"/>
    <w:rsid w:val="002A39A1"/>
    <w:rsid w:val="002A3CF2"/>
    <w:rsid w:val="002C7AD2"/>
    <w:rsid w:val="002D5891"/>
    <w:rsid w:val="002E1B02"/>
    <w:rsid w:val="002F1925"/>
    <w:rsid w:val="002F6CD2"/>
    <w:rsid w:val="00300E9C"/>
    <w:rsid w:val="00301D42"/>
    <w:rsid w:val="00307BA7"/>
    <w:rsid w:val="00315CF0"/>
    <w:rsid w:val="003226DB"/>
    <w:rsid w:val="00324709"/>
    <w:rsid w:val="00325957"/>
    <w:rsid w:val="003321F9"/>
    <w:rsid w:val="003350F5"/>
    <w:rsid w:val="00336C03"/>
    <w:rsid w:val="003379C3"/>
    <w:rsid w:val="003402CF"/>
    <w:rsid w:val="0035577D"/>
    <w:rsid w:val="00357BA0"/>
    <w:rsid w:val="00362AB9"/>
    <w:rsid w:val="003660D3"/>
    <w:rsid w:val="0038487B"/>
    <w:rsid w:val="003876DB"/>
    <w:rsid w:val="00390C95"/>
    <w:rsid w:val="003B27C0"/>
    <w:rsid w:val="003D44FB"/>
    <w:rsid w:val="003D5FA1"/>
    <w:rsid w:val="003E1457"/>
    <w:rsid w:val="003F515B"/>
    <w:rsid w:val="004059A9"/>
    <w:rsid w:val="0041393F"/>
    <w:rsid w:val="00430989"/>
    <w:rsid w:val="00436575"/>
    <w:rsid w:val="00440A9D"/>
    <w:rsid w:val="0044261A"/>
    <w:rsid w:val="00444227"/>
    <w:rsid w:val="00452B77"/>
    <w:rsid w:val="00457B06"/>
    <w:rsid w:val="004722F0"/>
    <w:rsid w:val="004A1AC7"/>
    <w:rsid w:val="004A247C"/>
    <w:rsid w:val="004A43A0"/>
    <w:rsid w:val="004A5BA3"/>
    <w:rsid w:val="004A6B43"/>
    <w:rsid w:val="004A7061"/>
    <w:rsid w:val="004B0794"/>
    <w:rsid w:val="004B10B8"/>
    <w:rsid w:val="004B4C8E"/>
    <w:rsid w:val="004C07D9"/>
    <w:rsid w:val="004C486C"/>
    <w:rsid w:val="004C4CEC"/>
    <w:rsid w:val="004D134F"/>
    <w:rsid w:val="004E11FA"/>
    <w:rsid w:val="004E17D6"/>
    <w:rsid w:val="004F0C5D"/>
    <w:rsid w:val="004F2DA7"/>
    <w:rsid w:val="005150CF"/>
    <w:rsid w:val="005159EF"/>
    <w:rsid w:val="0052025C"/>
    <w:rsid w:val="0052512A"/>
    <w:rsid w:val="00526A9B"/>
    <w:rsid w:val="00543C93"/>
    <w:rsid w:val="00547534"/>
    <w:rsid w:val="005478A0"/>
    <w:rsid w:val="00552677"/>
    <w:rsid w:val="00554F7A"/>
    <w:rsid w:val="005608A4"/>
    <w:rsid w:val="00561C59"/>
    <w:rsid w:val="0056359A"/>
    <w:rsid w:val="00564749"/>
    <w:rsid w:val="005675A2"/>
    <w:rsid w:val="005814E1"/>
    <w:rsid w:val="005857F7"/>
    <w:rsid w:val="005A0A3D"/>
    <w:rsid w:val="005A225A"/>
    <w:rsid w:val="005C5C1B"/>
    <w:rsid w:val="005C6FF5"/>
    <w:rsid w:val="005E2B39"/>
    <w:rsid w:val="005E4A92"/>
    <w:rsid w:val="005E61FF"/>
    <w:rsid w:val="005F0939"/>
    <w:rsid w:val="005F56B3"/>
    <w:rsid w:val="00601589"/>
    <w:rsid w:val="006022CB"/>
    <w:rsid w:val="006115DC"/>
    <w:rsid w:val="00614653"/>
    <w:rsid w:val="00614984"/>
    <w:rsid w:val="006158F6"/>
    <w:rsid w:val="00617CBD"/>
    <w:rsid w:val="0062709C"/>
    <w:rsid w:val="006313FB"/>
    <w:rsid w:val="00633D24"/>
    <w:rsid w:val="00635813"/>
    <w:rsid w:val="006360FB"/>
    <w:rsid w:val="00643ED6"/>
    <w:rsid w:val="00654548"/>
    <w:rsid w:val="00656D4B"/>
    <w:rsid w:val="006620BA"/>
    <w:rsid w:val="00664148"/>
    <w:rsid w:val="00664175"/>
    <w:rsid w:val="00666A86"/>
    <w:rsid w:val="006714F3"/>
    <w:rsid w:val="00676853"/>
    <w:rsid w:val="00682105"/>
    <w:rsid w:val="00684CFE"/>
    <w:rsid w:val="00685A30"/>
    <w:rsid w:val="00691961"/>
    <w:rsid w:val="00696AF3"/>
    <w:rsid w:val="006A0A6B"/>
    <w:rsid w:val="006A15C5"/>
    <w:rsid w:val="006B1144"/>
    <w:rsid w:val="006B16DD"/>
    <w:rsid w:val="006B1D70"/>
    <w:rsid w:val="006C0438"/>
    <w:rsid w:val="006C294A"/>
    <w:rsid w:val="006C2E92"/>
    <w:rsid w:val="006E05D1"/>
    <w:rsid w:val="006E37EC"/>
    <w:rsid w:val="006E3998"/>
    <w:rsid w:val="006E69DC"/>
    <w:rsid w:val="006E76CC"/>
    <w:rsid w:val="006F5A0B"/>
    <w:rsid w:val="006F7A92"/>
    <w:rsid w:val="006F7E46"/>
    <w:rsid w:val="007055DA"/>
    <w:rsid w:val="0073083E"/>
    <w:rsid w:val="00735F13"/>
    <w:rsid w:val="00737889"/>
    <w:rsid w:val="007631EA"/>
    <w:rsid w:val="007754D7"/>
    <w:rsid w:val="007905DA"/>
    <w:rsid w:val="00793BC3"/>
    <w:rsid w:val="007A21C1"/>
    <w:rsid w:val="007A6BE4"/>
    <w:rsid w:val="007A6C46"/>
    <w:rsid w:val="007B3EC9"/>
    <w:rsid w:val="007C06DB"/>
    <w:rsid w:val="007C6F24"/>
    <w:rsid w:val="007D2E0E"/>
    <w:rsid w:val="007F22B1"/>
    <w:rsid w:val="007F2F84"/>
    <w:rsid w:val="00814777"/>
    <w:rsid w:val="00817937"/>
    <w:rsid w:val="008422B7"/>
    <w:rsid w:val="00847F30"/>
    <w:rsid w:val="008725F6"/>
    <w:rsid w:val="00875C69"/>
    <w:rsid w:val="008812BF"/>
    <w:rsid w:val="00885EAC"/>
    <w:rsid w:val="0088767F"/>
    <w:rsid w:val="00896E0E"/>
    <w:rsid w:val="008976B3"/>
    <w:rsid w:val="008A2EA1"/>
    <w:rsid w:val="008A420A"/>
    <w:rsid w:val="008A4FA4"/>
    <w:rsid w:val="008B08AA"/>
    <w:rsid w:val="008B13D4"/>
    <w:rsid w:val="008B29BC"/>
    <w:rsid w:val="008B3C86"/>
    <w:rsid w:val="008B442E"/>
    <w:rsid w:val="008B5E99"/>
    <w:rsid w:val="008C4445"/>
    <w:rsid w:val="008D0CB3"/>
    <w:rsid w:val="008D2816"/>
    <w:rsid w:val="008D2982"/>
    <w:rsid w:val="008E178C"/>
    <w:rsid w:val="008E31B1"/>
    <w:rsid w:val="008E4EAB"/>
    <w:rsid w:val="008E778C"/>
    <w:rsid w:val="008E7A07"/>
    <w:rsid w:val="008F304C"/>
    <w:rsid w:val="008F6789"/>
    <w:rsid w:val="00934928"/>
    <w:rsid w:val="00935D33"/>
    <w:rsid w:val="0094154E"/>
    <w:rsid w:val="00943789"/>
    <w:rsid w:val="0094788F"/>
    <w:rsid w:val="00954AB6"/>
    <w:rsid w:val="0096469B"/>
    <w:rsid w:val="009751CC"/>
    <w:rsid w:val="0098275C"/>
    <w:rsid w:val="00985409"/>
    <w:rsid w:val="009867F0"/>
    <w:rsid w:val="00993856"/>
    <w:rsid w:val="009A47B6"/>
    <w:rsid w:val="009A7276"/>
    <w:rsid w:val="009A75D1"/>
    <w:rsid w:val="009B6054"/>
    <w:rsid w:val="009D1019"/>
    <w:rsid w:val="009D361E"/>
    <w:rsid w:val="009D4619"/>
    <w:rsid w:val="009D4FD3"/>
    <w:rsid w:val="009D711C"/>
    <w:rsid w:val="009F1763"/>
    <w:rsid w:val="00A02067"/>
    <w:rsid w:val="00A0583C"/>
    <w:rsid w:val="00A05CFA"/>
    <w:rsid w:val="00A17930"/>
    <w:rsid w:val="00A17FDC"/>
    <w:rsid w:val="00A30A7F"/>
    <w:rsid w:val="00A417BC"/>
    <w:rsid w:val="00A43D22"/>
    <w:rsid w:val="00A532B5"/>
    <w:rsid w:val="00A53409"/>
    <w:rsid w:val="00A54A0B"/>
    <w:rsid w:val="00A6094A"/>
    <w:rsid w:val="00A70763"/>
    <w:rsid w:val="00A9270A"/>
    <w:rsid w:val="00A928AF"/>
    <w:rsid w:val="00AA112C"/>
    <w:rsid w:val="00AA2B94"/>
    <w:rsid w:val="00AB366D"/>
    <w:rsid w:val="00AB5656"/>
    <w:rsid w:val="00AC4DA8"/>
    <w:rsid w:val="00AC6961"/>
    <w:rsid w:val="00AD54C4"/>
    <w:rsid w:val="00AD5D01"/>
    <w:rsid w:val="00AD6F5E"/>
    <w:rsid w:val="00AF3FBB"/>
    <w:rsid w:val="00B00E53"/>
    <w:rsid w:val="00B05A95"/>
    <w:rsid w:val="00B10231"/>
    <w:rsid w:val="00B15241"/>
    <w:rsid w:val="00B16B82"/>
    <w:rsid w:val="00B20199"/>
    <w:rsid w:val="00B21757"/>
    <w:rsid w:val="00B23B1E"/>
    <w:rsid w:val="00B312D3"/>
    <w:rsid w:val="00B40F0B"/>
    <w:rsid w:val="00B43568"/>
    <w:rsid w:val="00B51C37"/>
    <w:rsid w:val="00B52482"/>
    <w:rsid w:val="00B540C7"/>
    <w:rsid w:val="00B626EF"/>
    <w:rsid w:val="00B64CBC"/>
    <w:rsid w:val="00B673BC"/>
    <w:rsid w:val="00B71E21"/>
    <w:rsid w:val="00B828F9"/>
    <w:rsid w:val="00B91464"/>
    <w:rsid w:val="00BA6BA7"/>
    <w:rsid w:val="00BB06CE"/>
    <w:rsid w:val="00BB3F1F"/>
    <w:rsid w:val="00BC709F"/>
    <w:rsid w:val="00BD0B73"/>
    <w:rsid w:val="00BD3D55"/>
    <w:rsid w:val="00BD5CA1"/>
    <w:rsid w:val="00BD7596"/>
    <w:rsid w:val="00BD784B"/>
    <w:rsid w:val="00BF3A67"/>
    <w:rsid w:val="00C05264"/>
    <w:rsid w:val="00C105A5"/>
    <w:rsid w:val="00C14336"/>
    <w:rsid w:val="00C14A6D"/>
    <w:rsid w:val="00C326C6"/>
    <w:rsid w:val="00C35671"/>
    <w:rsid w:val="00C42370"/>
    <w:rsid w:val="00C47504"/>
    <w:rsid w:val="00C51A3B"/>
    <w:rsid w:val="00C64A02"/>
    <w:rsid w:val="00C65C12"/>
    <w:rsid w:val="00C72AD3"/>
    <w:rsid w:val="00C843B6"/>
    <w:rsid w:val="00C95BB4"/>
    <w:rsid w:val="00CA021B"/>
    <w:rsid w:val="00CA186B"/>
    <w:rsid w:val="00CB3558"/>
    <w:rsid w:val="00CC2305"/>
    <w:rsid w:val="00CC6412"/>
    <w:rsid w:val="00CD117C"/>
    <w:rsid w:val="00CF59A9"/>
    <w:rsid w:val="00CF6154"/>
    <w:rsid w:val="00D010B1"/>
    <w:rsid w:val="00D03208"/>
    <w:rsid w:val="00D05C64"/>
    <w:rsid w:val="00D12D43"/>
    <w:rsid w:val="00D14C36"/>
    <w:rsid w:val="00D150AA"/>
    <w:rsid w:val="00D16EDC"/>
    <w:rsid w:val="00D25EB6"/>
    <w:rsid w:val="00D279B1"/>
    <w:rsid w:val="00D325EA"/>
    <w:rsid w:val="00D508DF"/>
    <w:rsid w:val="00D51305"/>
    <w:rsid w:val="00D574B3"/>
    <w:rsid w:val="00D6362D"/>
    <w:rsid w:val="00D77FB0"/>
    <w:rsid w:val="00D80C67"/>
    <w:rsid w:val="00D87F02"/>
    <w:rsid w:val="00D949D9"/>
    <w:rsid w:val="00D97B4E"/>
    <w:rsid w:val="00DA3612"/>
    <w:rsid w:val="00DA3715"/>
    <w:rsid w:val="00DA70A8"/>
    <w:rsid w:val="00DB141D"/>
    <w:rsid w:val="00DB48C4"/>
    <w:rsid w:val="00DC144F"/>
    <w:rsid w:val="00DD549D"/>
    <w:rsid w:val="00DE0D73"/>
    <w:rsid w:val="00DE4F73"/>
    <w:rsid w:val="00DF3F0E"/>
    <w:rsid w:val="00E02456"/>
    <w:rsid w:val="00E03732"/>
    <w:rsid w:val="00E07459"/>
    <w:rsid w:val="00E07B81"/>
    <w:rsid w:val="00E16D6D"/>
    <w:rsid w:val="00E17019"/>
    <w:rsid w:val="00E17800"/>
    <w:rsid w:val="00E2640E"/>
    <w:rsid w:val="00E343BC"/>
    <w:rsid w:val="00E34850"/>
    <w:rsid w:val="00E56B71"/>
    <w:rsid w:val="00E658AC"/>
    <w:rsid w:val="00E71183"/>
    <w:rsid w:val="00E74612"/>
    <w:rsid w:val="00E754DE"/>
    <w:rsid w:val="00E8586A"/>
    <w:rsid w:val="00EA05CC"/>
    <w:rsid w:val="00EB0306"/>
    <w:rsid w:val="00EB0731"/>
    <w:rsid w:val="00EB5DF0"/>
    <w:rsid w:val="00EC1137"/>
    <w:rsid w:val="00EC1680"/>
    <w:rsid w:val="00EC390A"/>
    <w:rsid w:val="00EC454B"/>
    <w:rsid w:val="00ED1050"/>
    <w:rsid w:val="00EE1ED7"/>
    <w:rsid w:val="00EE460B"/>
    <w:rsid w:val="00EE7A9B"/>
    <w:rsid w:val="00EF25B8"/>
    <w:rsid w:val="00EF7F85"/>
    <w:rsid w:val="00F11701"/>
    <w:rsid w:val="00F11D78"/>
    <w:rsid w:val="00F153D5"/>
    <w:rsid w:val="00F17932"/>
    <w:rsid w:val="00F3058F"/>
    <w:rsid w:val="00F45024"/>
    <w:rsid w:val="00F504FB"/>
    <w:rsid w:val="00F53C81"/>
    <w:rsid w:val="00F5669B"/>
    <w:rsid w:val="00F56DF8"/>
    <w:rsid w:val="00F57BF5"/>
    <w:rsid w:val="00F6240A"/>
    <w:rsid w:val="00F6289B"/>
    <w:rsid w:val="00F634F2"/>
    <w:rsid w:val="00F65C59"/>
    <w:rsid w:val="00F71901"/>
    <w:rsid w:val="00F733D0"/>
    <w:rsid w:val="00F7385E"/>
    <w:rsid w:val="00F7688E"/>
    <w:rsid w:val="00F7700A"/>
    <w:rsid w:val="00F80FAC"/>
    <w:rsid w:val="00F97C71"/>
    <w:rsid w:val="00FA784F"/>
    <w:rsid w:val="00FB03EA"/>
    <w:rsid w:val="00FB1738"/>
    <w:rsid w:val="00FB5956"/>
    <w:rsid w:val="00FB69F8"/>
    <w:rsid w:val="00FC1AB0"/>
    <w:rsid w:val="00FD6DB3"/>
    <w:rsid w:val="00FD75B1"/>
    <w:rsid w:val="00FE3A8E"/>
    <w:rsid w:val="00FE6134"/>
    <w:rsid w:val="00FF0094"/>
    <w:rsid w:val="00FF0E76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0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F11701"/>
  </w:style>
  <w:style w:type="paragraph" w:styleId="a5">
    <w:name w:val="Salutation"/>
    <w:basedOn w:val="a"/>
    <w:next w:val="a"/>
    <w:semiHidden/>
    <w:rsid w:val="00F11701"/>
    <w:rPr>
      <w:sz w:val="21"/>
    </w:rPr>
  </w:style>
  <w:style w:type="paragraph" w:styleId="a6">
    <w:name w:val="Closing"/>
    <w:basedOn w:val="a"/>
    <w:next w:val="a"/>
    <w:link w:val="a7"/>
    <w:semiHidden/>
    <w:rsid w:val="00F11701"/>
    <w:pPr>
      <w:jc w:val="right"/>
    </w:pPr>
    <w:rPr>
      <w:sz w:val="21"/>
    </w:rPr>
  </w:style>
  <w:style w:type="paragraph" w:styleId="a8">
    <w:name w:val="Note Heading"/>
    <w:basedOn w:val="a"/>
    <w:next w:val="a"/>
    <w:semiHidden/>
    <w:rsid w:val="00F11701"/>
    <w:pPr>
      <w:jc w:val="center"/>
    </w:pPr>
  </w:style>
  <w:style w:type="character" w:styleId="a9">
    <w:name w:val="Hyperlink"/>
    <w:semiHidden/>
    <w:rsid w:val="00F11701"/>
    <w:rPr>
      <w:color w:val="0000FF"/>
      <w:u w:val="single"/>
    </w:rPr>
  </w:style>
  <w:style w:type="paragraph" w:styleId="aa">
    <w:name w:val="Body Text Indent"/>
    <w:basedOn w:val="a"/>
    <w:semiHidden/>
    <w:rsid w:val="00F11701"/>
    <w:pPr>
      <w:ind w:firstLineChars="100" w:firstLine="202"/>
    </w:pPr>
    <w:rPr>
      <w:rFonts w:ascii="ＭＳ ゴシック" w:eastAsia="ＭＳ ゴシック" w:hAnsi="ＭＳ ゴシック"/>
      <w:sz w:val="22"/>
    </w:rPr>
  </w:style>
  <w:style w:type="paragraph" w:styleId="2">
    <w:name w:val="Body Text Indent 2"/>
    <w:basedOn w:val="a"/>
    <w:semiHidden/>
    <w:rsid w:val="00F11701"/>
    <w:pPr>
      <w:spacing w:line="360" w:lineRule="auto"/>
      <w:ind w:firstLineChars="100" w:firstLine="242"/>
    </w:pPr>
    <w:rPr>
      <w:rFonts w:ascii="ＭＳ ゴシック" w:eastAsia="ＭＳ ゴシック" w:hAnsi="ＭＳ ゴシック"/>
      <w:sz w:val="26"/>
      <w:szCs w:val="24"/>
    </w:rPr>
  </w:style>
  <w:style w:type="paragraph" w:styleId="ab">
    <w:name w:val="Body Text"/>
    <w:basedOn w:val="a"/>
    <w:semiHidden/>
    <w:rsid w:val="00F11701"/>
    <w:rPr>
      <w:rFonts w:ascii="ＭＳ ゴシック" w:eastAsia="ＭＳ ゴシック" w:hAnsi="ＭＳ ゴシック"/>
      <w:sz w:val="22"/>
    </w:rPr>
  </w:style>
  <w:style w:type="character" w:styleId="ac">
    <w:name w:val="FollowedHyperlink"/>
    <w:semiHidden/>
    <w:rsid w:val="00F11701"/>
    <w:rPr>
      <w:color w:val="800080"/>
      <w:u w:val="single"/>
    </w:rPr>
  </w:style>
  <w:style w:type="paragraph" w:customStyle="1" w:styleId="ad">
    <w:name w:val="大見出し"/>
    <w:basedOn w:val="a"/>
    <w:rsid w:val="00F11701"/>
    <w:pPr>
      <w:keepNext/>
      <w:keepLines/>
      <w:widowControl/>
      <w:spacing w:before="400" w:after="120" w:line="240" w:lineRule="atLeast"/>
      <w:jc w:val="left"/>
    </w:pPr>
    <w:rPr>
      <w:rFonts w:ascii="Arial Black" w:eastAsia="ＭＳ ゴシック" w:hAnsi="Arial Black"/>
      <w:spacing w:val="-100"/>
      <w:kern w:val="28"/>
      <w:sz w:val="108"/>
      <w:lang w:bidi="he-IL"/>
    </w:rPr>
  </w:style>
  <w:style w:type="character" w:customStyle="1" w:styleId="ae">
    <w:name w:val="メッセージ見出しラベル"/>
    <w:rsid w:val="00F11701"/>
    <w:rPr>
      <w:rFonts w:ascii="Arial" w:eastAsia="ＭＳ ゴシック" w:hAnsi="Arial"/>
      <w:sz w:val="18"/>
      <w:lang w:eastAsia="ja-JP"/>
    </w:rPr>
  </w:style>
  <w:style w:type="paragraph" w:customStyle="1" w:styleId="af">
    <w:name w:val="メッセージ見出し(開始)"/>
    <w:basedOn w:val="af0"/>
    <w:next w:val="af0"/>
    <w:rsid w:val="00F11701"/>
  </w:style>
  <w:style w:type="paragraph" w:styleId="af0">
    <w:name w:val="Message Header"/>
    <w:basedOn w:val="ab"/>
    <w:semiHidden/>
    <w:rsid w:val="00F11701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1134" w:hanging="1134"/>
      <w:jc w:val="left"/>
    </w:pPr>
    <w:rPr>
      <w:rFonts w:ascii="Arial" w:hAnsi="Arial"/>
      <w:spacing w:val="-5"/>
      <w:kern w:val="0"/>
      <w:sz w:val="21"/>
      <w:lang w:bidi="he-IL"/>
    </w:rPr>
  </w:style>
  <w:style w:type="character" w:styleId="af1">
    <w:name w:val="Emphasis"/>
    <w:qFormat/>
    <w:rsid w:val="00F11701"/>
    <w:rPr>
      <w:rFonts w:ascii="Arial Black" w:hAnsi="Arial Black"/>
      <w:i w:val="0"/>
      <w:iCs w:val="0"/>
      <w:sz w:val="18"/>
      <w:lang w:eastAsia="ja-JP"/>
    </w:rPr>
  </w:style>
  <w:style w:type="paragraph" w:styleId="af2">
    <w:name w:val="Block Text"/>
    <w:basedOn w:val="a"/>
    <w:semiHidden/>
    <w:rsid w:val="00F11701"/>
    <w:pPr>
      <w:widowControl/>
      <w:ind w:left="360" w:right="-720"/>
      <w:jc w:val="left"/>
    </w:pPr>
    <w:rPr>
      <w:rFonts w:ascii="Times New Roman" w:hAnsi="Times New Roman"/>
      <w:kern w:val="0"/>
      <w:sz w:val="21"/>
      <w:szCs w:val="24"/>
      <w:lang w:val="en-CA"/>
    </w:rPr>
  </w:style>
  <w:style w:type="paragraph" w:styleId="3">
    <w:name w:val="Body Text Indent 3"/>
    <w:basedOn w:val="a"/>
    <w:semiHidden/>
    <w:rsid w:val="00F11701"/>
    <w:pPr>
      <w:ind w:firstLineChars="100" w:firstLine="546"/>
    </w:pPr>
    <w:rPr>
      <w:rFonts w:eastAsia="HGｺﾞｼｯｸE"/>
      <w:b/>
      <w:bCs/>
      <w:spacing w:val="22"/>
      <w:position w:val="22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3">
    <w:name w:val="header"/>
    <w:basedOn w:val="a"/>
    <w:link w:val="af4"/>
    <w:uiPriority w:val="99"/>
    <w:unhideWhenUsed/>
    <w:rsid w:val="00735F13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99"/>
    <w:rsid w:val="00735F13"/>
    <w:rPr>
      <w:kern w:val="2"/>
      <w:sz w:val="24"/>
    </w:rPr>
  </w:style>
  <w:style w:type="paragraph" w:styleId="af5">
    <w:name w:val="footer"/>
    <w:basedOn w:val="a"/>
    <w:link w:val="af6"/>
    <w:unhideWhenUsed/>
    <w:rsid w:val="00735F1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semiHidden/>
    <w:rsid w:val="00735F13"/>
    <w:rPr>
      <w:kern w:val="2"/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033945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033945"/>
    <w:rPr>
      <w:rFonts w:ascii="Arial" w:eastAsia="ＭＳ ゴシック" w:hAnsi="Arial" w:cs="Times New Roman"/>
      <w:kern w:val="2"/>
      <w:sz w:val="18"/>
      <w:szCs w:val="18"/>
    </w:rPr>
  </w:style>
  <w:style w:type="paragraph" w:styleId="af9">
    <w:name w:val="List Paragraph"/>
    <w:basedOn w:val="a"/>
    <w:uiPriority w:val="34"/>
    <w:qFormat/>
    <w:rsid w:val="002A3CF2"/>
    <w:pPr>
      <w:ind w:leftChars="400" w:left="840"/>
    </w:pPr>
  </w:style>
  <w:style w:type="table" w:styleId="afa">
    <w:name w:val="Table Grid"/>
    <w:basedOn w:val="a1"/>
    <w:uiPriority w:val="59"/>
    <w:rsid w:val="005C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D7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日付 (文字)"/>
    <w:link w:val="a3"/>
    <w:semiHidden/>
    <w:rsid w:val="00362AB9"/>
    <w:rPr>
      <w:kern w:val="2"/>
      <w:sz w:val="24"/>
    </w:rPr>
  </w:style>
  <w:style w:type="character" w:customStyle="1" w:styleId="a7">
    <w:name w:val="結語 (文字)"/>
    <w:link w:val="a6"/>
    <w:semiHidden/>
    <w:rsid w:val="00362AB9"/>
    <w:rPr>
      <w:kern w:val="2"/>
      <w:sz w:val="21"/>
    </w:rPr>
  </w:style>
  <w:style w:type="character" w:customStyle="1" w:styleId="Mention">
    <w:name w:val="Mention"/>
    <w:basedOn w:val="a0"/>
    <w:uiPriority w:val="99"/>
    <w:semiHidden/>
    <w:unhideWhenUsed/>
    <w:rsid w:val="005857F7"/>
    <w:rPr>
      <w:color w:val="2B579A"/>
      <w:shd w:val="clear" w:color="auto" w:fill="E6E6E6"/>
    </w:rPr>
  </w:style>
  <w:style w:type="paragraph" w:styleId="Web">
    <w:name w:val="Normal (Web)"/>
    <w:basedOn w:val="a"/>
    <w:uiPriority w:val="99"/>
    <w:unhideWhenUsed/>
    <w:rsid w:val="001E0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b">
    <w:name w:val="Placeholder Text"/>
    <w:basedOn w:val="a0"/>
    <w:uiPriority w:val="99"/>
    <w:semiHidden/>
    <w:rsid w:val="000A35F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0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F11701"/>
  </w:style>
  <w:style w:type="paragraph" w:styleId="a5">
    <w:name w:val="Salutation"/>
    <w:basedOn w:val="a"/>
    <w:next w:val="a"/>
    <w:semiHidden/>
    <w:rsid w:val="00F11701"/>
    <w:rPr>
      <w:sz w:val="21"/>
    </w:rPr>
  </w:style>
  <w:style w:type="paragraph" w:styleId="a6">
    <w:name w:val="Closing"/>
    <w:basedOn w:val="a"/>
    <w:next w:val="a"/>
    <w:link w:val="a7"/>
    <w:semiHidden/>
    <w:rsid w:val="00F11701"/>
    <w:pPr>
      <w:jc w:val="right"/>
    </w:pPr>
    <w:rPr>
      <w:sz w:val="21"/>
    </w:rPr>
  </w:style>
  <w:style w:type="paragraph" w:styleId="a8">
    <w:name w:val="Note Heading"/>
    <w:basedOn w:val="a"/>
    <w:next w:val="a"/>
    <w:semiHidden/>
    <w:rsid w:val="00F11701"/>
    <w:pPr>
      <w:jc w:val="center"/>
    </w:pPr>
  </w:style>
  <w:style w:type="character" w:styleId="a9">
    <w:name w:val="Hyperlink"/>
    <w:semiHidden/>
    <w:rsid w:val="00F11701"/>
    <w:rPr>
      <w:color w:val="0000FF"/>
      <w:u w:val="single"/>
    </w:rPr>
  </w:style>
  <w:style w:type="paragraph" w:styleId="aa">
    <w:name w:val="Body Text Indent"/>
    <w:basedOn w:val="a"/>
    <w:semiHidden/>
    <w:rsid w:val="00F11701"/>
    <w:pPr>
      <w:ind w:firstLineChars="100" w:firstLine="202"/>
    </w:pPr>
    <w:rPr>
      <w:rFonts w:ascii="ＭＳ ゴシック" w:eastAsia="ＭＳ ゴシック" w:hAnsi="ＭＳ ゴシック"/>
      <w:sz w:val="22"/>
    </w:rPr>
  </w:style>
  <w:style w:type="paragraph" w:styleId="2">
    <w:name w:val="Body Text Indent 2"/>
    <w:basedOn w:val="a"/>
    <w:semiHidden/>
    <w:rsid w:val="00F11701"/>
    <w:pPr>
      <w:spacing w:line="360" w:lineRule="auto"/>
      <w:ind w:firstLineChars="100" w:firstLine="242"/>
    </w:pPr>
    <w:rPr>
      <w:rFonts w:ascii="ＭＳ ゴシック" w:eastAsia="ＭＳ ゴシック" w:hAnsi="ＭＳ ゴシック"/>
      <w:sz w:val="26"/>
      <w:szCs w:val="24"/>
    </w:rPr>
  </w:style>
  <w:style w:type="paragraph" w:styleId="ab">
    <w:name w:val="Body Text"/>
    <w:basedOn w:val="a"/>
    <w:semiHidden/>
    <w:rsid w:val="00F11701"/>
    <w:rPr>
      <w:rFonts w:ascii="ＭＳ ゴシック" w:eastAsia="ＭＳ ゴシック" w:hAnsi="ＭＳ ゴシック"/>
      <w:sz w:val="22"/>
    </w:rPr>
  </w:style>
  <w:style w:type="character" w:styleId="ac">
    <w:name w:val="FollowedHyperlink"/>
    <w:semiHidden/>
    <w:rsid w:val="00F11701"/>
    <w:rPr>
      <w:color w:val="800080"/>
      <w:u w:val="single"/>
    </w:rPr>
  </w:style>
  <w:style w:type="paragraph" w:customStyle="1" w:styleId="ad">
    <w:name w:val="大見出し"/>
    <w:basedOn w:val="a"/>
    <w:rsid w:val="00F11701"/>
    <w:pPr>
      <w:keepNext/>
      <w:keepLines/>
      <w:widowControl/>
      <w:spacing w:before="400" w:after="120" w:line="240" w:lineRule="atLeast"/>
      <w:jc w:val="left"/>
    </w:pPr>
    <w:rPr>
      <w:rFonts w:ascii="Arial Black" w:eastAsia="ＭＳ ゴシック" w:hAnsi="Arial Black"/>
      <w:spacing w:val="-100"/>
      <w:kern w:val="28"/>
      <w:sz w:val="108"/>
      <w:lang w:bidi="he-IL"/>
    </w:rPr>
  </w:style>
  <w:style w:type="character" w:customStyle="1" w:styleId="ae">
    <w:name w:val="メッセージ見出しラベル"/>
    <w:rsid w:val="00F11701"/>
    <w:rPr>
      <w:rFonts w:ascii="Arial" w:eastAsia="ＭＳ ゴシック" w:hAnsi="Arial"/>
      <w:sz w:val="18"/>
      <w:lang w:eastAsia="ja-JP"/>
    </w:rPr>
  </w:style>
  <w:style w:type="paragraph" w:customStyle="1" w:styleId="af">
    <w:name w:val="メッセージ見出し(開始)"/>
    <w:basedOn w:val="af0"/>
    <w:next w:val="af0"/>
    <w:rsid w:val="00F11701"/>
  </w:style>
  <w:style w:type="paragraph" w:styleId="af0">
    <w:name w:val="Message Header"/>
    <w:basedOn w:val="ab"/>
    <w:semiHidden/>
    <w:rsid w:val="00F11701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1134" w:hanging="1134"/>
      <w:jc w:val="left"/>
    </w:pPr>
    <w:rPr>
      <w:rFonts w:ascii="Arial" w:hAnsi="Arial"/>
      <w:spacing w:val="-5"/>
      <w:kern w:val="0"/>
      <w:sz w:val="21"/>
      <w:lang w:bidi="he-IL"/>
    </w:rPr>
  </w:style>
  <w:style w:type="character" w:styleId="af1">
    <w:name w:val="Emphasis"/>
    <w:qFormat/>
    <w:rsid w:val="00F11701"/>
    <w:rPr>
      <w:rFonts w:ascii="Arial Black" w:hAnsi="Arial Black"/>
      <w:i w:val="0"/>
      <w:iCs w:val="0"/>
      <w:sz w:val="18"/>
      <w:lang w:eastAsia="ja-JP"/>
    </w:rPr>
  </w:style>
  <w:style w:type="paragraph" w:styleId="af2">
    <w:name w:val="Block Text"/>
    <w:basedOn w:val="a"/>
    <w:semiHidden/>
    <w:rsid w:val="00F11701"/>
    <w:pPr>
      <w:widowControl/>
      <w:ind w:left="360" w:right="-720"/>
      <w:jc w:val="left"/>
    </w:pPr>
    <w:rPr>
      <w:rFonts w:ascii="Times New Roman" w:hAnsi="Times New Roman"/>
      <w:kern w:val="0"/>
      <w:sz w:val="21"/>
      <w:szCs w:val="24"/>
      <w:lang w:val="en-CA"/>
    </w:rPr>
  </w:style>
  <w:style w:type="paragraph" w:styleId="3">
    <w:name w:val="Body Text Indent 3"/>
    <w:basedOn w:val="a"/>
    <w:semiHidden/>
    <w:rsid w:val="00F11701"/>
    <w:pPr>
      <w:ind w:firstLineChars="100" w:firstLine="546"/>
    </w:pPr>
    <w:rPr>
      <w:rFonts w:eastAsia="HGｺﾞｼｯｸE"/>
      <w:b/>
      <w:bCs/>
      <w:spacing w:val="22"/>
      <w:position w:val="22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3">
    <w:name w:val="header"/>
    <w:basedOn w:val="a"/>
    <w:link w:val="af4"/>
    <w:uiPriority w:val="99"/>
    <w:unhideWhenUsed/>
    <w:rsid w:val="00735F13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99"/>
    <w:rsid w:val="00735F13"/>
    <w:rPr>
      <w:kern w:val="2"/>
      <w:sz w:val="24"/>
    </w:rPr>
  </w:style>
  <w:style w:type="paragraph" w:styleId="af5">
    <w:name w:val="footer"/>
    <w:basedOn w:val="a"/>
    <w:link w:val="af6"/>
    <w:unhideWhenUsed/>
    <w:rsid w:val="00735F1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semiHidden/>
    <w:rsid w:val="00735F13"/>
    <w:rPr>
      <w:kern w:val="2"/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033945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033945"/>
    <w:rPr>
      <w:rFonts w:ascii="Arial" w:eastAsia="ＭＳ ゴシック" w:hAnsi="Arial" w:cs="Times New Roman"/>
      <w:kern w:val="2"/>
      <w:sz w:val="18"/>
      <w:szCs w:val="18"/>
    </w:rPr>
  </w:style>
  <w:style w:type="paragraph" w:styleId="af9">
    <w:name w:val="List Paragraph"/>
    <w:basedOn w:val="a"/>
    <w:uiPriority w:val="34"/>
    <w:qFormat/>
    <w:rsid w:val="002A3CF2"/>
    <w:pPr>
      <w:ind w:leftChars="400" w:left="840"/>
    </w:pPr>
  </w:style>
  <w:style w:type="table" w:styleId="afa">
    <w:name w:val="Table Grid"/>
    <w:basedOn w:val="a1"/>
    <w:uiPriority w:val="59"/>
    <w:rsid w:val="005C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D7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日付 (文字)"/>
    <w:link w:val="a3"/>
    <w:semiHidden/>
    <w:rsid w:val="00362AB9"/>
    <w:rPr>
      <w:kern w:val="2"/>
      <w:sz w:val="24"/>
    </w:rPr>
  </w:style>
  <w:style w:type="character" w:customStyle="1" w:styleId="a7">
    <w:name w:val="結語 (文字)"/>
    <w:link w:val="a6"/>
    <w:semiHidden/>
    <w:rsid w:val="00362AB9"/>
    <w:rPr>
      <w:kern w:val="2"/>
      <w:sz w:val="21"/>
    </w:rPr>
  </w:style>
  <w:style w:type="character" w:customStyle="1" w:styleId="Mention">
    <w:name w:val="Mention"/>
    <w:basedOn w:val="a0"/>
    <w:uiPriority w:val="99"/>
    <w:semiHidden/>
    <w:unhideWhenUsed/>
    <w:rsid w:val="005857F7"/>
    <w:rPr>
      <w:color w:val="2B579A"/>
      <w:shd w:val="clear" w:color="auto" w:fill="E6E6E6"/>
    </w:rPr>
  </w:style>
  <w:style w:type="paragraph" w:styleId="Web">
    <w:name w:val="Normal (Web)"/>
    <w:basedOn w:val="a"/>
    <w:uiPriority w:val="99"/>
    <w:unhideWhenUsed/>
    <w:rsid w:val="001E0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b">
    <w:name w:val="Placeholder Text"/>
    <w:basedOn w:val="a0"/>
    <w:uiPriority w:val="99"/>
    <w:semiHidden/>
    <w:rsid w:val="000A35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940CC-2AD2-4647-8A21-AC866FFD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F4DE09FD.dotm</Template>
  <TotalTime>0</TotalTime>
  <Pages>1</Pages>
  <Words>317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小泉　翠</dc:creator>
  <cp:lastModifiedBy>小泉　翠</cp:lastModifiedBy>
  <cp:revision>2</cp:revision>
  <dcterms:created xsi:type="dcterms:W3CDTF">2017-07-19T07:43:00Z</dcterms:created>
  <dcterms:modified xsi:type="dcterms:W3CDTF">2017-07-19T07:43:00Z</dcterms:modified>
</cp:coreProperties>
</file>