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862" w:rsidRDefault="00594862" w:rsidP="00594862">
      <w:pPr>
        <w:wordWrap w:val="0"/>
        <w:jc w:val="right"/>
        <w:rPr>
          <w:sz w:val="24"/>
        </w:rPr>
      </w:pPr>
      <w:bookmarkStart w:id="0" w:name="_GoBack"/>
      <w:bookmarkEnd w:id="0"/>
      <w:r w:rsidRPr="006628E5">
        <w:rPr>
          <w:rFonts w:hint="eastAsia"/>
          <w:spacing w:val="96"/>
          <w:kern w:val="0"/>
          <w:sz w:val="24"/>
          <w:fitText w:val="2400" w:id="1426871040"/>
        </w:rPr>
        <w:t>２９高福号</w:t>
      </w:r>
      <w:r w:rsidRPr="006628E5">
        <w:rPr>
          <w:rFonts w:hint="eastAsia"/>
          <w:kern w:val="0"/>
          <w:sz w:val="24"/>
          <w:fitText w:val="2400" w:id="1426871040"/>
        </w:rPr>
        <w:t>外</w:t>
      </w:r>
      <w:r>
        <w:rPr>
          <w:rFonts w:hint="eastAsia"/>
          <w:kern w:val="0"/>
          <w:sz w:val="24"/>
        </w:rPr>
        <w:t xml:space="preserve">　</w:t>
      </w:r>
    </w:p>
    <w:p w:rsidR="00594862" w:rsidRDefault="006718E3" w:rsidP="006628E5">
      <w:pPr>
        <w:wordWrap w:val="0"/>
        <w:jc w:val="right"/>
        <w:rPr>
          <w:sz w:val="24"/>
        </w:rPr>
      </w:pPr>
      <w:r w:rsidRPr="006718E3">
        <w:rPr>
          <w:rFonts w:hint="eastAsia"/>
          <w:w w:val="90"/>
          <w:kern w:val="0"/>
          <w:sz w:val="24"/>
          <w:fitText w:val="2400" w:id="1430487296"/>
        </w:rPr>
        <w:t>平成２９年１０月２４</w:t>
      </w:r>
      <w:r w:rsidR="00594862" w:rsidRPr="006718E3">
        <w:rPr>
          <w:rFonts w:hint="eastAsia"/>
          <w:spacing w:val="14"/>
          <w:w w:val="90"/>
          <w:kern w:val="0"/>
          <w:sz w:val="24"/>
          <w:fitText w:val="2400" w:id="1430487296"/>
        </w:rPr>
        <w:t>日</w:t>
      </w:r>
      <w:r w:rsidR="006628E5">
        <w:rPr>
          <w:rFonts w:hint="eastAsia"/>
          <w:sz w:val="24"/>
        </w:rPr>
        <w:t xml:space="preserve">　</w:t>
      </w:r>
    </w:p>
    <w:p w:rsidR="00B0392E" w:rsidRDefault="00B0392E" w:rsidP="00D20FF1">
      <w:pPr>
        <w:jc w:val="left"/>
        <w:rPr>
          <w:sz w:val="24"/>
        </w:rPr>
      </w:pPr>
      <w:r>
        <w:rPr>
          <w:rFonts w:hint="eastAsia"/>
          <w:sz w:val="24"/>
        </w:rPr>
        <w:t xml:space="preserve">　</w:t>
      </w:r>
    </w:p>
    <w:p w:rsidR="00D20FF1" w:rsidRPr="00D20FF1" w:rsidRDefault="00594862" w:rsidP="00D20FF1">
      <w:pPr>
        <w:jc w:val="left"/>
        <w:rPr>
          <w:sz w:val="24"/>
        </w:rPr>
      </w:pPr>
      <w:r>
        <w:rPr>
          <w:rFonts w:hint="eastAsia"/>
          <w:sz w:val="24"/>
        </w:rPr>
        <w:t>政令・</w:t>
      </w:r>
      <w:r w:rsidR="004E4408">
        <w:rPr>
          <w:rFonts w:hint="eastAsia"/>
          <w:sz w:val="24"/>
        </w:rPr>
        <w:t>中核市介護保険担当</w:t>
      </w:r>
      <w:r w:rsidR="00B0392E" w:rsidRPr="00B0392E">
        <w:rPr>
          <w:rFonts w:hint="eastAsia"/>
          <w:sz w:val="24"/>
        </w:rPr>
        <w:t>課長　殿</w:t>
      </w:r>
    </w:p>
    <w:p w:rsidR="00D20FF1" w:rsidRPr="00D20FF1" w:rsidRDefault="00D20FF1" w:rsidP="00D20FF1">
      <w:pPr>
        <w:jc w:val="left"/>
        <w:rPr>
          <w:sz w:val="24"/>
        </w:rPr>
      </w:pPr>
    </w:p>
    <w:p w:rsidR="00D20FF1" w:rsidRPr="00D20FF1" w:rsidRDefault="00D20FF1" w:rsidP="00D20FF1">
      <w:pPr>
        <w:wordWrap w:val="0"/>
        <w:jc w:val="right"/>
        <w:rPr>
          <w:sz w:val="24"/>
        </w:rPr>
      </w:pPr>
      <w:r w:rsidRPr="00D20FF1">
        <w:rPr>
          <w:rFonts w:hint="eastAsia"/>
          <w:sz w:val="24"/>
        </w:rPr>
        <w:t xml:space="preserve">愛知県健康福祉部高齢福祉課長　　　</w:t>
      </w:r>
    </w:p>
    <w:p w:rsidR="00D20FF1" w:rsidRPr="00D20FF1" w:rsidRDefault="00D20FF1" w:rsidP="00D20FF1">
      <w:pPr>
        <w:wordWrap w:val="0"/>
        <w:jc w:val="right"/>
        <w:rPr>
          <w:sz w:val="24"/>
        </w:rPr>
      </w:pPr>
      <w:r w:rsidRPr="00D20FF1">
        <w:rPr>
          <w:rFonts w:hint="eastAsia"/>
          <w:sz w:val="24"/>
        </w:rPr>
        <w:t xml:space="preserve">（　公　　印　　省　　略　）　　</w:t>
      </w:r>
      <w:r w:rsidRPr="00D20FF1">
        <w:rPr>
          <w:rFonts w:hint="eastAsia"/>
          <w:sz w:val="24"/>
        </w:rPr>
        <w:t xml:space="preserve"> </w:t>
      </w:r>
    </w:p>
    <w:p w:rsidR="00D20FF1" w:rsidRPr="00D20FF1" w:rsidRDefault="00D20FF1" w:rsidP="00D20FF1">
      <w:pPr>
        <w:jc w:val="right"/>
        <w:rPr>
          <w:sz w:val="24"/>
        </w:rPr>
      </w:pPr>
    </w:p>
    <w:p w:rsidR="00031A9B" w:rsidRDefault="00D20FF1" w:rsidP="00031A9B">
      <w:pPr>
        <w:jc w:val="left"/>
        <w:rPr>
          <w:sz w:val="24"/>
        </w:rPr>
      </w:pPr>
      <w:r>
        <w:rPr>
          <w:rFonts w:hint="eastAsia"/>
          <w:sz w:val="24"/>
        </w:rPr>
        <w:t xml:space="preserve">　　　医療貸付事業融資制度利用希望者に対する個別融資相談会につい</w:t>
      </w:r>
    </w:p>
    <w:p w:rsidR="00D20FF1" w:rsidRDefault="00D923C5" w:rsidP="00031A9B">
      <w:pPr>
        <w:ind w:firstLineChars="300" w:firstLine="720"/>
        <w:jc w:val="left"/>
        <w:rPr>
          <w:sz w:val="24"/>
        </w:rPr>
      </w:pPr>
      <w:r>
        <w:rPr>
          <w:rFonts w:hint="eastAsia"/>
          <w:sz w:val="24"/>
        </w:rPr>
        <w:t>て（通知</w:t>
      </w:r>
      <w:r w:rsidR="00D20FF1">
        <w:rPr>
          <w:rFonts w:hint="eastAsia"/>
          <w:sz w:val="24"/>
        </w:rPr>
        <w:t>）</w:t>
      </w:r>
    </w:p>
    <w:p w:rsidR="00D20FF1" w:rsidRDefault="00D20FF1" w:rsidP="00D20FF1">
      <w:pPr>
        <w:jc w:val="left"/>
        <w:rPr>
          <w:sz w:val="24"/>
        </w:rPr>
      </w:pPr>
    </w:p>
    <w:p w:rsidR="00D20FF1" w:rsidRDefault="00D20FF1" w:rsidP="00D20FF1">
      <w:pPr>
        <w:jc w:val="left"/>
        <w:rPr>
          <w:sz w:val="24"/>
        </w:rPr>
      </w:pPr>
      <w:r>
        <w:rPr>
          <w:rFonts w:hint="eastAsia"/>
          <w:sz w:val="24"/>
        </w:rPr>
        <w:t xml:space="preserve">　このことについて、別添のとおり独立行政法人福祉医療機構福祉医療貸付部長から通知がありました。</w:t>
      </w:r>
    </w:p>
    <w:p w:rsidR="00D20FF1" w:rsidRDefault="00D20FF1" w:rsidP="00D20FF1">
      <w:pPr>
        <w:jc w:val="left"/>
        <w:rPr>
          <w:sz w:val="24"/>
        </w:rPr>
      </w:pPr>
      <w:r>
        <w:rPr>
          <w:rFonts w:hint="eastAsia"/>
          <w:sz w:val="24"/>
        </w:rPr>
        <w:t xml:space="preserve">　つきましては、貴市所管の介護老人保健施設等へ</w:t>
      </w:r>
      <w:r w:rsidR="00B0392E">
        <w:rPr>
          <w:rFonts w:hint="eastAsia"/>
          <w:sz w:val="24"/>
        </w:rPr>
        <w:t>御</w:t>
      </w:r>
      <w:r>
        <w:rPr>
          <w:rFonts w:hint="eastAsia"/>
          <w:sz w:val="24"/>
        </w:rPr>
        <w:t>周知くださいますようお願いいたします。</w:t>
      </w:r>
    </w:p>
    <w:p w:rsidR="00D20FF1" w:rsidRDefault="00D20FF1" w:rsidP="00D20FF1">
      <w:pPr>
        <w:jc w:val="left"/>
        <w:rPr>
          <w:sz w:val="24"/>
        </w:rPr>
      </w:pPr>
    </w:p>
    <w:p w:rsidR="00D20FF1" w:rsidRDefault="00D20FF1" w:rsidP="00D20FF1">
      <w:pPr>
        <w:jc w:val="left"/>
        <w:rPr>
          <w:sz w:val="24"/>
        </w:rPr>
      </w:pPr>
    </w:p>
    <w:p w:rsidR="00594862" w:rsidRDefault="00594862" w:rsidP="00594862">
      <w:pPr>
        <w:ind w:leftChars="1552" w:left="3259" w:rightChars="134" w:right="281"/>
        <w:jc w:val="left"/>
        <w:rPr>
          <w:sz w:val="24"/>
        </w:rPr>
      </w:pPr>
      <w:r>
        <w:rPr>
          <w:rFonts w:hint="eastAsia"/>
          <w:sz w:val="24"/>
        </w:rPr>
        <w:t>担　当　介護保険指定・指導グループ</w:t>
      </w:r>
    </w:p>
    <w:p w:rsidR="00594862" w:rsidRDefault="00594862" w:rsidP="00594862">
      <w:pPr>
        <w:wordWrap w:val="0"/>
        <w:ind w:leftChars="1552" w:left="3259" w:rightChars="134" w:right="281"/>
        <w:jc w:val="left"/>
        <w:rPr>
          <w:sz w:val="24"/>
        </w:rPr>
      </w:pPr>
      <w:r>
        <w:rPr>
          <w:rFonts w:hint="eastAsia"/>
          <w:sz w:val="24"/>
        </w:rPr>
        <w:t>電　話　０５２－９５４－６２８９（ﾀﾞｲﾔﾙｲﾝ）</w:t>
      </w:r>
    </w:p>
    <w:p w:rsidR="00D20FF1" w:rsidRPr="00594862" w:rsidRDefault="00D20FF1" w:rsidP="00D20FF1">
      <w:pPr>
        <w:jc w:val="right"/>
        <w:rPr>
          <w:sz w:val="24"/>
        </w:rPr>
      </w:pPr>
    </w:p>
    <w:p w:rsidR="00D20FF1" w:rsidRDefault="00D20FF1" w:rsidP="00D20FF1">
      <w:pPr>
        <w:jc w:val="right"/>
        <w:rPr>
          <w:sz w:val="24"/>
        </w:rPr>
      </w:pPr>
    </w:p>
    <w:p w:rsidR="00D20FF1" w:rsidRPr="00D20FF1" w:rsidRDefault="00D20FF1" w:rsidP="00D20FF1">
      <w:pPr>
        <w:jc w:val="right"/>
      </w:pPr>
      <w:r>
        <w:rPr>
          <w:rFonts w:hint="eastAsia"/>
          <w:sz w:val="24"/>
        </w:rPr>
        <w:t xml:space="preserve">　　</w:t>
      </w:r>
    </w:p>
    <w:sectPr w:rsidR="00D20FF1" w:rsidRPr="00D20F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8E5" w:rsidRDefault="006628E5" w:rsidP="006628E5">
      <w:r>
        <w:separator/>
      </w:r>
    </w:p>
  </w:endnote>
  <w:endnote w:type="continuationSeparator" w:id="0">
    <w:p w:rsidR="006628E5" w:rsidRDefault="006628E5" w:rsidP="0066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8E5" w:rsidRDefault="006628E5" w:rsidP="006628E5">
      <w:r>
        <w:separator/>
      </w:r>
    </w:p>
  </w:footnote>
  <w:footnote w:type="continuationSeparator" w:id="0">
    <w:p w:rsidR="006628E5" w:rsidRDefault="006628E5" w:rsidP="006628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FF1"/>
    <w:rsid w:val="00031A9B"/>
    <w:rsid w:val="000E019E"/>
    <w:rsid w:val="00133D4D"/>
    <w:rsid w:val="00165294"/>
    <w:rsid w:val="001C52F0"/>
    <w:rsid w:val="001F15B2"/>
    <w:rsid w:val="00307D54"/>
    <w:rsid w:val="00342EF6"/>
    <w:rsid w:val="00343FA3"/>
    <w:rsid w:val="00352AF4"/>
    <w:rsid w:val="00370F71"/>
    <w:rsid w:val="004E4408"/>
    <w:rsid w:val="00507070"/>
    <w:rsid w:val="00547189"/>
    <w:rsid w:val="00555BA2"/>
    <w:rsid w:val="00594862"/>
    <w:rsid w:val="005A38D1"/>
    <w:rsid w:val="006628E5"/>
    <w:rsid w:val="006718E3"/>
    <w:rsid w:val="006871BD"/>
    <w:rsid w:val="006B5D74"/>
    <w:rsid w:val="006F03A3"/>
    <w:rsid w:val="006F18D7"/>
    <w:rsid w:val="007F2EB8"/>
    <w:rsid w:val="00844859"/>
    <w:rsid w:val="0091641E"/>
    <w:rsid w:val="00934AB8"/>
    <w:rsid w:val="00A203DC"/>
    <w:rsid w:val="00AC7853"/>
    <w:rsid w:val="00AF199D"/>
    <w:rsid w:val="00B0392E"/>
    <w:rsid w:val="00B841B4"/>
    <w:rsid w:val="00BD6A52"/>
    <w:rsid w:val="00D01AC1"/>
    <w:rsid w:val="00D20FF1"/>
    <w:rsid w:val="00D64DB3"/>
    <w:rsid w:val="00D923C5"/>
    <w:rsid w:val="00DB5436"/>
    <w:rsid w:val="00E0718B"/>
    <w:rsid w:val="00E53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28E5"/>
    <w:pPr>
      <w:tabs>
        <w:tab w:val="center" w:pos="4252"/>
        <w:tab w:val="right" w:pos="8504"/>
      </w:tabs>
      <w:snapToGrid w:val="0"/>
    </w:pPr>
  </w:style>
  <w:style w:type="character" w:customStyle="1" w:styleId="a4">
    <w:name w:val="ヘッダー (文字)"/>
    <w:basedOn w:val="a0"/>
    <w:link w:val="a3"/>
    <w:uiPriority w:val="99"/>
    <w:rsid w:val="006628E5"/>
  </w:style>
  <w:style w:type="paragraph" w:styleId="a5">
    <w:name w:val="footer"/>
    <w:basedOn w:val="a"/>
    <w:link w:val="a6"/>
    <w:uiPriority w:val="99"/>
    <w:unhideWhenUsed/>
    <w:rsid w:val="006628E5"/>
    <w:pPr>
      <w:tabs>
        <w:tab w:val="center" w:pos="4252"/>
        <w:tab w:val="right" w:pos="8504"/>
      </w:tabs>
      <w:snapToGrid w:val="0"/>
    </w:pPr>
  </w:style>
  <w:style w:type="character" w:customStyle="1" w:styleId="a6">
    <w:name w:val="フッター (文字)"/>
    <w:basedOn w:val="a0"/>
    <w:link w:val="a5"/>
    <w:uiPriority w:val="99"/>
    <w:rsid w:val="006628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28E5"/>
    <w:pPr>
      <w:tabs>
        <w:tab w:val="center" w:pos="4252"/>
        <w:tab w:val="right" w:pos="8504"/>
      </w:tabs>
      <w:snapToGrid w:val="0"/>
    </w:pPr>
  </w:style>
  <w:style w:type="character" w:customStyle="1" w:styleId="a4">
    <w:name w:val="ヘッダー (文字)"/>
    <w:basedOn w:val="a0"/>
    <w:link w:val="a3"/>
    <w:uiPriority w:val="99"/>
    <w:rsid w:val="006628E5"/>
  </w:style>
  <w:style w:type="paragraph" w:styleId="a5">
    <w:name w:val="footer"/>
    <w:basedOn w:val="a"/>
    <w:link w:val="a6"/>
    <w:uiPriority w:val="99"/>
    <w:unhideWhenUsed/>
    <w:rsid w:val="006628E5"/>
    <w:pPr>
      <w:tabs>
        <w:tab w:val="center" w:pos="4252"/>
        <w:tab w:val="right" w:pos="8504"/>
      </w:tabs>
      <w:snapToGrid w:val="0"/>
    </w:pPr>
  </w:style>
  <w:style w:type="character" w:customStyle="1" w:styleId="a6">
    <w:name w:val="フッター (文字)"/>
    <w:basedOn w:val="a0"/>
    <w:link w:val="a5"/>
    <w:uiPriority w:val="99"/>
    <w:rsid w:val="00662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973014">
      <w:bodyDiv w:val="1"/>
      <w:marLeft w:val="0"/>
      <w:marRight w:val="0"/>
      <w:marTop w:val="0"/>
      <w:marBottom w:val="0"/>
      <w:divBdr>
        <w:top w:val="none" w:sz="0" w:space="0" w:color="auto"/>
        <w:left w:val="none" w:sz="0" w:space="0" w:color="auto"/>
        <w:bottom w:val="none" w:sz="0" w:space="0" w:color="auto"/>
        <w:right w:val="none" w:sz="0" w:space="0" w:color="auto"/>
      </w:divBdr>
    </w:div>
    <w:div w:id="57458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BF773744.dotm</Template>
  <TotalTime>0</TotalTime>
  <Pages>1</Pages>
  <Words>38</Words>
  <Characters>223</Characters>
  <DocSecurity>4</DocSecurity>
  <Lines>1</Lines>
  <Paragraphs>1</Paragraphs>
  <ScaleCrop>false</ScaleCrop>
  <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2017-10-26T05:18:00Z</dcterms:created>
  <dcterms:modified xsi:type="dcterms:W3CDTF">2017-10-26T05:18:00Z</dcterms:modified>
</cp:coreProperties>
</file>