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0C89E" w14:textId="4D5C460A" w:rsidR="00147A6C" w:rsidRDefault="00047B1F" w:rsidP="001F41C4">
      <w:pPr>
        <w:spacing w:after="0" w:line="240" w:lineRule="auto"/>
        <w:jc w:val="center"/>
        <w:rPr>
          <w:rFonts w:ascii="AR P丸ゴシック体E" w:eastAsia="AR P丸ゴシック体E" w:hAnsi="AR P丸ゴシック体E"/>
          <w:sz w:val="40"/>
          <w:szCs w:val="40"/>
        </w:rPr>
      </w:pPr>
      <w:bookmarkStart w:id="0" w:name="_GoBack"/>
      <w:bookmarkEnd w:id="0"/>
      <w:r>
        <w:rPr>
          <w:rFonts w:ascii="AR P丸ゴシック体E" w:eastAsia="AR P丸ゴシック体E" w:hAnsi="AR P丸ゴシック体E" w:hint="eastAsia"/>
          <w:sz w:val="40"/>
          <w:szCs w:val="40"/>
        </w:rPr>
        <w:t>＊ＢＰＳＤへの対応と治療について＊</w:t>
      </w:r>
    </w:p>
    <w:p w14:paraId="67F7D375" w14:textId="78EA0232" w:rsidR="00047B1F" w:rsidRPr="00147A6C" w:rsidRDefault="00047B1F" w:rsidP="001F41C4">
      <w:pPr>
        <w:spacing w:after="0" w:line="240" w:lineRule="auto"/>
        <w:jc w:val="center"/>
        <w:rPr>
          <w:rFonts w:ascii="AR P丸ゴシック体E" w:eastAsia="AR P丸ゴシック体E" w:hAnsi="AR P丸ゴシック体E"/>
          <w:sz w:val="40"/>
          <w:szCs w:val="40"/>
        </w:rPr>
      </w:pPr>
      <w:r>
        <w:rPr>
          <w:rFonts w:ascii="AR P丸ゴシック体E" w:eastAsia="AR P丸ゴシック体E" w:hAnsi="AR P丸ゴシック体E" w:hint="eastAsia"/>
          <w:sz w:val="40"/>
          <w:szCs w:val="40"/>
        </w:rPr>
        <w:t>～実症例を中心に～</w:t>
      </w:r>
    </w:p>
    <w:p w14:paraId="0FE5100D" w14:textId="2826D1F0" w:rsidR="00170ED9" w:rsidRPr="00811183" w:rsidRDefault="003A44D3" w:rsidP="00147A6C">
      <w:pPr>
        <w:spacing w:after="0" w:line="240" w:lineRule="auto"/>
        <w:jc w:val="center"/>
        <w:rPr>
          <w:rFonts w:ascii="AR P丸ゴシック体E" w:eastAsia="AR P丸ゴシック体E" w:hAnsi="AR P丸ゴシック体E"/>
          <w:sz w:val="40"/>
          <w:szCs w:val="40"/>
        </w:rPr>
      </w:pPr>
      <w:r w:rsidRPr="00811183">
        <w:rPr>
          <w:rFonts w:ascii="AR P丸ゴシック体E" w:eastAsia="AR P丸ゴシック体E" w:hAnsi="AR P丸ゴシック体E" w:hint="eastAsia"/>
          <w:sz w:val="40"/>
          <w:szCs w:val="40"/>
        </w:rPr>
        <w:t>参加申込書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6083"/>
      </w:tblGrid>
      <w:tr w:rsidR="0079570B" w:rsidRPr="005D33BE" w14:paraId="162B4F22" w14:textId="77777777" w:rsidTr="0079570B">
        <w:trPr>
          <w:trHeight w:val="289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A56F01" w14:textId="77777777" w:rsidR="00226C90" w:rsidRDefault="0079570B" w:rsidP="00226C90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26C90">
              <w:rPr>
                <w:rFonts w:asciiTheme="minorEastAsia" w:hAnsiTheme="minorEastAsia" w:hint="eastAsia"/>
                <w:b/>
                <w:sz w:val="20"/>
                <w:szCs w:val="20"/>
              </w:rPr>
              <w:t>氏名</w:t>
            </w:r>
            <w:r w:rsidR="00226C90" w:rsidRPr="00226C90">
              <w:rPr>
                <w:rFonts w:asciiTheme="minorEastAsia" w:hAnsiTheme="minorEastAsia" w:hint="eastAsia"/>
                <w:b/>
                <w:sz w:val="20"/>
                <w:szCs w:val="20"/>
              </w:rPr>
              <w:t>又は</w:t>
            </w:r>
          </w:p>
          <w:p w14:paraId="22A0609E" w14:textId="77777777" w:rsidR="00226C90" w:rsidRPr="00226C90" w:rsidRDefault="00226C90" w:rsidP="00226C90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26C90">
              <w:rPr>
                <w:rFonts w:asciiTheme="minorEastAsia" w:hAnsiTheme="minorEastAsia" w:hint="eastAsia"/>
                <w:b/>
                <w:sz w:val="20"/>
                <w:szCs w:val="20"/>
              </w:rPr>
              <w:t>代表者名</w:t>
            </w:r>
          </w:p>
        </w:tc>
        <w:tc>
          <w:tcPr>
            <w:tcW w:w="75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A74C69" w14:textId="77777777" w:rsidR="0079570B" w:rsidRPr="00556D16" w:rsidRDefault="0079570B" w:rsidP="003A44D3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56D16">
              <w:rPr>
                <w:rFonts w:asciiTheme="minorEastAsia" w:hAnsiTheme="minorEastAsia" w:hint="eastAsia"/>
                <w:b/>
                <w:sz w:val="18"/>
                <w:szCs w:val="18"/>
              </w:rPr>
              <w:t>（ふりがな）</w:t>
            </w:r>
          </w:p>
        </w:tc>
      </w:tr>
      <w:tr w:rsidR="0079570B" w:rsidRPr="005D33BE" w14:paraId="09BBF467" w14:textId="77777777" w:rsidTr="00147A6C">
        <w:trPr>
          <w:trHeight w:val="766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78FEA" w14:textId="77777777" w:rsidR="0079570B" w:rsidRPr="005D33BE" w:rsidRDefault="0079570B" w:rsidP="003A44D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5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8BF33" w14:textId="77777777" w:rsidR="0079570B" w:rsidRPr="00556D16" w:rsidRDefault="0079570B" w:rsidP="00556D16">
            <w:pPr>
              <w:ind w:firstLineChars="50" w:firstLine="90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79570B" w:rsidRPr="005D33BE" w14:paraId="68B9CE2A" w14:textId="77777777" w:rsidTr="00F81EF6">
        <w:trPr>
          <w:trHeight w:val="82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BC3FA" w14:textId="77777777" w:rsidR="0079570B" w:rsidRPr="00710160" w:rsidRDefault="0079570B" w:rsidP="00813EC3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0160">
              <w:rPr>
                <w:rFonts w:asciiTheme="minorEastAsia" w:hAnsiTheme="minorEastAsia" w:hint="eastAsia"/>
                <w:b/>
                <w:sz w:val="20"/>
                <w:szCs w:val="20"/>
              </w:rPr>
              <w:t>住　　所</w:t>
            </w:r>
          </w:p>
        </w:tc>
        <w:tc>
          <w:tcPr>
            <w:tcW w:w="7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9F5E9" w14:textId="77777777" w:rsidR="0079570B" w:rsidRPr="005D33BE" w:rsidRDefault="0079570B" w:rsidP="003A44D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D33B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〒　　　</w:t>
            </w:r>
            <w:r w:rsidRPr="005D33BE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Pr="005D33B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</w:t>
            </w:r>
          </w:p>
          <w:p w14:paraId="3D1BA5F0" w14:textId="77777777" w:rsidR="0079570B" w:rsidRPr="005D33BE" w:rsidRDefault="0079570B" w:rsidP="003A44D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26C90" w:rsidRPr="005D33BE" w14:paraId="344A1054" w14:textId="77777777" w:rsidTr="00226C90">
        <w:trPr>
          <w:trHeight w:val="399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270344" w14:textId="77777777" w:rsidR="00226C90" w:rsidRPr="00710160" w:rsidRDefault="00226C90" w:rsidP="0079570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0160">
              <w:rPr>
                <w:rFonts w:asciiTheme="minorEastAsia" w:hAnsiTheme="minorEastAsia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B511A8" w14:textId="77777777" w:rsidR="00226C90" w:rsidRDefault="00226C90" w:rsidP="0079570B">
            <w:pPr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7733E95" w14:textId="77777777" w:rsidR="00226C90" w:rsidRDefault="00226C90" w:rsidP="00226C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□勤務先</w:t>
            </w:r>
          </w:p>
        </w:tc>
        <w:tc>
          <w:tcPr>
            <w:tcW w:w="60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34D130" w14:textId="77777777" w:rsidR="00226C90" w:rsidRPr="00226C90" w:rsidRDefault="00916F3D" w:rsidP="00226C90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64460">
              <w:rPr>
                <w:rFonts w:asciiTheme="minorEastAsia" w:hAnsiTheme="minorEastAsia" w:hint="eastAsia"/>
                <w:b/>
                <w:sz w:val="20"/>
                <w:szCs w:val="20"/>
              </w:rPr>
              <w:t>勤務先名</w:t>
            </w:r>
            <w:r w:rsidR="00226C90">
              <w:rPr>
                <w:rFonts w:asciiTheme="minorEastAsia" w:hAnsiTheme="minorEastAsia" w:hint="eastAsia"/>
                <w:b/>
                <w:sz w:val="20"/>
                <w:szCs w:val="20"/>
              </w:rPr>
              <w:t>：</w:t>
            </w:r>
          </w:p>
        </w:tc>
      </w:tr>
      <w:tr w:rsidR="00226C90" w:rsidRPr="005D33BE" w14:paraId="37AA9F1C" w14:textId="77777777" w:rsidTr="00226C90">
        <w:trPr>
          <w:trHeight w:val="411"/>
        </w:trPr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143F4" w14:textId="77777777" w:rsidR="00226C90" w:rsidRPr="00710160" w:rsidRDefault="00226C90" w:rsidP="0079570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8AE85" w14:textId="77777777" w:rsidR="00226C90" w:rsidRDefault="00226C90" w:rsidP="0079570B">
            <w:pPr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CC1E13" w14:textId="77777777" w:rsidR="00226C90" w:rsidRDefault="00226C90" w:rsidP="00226C90">
            <w:pPr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TEL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</w:tc>
      </w:tr>
      <w:tr w:rsidR="00226C90" w:rsidRPr="005D33BE" w14:paraId="3036F62E" w14:textId="77777777" w:rsidTr="00973E23">
        <w:trPr>
          <w:trHeight w:val="397"/>
        </w:trPr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6D7B4" w14:textId="77777777" w:rsidR="00226C90" w:rsidRPr="00710160" w:rsidRDefault="00226C90" w:rsidP="0079570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DE8C3" w14:textId="77777777" w:rsidR="00226C90" w:rsidRDefault="00226C90" w:rsidP="0079570B">
            <w:pPr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7488D" w14:textId="77777777" w:rsidR="00226C90" w:rsidRPr="005D33BE" w:rsidRDefault="00226C90" w:rsidP="00226C90">
            <w:pPr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FAX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</w:tc>
      </w:tr>
      <w:tr w:rsidR="00226C90" w:rsidRPr="005D33BE" w14:paraId="7BC09DDB" w14:textId="77777777" w:rsidTr="00226C90">
        <w:trPr>
          <w:trHeight w:val="411"/>
        </w:trPr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F1BF3" w14:textId="77777777" w:rsidR="00226C90" w:rsidRPr="00710160" w:rsidRDefault="00226C90" w:rsidP="0079570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301FEE" w14:textId="77777777" w:rsidR="00226C90" w:rsidRDefault="00226C90" w:rsidP="00095BE7">
            <w:pPr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945C175" w14:textId="77777777" w:rsidR="00226C90" w:rsidRDefault="00226C90" w:rsidP="00226C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□その他</w:t>
            </w:r>
          </w:p>
        </w:tc>
        <w:tc>
          <w:tcPr>
            <w:tcW w:w="60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1B70BC" w14:textId="77777777" w:rsidR="00226C90" w:rsidRPr="00226C90" w:rsidRDefault="00226C90" w:rsidP="00226C90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□自宅　　　　　　　□その他</w:t>
            </w:r>
          </w:p>
        </w:tc>
      </w:tr>
      <w:tr w:rsidR="00226C90" w:rsidRPr="005D33BE" w14:paraId="48CD5680" w14:textId="77777777" w:rsidTr="00226C90">
        <w:trPr>
          <w:trHeight w:val="411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4D84A" w14:textId="77777777" w:rsidR="00226C90" w:rsidRPr="00710160" w:rsidRDefault="00226C90" w:rsidP="0079570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9A60EE" w14:textId="77777777" w:rsidR="00226C90" w:rsidRDefault="00226C90" w:rsidP="00095BE7">
            <w:pPr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856054" w14:textId="77777777" w:rsidR="00226C90" w:rsidRDefault="00226C90" w:rsidP="002D200A">
            <w:pPr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TEL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</w:tc>
      </w:tr>
      <w:tr w:rsidR="00226C90" w:rsidRPr="005D33BE" w14:paraId="0BAC8240" w14:textId="77777777" w:rsidTr="00973E23">
        <w:trPr>
          <w:trHeight w:val="239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C3A21" w14:textId="77777777" w:rsidR="00226C90" w:rsidRPr="00710160" w:rsidRDefault="00226C90" w:rsidP="0079570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EBE5C" w14:textId="77777777" w:rsidR="00226C90" w:rsidRDefault="00226C90" w:rsidP="00095BE7">
            <w:pPr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99601" w14:textId="77777777" w:rsidR="00226C90" w:rsidRPr="005D33BE" w:rsidRDefault="00DF6FB5" w:rsidP="002D200A">
            <w:pPr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FAX</w:t>
            </w:r>
            <w:r w:rsidR="00226C90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</w:tc>
      </w:tr>
      <w:tr w:rsidR="00811183" w:rsidRPr="005D33BE" w14:paraId="23ED7336" w14:textId="77777777" w:rsidTr="00B90650">
        <w:trPr>
          <w:trHeight w:val="63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0012F" w14:textId="73966F0F" w:rsidR="00811183" w:rsidRDefault="00B90650" w:rsidP="00170ED9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参加者氏名</w:t>
            </w:r>
          </w:p>
        </w:tc>
        <w:tc>
          <w:tcPr>
            <w:tcW w:w="75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5A3699" w14:textId="1883ED6F" w:rsidR="00811183" w:rsidRPr="00811183" w:rsidRDefault="00811183" w:rsidP="00EC5DB5">
            <w:pPr>
              <w:jc w:val="both"/>
              <w:rPr>
                <w:rFonts w:asciiTheme="majorEastAsia" w:hAnsiTheme="majorEastAsia"/>
                <w:b/>
                <w:u w:val="single"/>
              </w:rPr>
            </w:pPr>
          </w:p>
        </w:tc>
      </w:tr>
      <w:tr w:rsidR="00B90650" w:rsidRPr="005D33BE" w14:paraId="632FA111" w14:textId="77777777" w:rsidTr="00B90650">
        <w:trPr>
          <w:trHeight w:val="552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0370A" w14:textId="256C07DA" w:rsidR="00B90650" w:rsidRDefault="00B90650" w:rsidP="00170ED9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参加者氏名</w:t>
            </w: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BC4F00" w14:textId="77777777" w:rsidR="00B90650" w:rsidRPr="00811183" w:rsidRDefault="00B90650" w:rsidP="00EC5DB5">
            <w:pPr>
              <w:jc w:val="both"/>
              <w:rPr>
                <w:rFonts w:asciiTheme="majorEastAsia" w:hAnsiTheme="majorEastAsia"/>
                <w:b/>
                <w:u w:val="single"/>
              </w:rPr>
            </w:pPr>
          </w:p>
        </w:tc>
      </w:tr>
      <w:tr w:rsidR="00B90650" w:rsidRPr="005D33BE" w14:paraId="48CBCCC9" w14:textId="77777777" w:rsidTr="00B90650">
        <w:trPr>
          <w:trHeight w:val="53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48A8D" w14:textId="3C75FA02" w:rsidR="00B90650" w:rsidRDefault="00B90650" w:rsidP="00170ED9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参加者氏名</w:t>
            </w: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3F0DA" w14:textId="77777777" w:rsidR="00B90650" w:rsidRPr="00811183" w:rsidRDefault="00B90650" w:rsidP="00EC5DB5">
            <w:pPr>
              <w:jc w:val="both"/>
              <w:rPr>
                <w:rFonts w:asciiTheme="majorEastAsia" w:hAnsiTheme="majorEastAsia"/>
                <w:b/>
                <w:u w:val="single"/>
              </w:rPr>
            </w:pPr>
          </w:p>
        </w:tc>
      </w:tr>
      <w:tr w:rsidR="00973E23" w:rsidRPr="005D33BE" w14:paraId="6EAD5F98" w14:textId="77777777" w:rsidTr="00147A6C">
        <w:trPr>
          <w:trHeight w:val="137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D9B93" w14:textId="77777777" w:rsidR="00916F3D" w:rsidRDefault="00916F3D" w:rsidP="00170ED9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今後の</w:t>
            </w:r>
          </w:p>
          <w:p w14:paraId="49165DCC" w14:textId="77777777" w:rsidR="00710160" w:rsidRPr="00710160" w:rsidRDefault="00710160" w:rsidP="00170ED9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0160">
              <w:rPr>
                <w:rFonts w:asciiTheme="minorEastAsia" w:hAnsiTheme="minorEastAsia" w:hint="eastAsia"/>
                <w:b/>
                <w:sz w:val="20"/>
                <w:szCs w:val="20"/>
              </w:rPr>
              <w:t>研修の</w:t>
            </w:r>
          </w:p>
          <w:p w14:paraId="7A193DA3" w14:textId="77777777" w:rsidR="00973E23" w:rsidRPr="00710160" w:rsidRDefault="00710160" w:rsidP="00170ED9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0160">
              <w:rPr>
                <w:rFonts w:asciiTheme="minorEastAsia" w:hAnsiTheme="minorEastAsia" w:hint="eastAsia"/>
                <w:b/>
                <w:sz w:val="20"/>
                <w:szCs w:val="20"/>
              </w:rPr>
              <w:t>ご案内</w:t>
            </w:r>
          </w:p>
        </w:tc>
        <w:tc>
          <w:tcPr>
            <w:tcW w:w="7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E90F3" w14:textId="77777777" w:rsidR="00710160" w:rsidRDefault="00710160" w:rsidP="00EC5DB5">
            <w:pPr>
              <w:jc w:val="both"/>
              <w:rPr>
                <w:rFonts w:asciiTheme="majorEastAsia" w:hAnsiTheme="majorEastAsia"/>
                <w:b/>
              </w:rPr>
            </w:pPr>
            <w:r>
              <w:rPr>
                <w:rFonts w:asciiTheme="majorEastAsia" w:hAnsiTheme="majorEastAsia" w:hint="eastAsia"/>
                <w:b/>
              </w:rPr>
              <w:t>□希望する　　　　　　　　　□希望しない</w:t>
            </w:r>
          </w:p>
          <w:p w14:paraId="07EB8223" w14:textId="77777777" w:rsidR="00710160" w:rsidRDefault="00710160" w:rsidP="00EC5DB5">
            <w:pPr>
              <w:jc w:val="both"/>
              <w:rPr>
                <w:rFonts w:asciiTheme="majorEastAsia" w:hAnsiTheme="majorEastAsia"/>
                <w:b/>
              </w:rPr>
            </w:pPr>
            <w:r>
              <w:rPr>
                <w:rFonts w:asciiTheme="majorEastAsia" w:hAnsiTheme="majorEastAsia" w:hint="eastAsia"/>
                <w:b/>
              </w:rPr>
              <w:t>送付先：　□上記住所</w:t>
            </w:r>
          </w:p>
          <w:p w14:paraId="70EC339B" w14:textId="77777777" w:rsidR="00710160" w:rsidRDefault="00710160" w:rsidP="00EC5DB5">
            <w:pPr>
              <w:jc w:val="both"/>
              <w:rPr>
                <w:rFonts w:asciiTheme="majorEastAsia" w:hAnsiTheme="majorEastAsia"/>
                <w:b/>
                <w:u w:val="single"/>
              </w:rPr>
            </w:pPr>
            <w:r>
              <w:rPr>
                <w:rFonts w:asciiTheme="majorEastAsia" w:hAnsiTheme="majorEastAsia" w:hint="eastAsia"/>
                <w:b/>
              </w:rPr>
              <w:t xml:space="preserve">　　　　　□その他　</w:t>
            </w:r>
            <w:r w:rsidRPr="00710160">
              <w:rPr>
                <w:rFonts w:asciiTheme="majorEastAsia" w:hAnsiTheme="majorEastAsia" w:hint="eastAsia"/>
                <w:b/>
                <w:sz w:val="18"/>
                <w:szCs w:val="18"/>
              </w:rPr>
              <w:t>〒</w:t>
            </w:r>
            <w:r w:rsidRPr="00710160">
              <w:rPr>
                <w:rFonts w:asciiTheme="majorEastAsia" w:hAnsiTheme="majorEastAsia" w:hint="eastAsia"/>
                <w:b/>
                <w:sz w:val="18"/>
                <w:szCs w:val="18"/>
                <w:u w:val="single"/>
              </w:rPr>
              <w:t xml:space="preserve">　　　　　</w:t>
            </w:r>
            <w:r w:rsidRPr="00710160">
              <w:rPr>
                <w:rFonts w:asciiTheme="majorEastAsia" w:hAnsiTheme="majorEastAsia" w:hint="eastAsia"/>
                <w:b/>
                <w:u w:val="single"/>
              </w:rPr>
              <w:t xml:space="preserve">　　　　　</w:t>
            </w:r>
            <w:r>
              <w:rPr>
                <w:rFonts w:asciiTheme="majorEastAsia" w:hAnsiTheme="majorEastAsia" w:hint="eastAsia"/>
                <w:b/>
                <w:u w:val="single"/>
              </w:rPr>
              <w:t xml:space="preserve">　　　　　　　　　　　　　</w:t>
            </w:r>
          </w:p>
          <w:p w14:paraId="3084B8AC" w14:textId="77777777" w:rsidR="00710160" w:rsidRPr="00710160" w:rsidRDefault="00710160" w:rsidP="00EC5DB5">
            <w:pPr>
              <w:jc w:val="both"/>
              <w:rPr>
                <w:rFonts w:asciiTheme="majorEastAsia" w:hAnsiTheme="majorEastAsia"/>
                <w:u w:val="single"/>
              </w:rPr>
            </w:pPr>
            <w:r>
              <w:rPr>
                <w:rFonts w:asciiTheme="majorEastAsia" w:hAnsiTheme="majorEastAsia" w:hint="eastAsia"/>
              </w:rPr>
              <w:t xml:space="preserve">　　　　　　</w:t>
            </w:r>
            <w:r>
              <w:rPr>
                <w:rFonts w:asciiTheme="majorEastAsia" w:hAnsiTheme="majorEastAsia" w:hint="eastAsia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14:paraId="0C394481" w14:textId="77777777" w:rsidR="00EC5DB5" w:rsidRDefault="00226C90" w:rsidP="00226C90">
      <w:pPr>
        <w:spacing w:after="0" w:line="240" w:lineRule="auto"/>
        <w:rPr>
          <w:rFonts w:ascii="AR P丸ゴシック体E" w:eastAsia="AR P丸ゴシック体E" w:hAnsi="AR P丸ゴシック体E"/>
          <w:sz w:val="20"/>
          <w:szCs w:val="20"/>
          <w:shd w:val="pct15" w:color="auto" w:fill="FFFFFF"/>
        </w:rPr>
      </w:pPr>
      <w:r w:rsidRPr="00226C90">
        <w:rPr>
          <w:rFonts w:ascii="AR P丸ゴシック体E" w:eastAsia="AR P丸ゴシック体E" w:hAnsi="AR P丸ゴシック体E" w:hint="eastAsia"/>
          <w:sz w:val="20"/>
          <w:szCs w:val="20"/>
          <w:shd w:val="pct15" w:color="auto" w:fill="FFFFFF"/>
        </w:rPr>
        <w:t>※本申込書にご記入いただきました個人情報については、研修の受付管理事務・当事業所からの</w:t>
      </w:r>
      <w:r w:rsidR="00973E23">
        <w:rPr>
          <w:rFonts w:ascii="AR P丸ゴシック体E" w:eastAsia="AR P丸ゴシック体E" w:hAnsi="AR P丸ゴシック体E" w:hint="eastAsia"/>
          <w:sz w:val="20"/>
          <w:szCs w:val="20"/>
          <w:shd w:val="pct15" w:color="auto" w:fill="FFFFFF"/>
        </w:rPr>
        <w:t>案</w:t>
      </w:r>
      <w:r w:rsidRPr="00226C90">
        <w:rPr>
          <w:rFonts w:ascii="AR P丸ゴシック体E" w:eastAsia="AR P丸ゴシック体E" w:hAnsi="AR P丸ゴシック体E" w:hint="eastAsia"/>
          <w:sz w:val="20"/>
          <w:szCs w:val="20"/>
          <w:shd w:val="pct15" w:color="auto" w:fill="FFFFFF"/>
        </w:rPr>
        <w:t>内等に利用し、その他の目的で利用すること</w:t>
      </w:r>
      <w:r w:rsidR="00973E23">
        <w:rPr>
          <w:rFonts w:ascii="AR P丸ゴシック体E" w:eastAsia="AR P丸ゴシック体E" w:hAnsi="AR P丸ゴシック体E" w:hint="eastAsia"/>
          <w:sz w:val="20"/>
          <w:szCs w:val="20"/>
          <w:shd w:val="pct15" w:color="auto" w:fill="FFFFFF"/>
        </w:rPr>
        <w:t>は</w:t>
      </w:r>
      <w:r w:rsidRPr="00226C90">
        <w:rPr>
          <w:rFonts w:ascii="AR P丸ゴシック体E" w:eastAsia="AR P丸ゴシック体E" w:hAnsi="AR P丸ゴシック体E" w:hint="eastAsia"/>
          <w:sz w:val="20"/>
          <w:szCs w:val="20"/>
          <w:shd w:val="pct15" w:color="auto" w:fill="FFFFFF"/>
        </w:rPr>
        <w:t>ございません。</w:t>
      </w:r>
    </w:p>
    <w:p w14:paraId="0C05CD20" w14:textId="77777777" w:rsidR="00973E23" w:rsidRPr="00226C90" w:rsidRDefault="00973E23" w:rsidP="00226C90">
      <w:pPr>
        <w:spacing w:after="0" w:line="240" w:lineRule="auto"/>
        <w:rPr>
          <w:rFonts w:ascii="AR P丸ゴシック体E" w:eastAsia="AR P丸ゴシック体E" w:hAnsi="AR P丸ゴシック体E"/>
          <w:sz w:val="20"/>
          <w:szCs w:val="20"/>
          <w:shd w:val="pct15" w:color="auto" w:fill="FFFFFF"/>
        </w:rPr>
      </w:pPr>
    </w:p>
    <w:p w14:paraId="559B0A4F" w14:textId="2C0B83A9" w:rsidR="00EC5DB5" w:rsidRPr="002819E8" w:rsidRDefault="00EC5DB5" w:rsidP="00EC5DB5">
      <w:pPr>
        <w:spacing w:after="0" w:line="240" w:lineRule="auto"/>
        <w:jc w:val="center"/>
        <w:rPr>
          <w:rFonts w:ascii="AR P丸ゴシック体E" w:eastAsia="AR P丸ゴシック体E" w:hAnsi="AR P丸ゴシック体E"/>
          <w:sz w:val="52"/>
          <w:szCs w:val="52"/>
        </w:rPr>
      </w:pPr>
      <w:r w:rsidRPr="002819E8">
        <w:rPr>
          <w:rFonts w:ascii="AR P丸ゴシック体E" w:eastAsia="AR P丸ゴシック体E" w:hAnsi="AR P丸ゴシック体E" w:hint="eastAsia"/>
          <w:sz w:val="52"/>
          <w:szCs w:val="52"/>
          <w:shd w:val="clear" w:color="auto" w:fill="B6DDE8" w:themeFill="accent5" w:themeFillTint="66"/>
        </w:rPr>
        <w:t>送信先　FAX：052-</w:t>
      </w:r>
      <w:r w:rsidR="00F82DB8" w:rsidRPr="002819E8">
        <w:rPr>
          <w:rFonts w:ascii="AR P丸ゴシック体E" w:eastAsia="AR P丸ゴシック体E" w:hAnsi="AR P丸ゴシック体E" w:hint="eastAsia"/>
          <w:sz w:val="52"/>
          <w:szCs w:val="52"/>
          <w:shd w:val="clear" w:color="auto" w:fill="B6DDE8" w:themeFill="accent5" w:themeFillTint="66"/>
        </w:rPr>
        <w:t>681－</w:t>
      </w:r>
      <w:r w:rsidR="008330D9" w:rsidRPr="002819E8">
        <w:rPr>
          <w:rFonts w:ascii="AR P丸ゴシック体E" w:eastAsia="AR P丸ゴシック体E" w:hAnsi="AR P丸ゴシック体E" w:hint="eastAsia"/>
          <w:sz w:val="52"/>
          <w:szCs w:val="52"/>
          <w:shd w:val="clear" w:color="auto" w:fill="B6DDE8" w:themeFill="accent5" w:themeFillTint="66"/>
        </w:rPr>
        <w:t>03</w:t>
      </w:r>
      <w:r w:rsidR="00F82DB8" w:rsidRPr="002819E8">
        <w:rPr>
          <w:rFonts w:ascii="AR P丸ゴシック体E" w:eastAsia="AR P丸ゴシック体E" w:hAnsi="AR P丸ゴシック体E" w:hint="eastAsia"/>
          <w:sz w:val="52"/>
          <w:szCs w:val="52"/>
          <w:shd w:val="clear" w:color="auto" w:fill="B6DDE8" w:themeFill="accent5" w:themeFillTint="66"/>
        </w:rPr>
        <w:t>12</w:t>
      </w:r>
    </w:p>
    <w:p w14:paraId="37E74FB1" w14:textId="05A6BD76" w:rsidR="00170ED9" w:rsidRPr="00B64460" w:rsidRDefault="00916F3D" w:rsidP="00CF5863">
      <w:pPr>
        <w:spacing w:after="0" w:line="240" w:lineRule="auto"/>
        <w:jc w:val="center"/>
        <w:rPr>
          <w:rFonts w:ascii="AR P丸ゴシック体E" w:eastAsia="AR P丸ゴシック体E" w:hAnsi="AR P丸ゴシック体E"/>
          <w:sz w:val="36"/>
          <w:szCs w:val="36"/>
        </w:rPr>
      </w:pPr>
      <w:r w:rsidRPr="00B64460">
        <w:rPr>
          <w:rFonts w:ascii="AR P丸ゴシック体E" w:eastAsia="AR P丸ゴシック体E" w:hAnsi="AR P丸ゴシック体E" w:hint="eastAsia"/>
          <w:sz w:val="36"/>
          <w:szCs w:val="36"/>
        </w:rPr>
        <w:t>ひびのファミリア</w:t>
      </w:r>
      <w:r w:rsidR="00897F0B">
        <w:rPr>
          <w:rFonts w:ascii="AR P丸ゴシック体E" w:eastAsia="AR P丸ゴシック体E" w:hAnsi="AR P丸ゴシック体E" w:hint="eastAsia"/>
          <w:sz w:val="36"/>
          <w:szCs w:val="36"/>
        </w:rPr>
        <w:t>研修事業所</w:t>
      </w:r>
      <w:r w:rsidR="00EC5DB5" w:rsidRPr="00B64460">
        <w:rPr>
          <w:rFonts w:ascii="AR P丸ゴシック体E" w:eastAsia="AR P丸ゴシック体E" w:hAnsi="AR P丸ゴシック体E" w:hint="eastAsia"/>
          <w:sz w:val="36"/>
          <w:szCs w:val="36"/>
        </w:rPr>
        <w:t xml:space="preserve">　行</w:t>
      </w:r>
    </w:p>
    <w:p w14:paraId="3FE90EB8" w14:textId="77777777" w:rsidR="003A44D3" w:rsidRDefault="005D33BE" w:rsidP="005D33BE">
      <w:pPr>
        <w:spacing w:after="0" w:line="240" w:lineRule="auto"/>
        <w:jc w:val="center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【お問い合わせ先】</w:t>
      </w:r>
    </w:p>
    <w:p w14:paraId="6AE68561" w14:textId="44912CBA" w:rsidR="00897F0B" w:rsidRDefault="00897F0B" w:rsidP="005D33BE">
      <w:pPr>
        <w:spacing w:after="0" w:line="240" w:lineRule="auto"/>
        <w:jc w:val="center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社会福祉法人　杏園福祉会　ひびのファミリア</w:t>
      </w:r>
      <w:r w:rsidR="00A137DC">
        <w:rPr>
          <w:rFonts w:ascii="AR P丸ゴシック体E" w:eastAsia="AR P丸ゴシック体E" w:hAnsi="AR P丸ゴシック体E" w:hint="eastAsia"/>
          <w:sz w:val="24"/>
          <w:szCs w:val="24"/>
        </w:rPr>
        <w:t>研修事業所</w:t>
      </w:r>
    </w:p>
    <w:p w14:paraId="2897C098" w14:textId="05184EFD" w:rsidR="005D33BE" w:rsidRDefault="00897F0B" w:rsidP="005D33BE">
      <w:pPr>
        <w:spacing w:after="0" w:line="240" w:lineRule="auto"/>
        <w:jc w:val="center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</w:t>
      </w:r>
      <w:r w:rsidR="0098528C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（担当：</w:t>
      </w:r>
      <w:r w:rsidR="00A137DC">
        <w:rPr>
          <w:rFonts w:ascii="AR P丸ゴシック体E" w:eastAsia="AR P丸ゴシック体E" w:hAnsi="AR P丸ゴシック体E" w:hint="eastAsia"/>
          <w:sz w:val="24"/>
          <w:szCs w:val="24"/>
        </w:rPr>
        <w:t>北原</w:t>
      </w:r>
      <w:r w:rsidR="00B97926">
        <w:rPr>
          <w:rFonts w:ascii="AR P丸ゴシック体E" w:eastAsia="AR P丸ゴシック体E" w:hAnsi="AR P丸ゴシック体E" w:hint="eastAsia"/>
          <w:sz w:val="24"/>
          <w:szCs w:val="24"/>
        </w:rPr>
        <w:t>・</w:t>
      </w:r>
      <w:r w:rsidR="00E53C27">
        <w:rPr>
          <w:rFonts w:ascii="AR P丸ゴシック体E" w:eastAsia="AR P丸ゴシック体E" w:hAnsi="AR P丸ゴシック体E" w:hint="eastAsia"/>
          <w:sz w:val="24"/>
          <w:szCs w:val="24"/>
        </w:rPr>
        <w:t>松岡</w:t>
      </w:r>
      <w:r w:rsidR="005D33BE">
        <w:rPr>
          <w:rFonts w:ascii="AR P丸ゴシック体E" w:eastAsia="AR P丸ゴシック体E" w:hAnsi="AR P丸ゴシック体E" w:hint="eastAsia"/>
          <w:sz w:val="24"/>
          <w:szCs w:val="24"/>
        </w:rPr>
        <w:t>）</w:t>
      </w:r>
    </w:p>
    <w:p w14:paraId="60C43F7D" w14:textId="77777777" w:rsidR="00B62B69" w:rsidRDefault="00B62B69" w:rsidP="005D33BE">
      <w:pPr>
        <w:spacing w:after="0" w:line="240" w:lineRule="auto"/>
        <w:jc w:val="center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〒456-0074　名古屋市熱田区比々野町２７番地</w:t>
      </w:r>
    </w:p>
    <w:p w14:paraId="2312129E" w14:textId="77777777" w:rsidR="00047B1F" w:rsidRDefault="00897F0B" w:rsidP="00047B1F">
      <w:pPr>
        <w:spacing w:after="0" w:line="240" w:lineRule="auto"/>
        <w:jc w:val="center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　　　　　</w:t>
      </w:r>
      <w:r w:rsidR="00B62B69">
        <w:rPr>
          <w:rFonts w:ascii="AR P丸ゴシック体E" w:eastAsia="AR P丸ゴシック体E" w:hAnsi="AR P丸ゴシック体E" w:hint="eastAsia"/>
          <w:sz w:val="24"/>
          <w:szCs w:val="24"/>
        </w:rPr>
        <w:t>TEL：052-</w:t>
      </w:r>
      <w:r w:rsidR="008330D9">
        <w:rPr>
          <w:rFonts w:ascii="AR P丸ゴシック体E" w:eastAsia="AR P丸ゴシック体E" w:hAnsi="AR P丸ゴシック体E" w:hint="eastAsia"/>
          <w:sz w:val="24"/>
          <w:szCs w:val="24"/>
        </w:rPr>
        <w:t>681-0311</w:t>
      </w:r>
      <w:r w:rsidR="00B62B69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FAX：052-</w:t>
      </w:r>
      <w:r w:rsidR="008330D9">
        <w:rPr>
          <w:rFonts w:ascii="AR P丸ゴシック体E" w:eastAsia="AR P丸ゴシック体E" w:hAnsi="AR P丸ゴシック体E" w:hint="eastAsia"/>
          <w:sz w:val="24"/>
          <w:szCs w:val="24"/>
        </w:rPr>
        <w:t>681－0312</w:t>
      </w:r>
    </w:p>
    <w:p w14:paraId="05A485A3" w14:textId="58BE9975" w:rsidR="00B4470E" w:rsidRPr="00047B1F" w:rsidRDefault="00B62B69" w:rsidP="00047B1F">
      <w:pPr>
        <w:spacing w:after="0" w:line="240" w:lineRule="auto"/>
        <w:jc w:val="center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Mail：</w:t>
      </w:r>
      <w:r w:rsidR="0024555F" w:rsidRPr="00623275">
        <w:rPr>
          <w:rFonts w:hint="eastAsia"/>
          <w:b/>
        </w:rPr>
        <w:t>h</w:t>
      </w:r>
      <w:r w:rsidR="0024555F" w:rsidRPr="00623275">
        <w:rPr>
          <w:b/>
        </w:rPr>
        <w:t>ibi-kensyu</w:t>
      </w:r>
      <w:r w:rsidR="003A73E4" w:rsidRPr="00623275">
        <w:rPr>
          <w:b/>
        </w:rPr>
        <w:t>@kyoenkai.or.jp</w:t>
      </w:r>
    </w:p>
    <w:sectPr w:rsidR="00B4470E" w:rsidRPr="00047B1F" w:rsidSect="00897F0B">
      <w:headerReference w:type="default" r:id="rId8"/>
      <w:pgSz w:w="11906" w:h="16838" w:code="9"/>
      <w:pgMar w:top="454" w:right="1440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12715" w14:textId="77777777" w:rsidR="00FC57DB" w:rsidRDefault="00FC57DB" w:rsidP="008360FB">
      <w:pPr>
        <w:spacing w:after="0" w:line="240" w:lineRule="auto"/>
      </w:pPr>
      <w:r>
        <w:separator/>
      </w:r>
    </w:p>
  </w:endnote>
  <w:endnote w:type="continuationSeparator" w:id="0">
    <w:p w14:paraId="14E1CC18" w14:textId="77777777" w:rsidR="00FC57DB" w:rsidRDefault="00FC57DB" w:rsidP="0083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77E0F" w14:textId="77777777" w:rsidR="00FC57DB" w:rsidRDefault="00FC57DB" w:rsidP="008360FB">
      <w:pPr>
        <w:spacing w:after="0" w:line="240" w:lineRule="auto"/>
      </w:pPr>
      <w:r>
        <w:separator/>
      </w:r>
    </w:p>
  </w:footnote>
  <w:footnote w:type="continuationSeparator" w:id="0">
    <w:p w14:paraId="3EADBDCE" w14:textId="77777777" w:rsidR="00FC57DB" w:rsidRDefault="00FC57DB" w:rsidP="0083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EF801" w14:textId="56B5F3FC" w:rsidR="00811183" w:rsidRPr="00B90650" w:rsidRDefault="00B90650" w:rsidP="00B90650">
    <w:pPr>
      <w:pStyle w:val="af4"/>
      <w:ind w:firstLineChars="800" w:firstLine="3200"/>
      <w:rPr>
        <w:sz w:val="40"/>
        <w:szCs w:val="40"/>
      </w:rPr>
    </w:pPr>
    <w:r w:rsidRPr="00B90650">
      <w:rPr>
        <w:rFonts w:hint="eastAsia"/>
        <w:sz w:val="40"/>
        <w:szCs w:val="40"/>
      </w:rPr>
      <w:t>認知症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mirrorMargins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80"/>
    <w:rsid w:val="000056F9"/>
    <w:rsid w:val="0000746F"/>
    <w:rsid w:val="000134E6"/>
    <w:rsid w:val="00013DBB"/>
    <w:rsid w:val="00014D68"/>
    <w:rsid w:val="0001586C"/>
    <w:rsid w:val="000277C0"/>
    <w:rsid w:val="000303FE"/>
    <w:rsid w:val="00033C68"/>
    <w:rsid w:val="00042179"/>
    <w:rsid w:val="000479C4"/>
    <w:rsid w:val="00047B1F"/>
    <w:rsid w:val="00055D8F"/>
    <w:rsid w:val="000565FE"/>
    <w:rsid w:val="00065E99"/>
    <w:rsid w:val="000662F2"/>
    <w:rsid w:val="000728ED"/>
    <w:rsid w:val="00076635"/>
    <w:rsid w:val="0008272D"/>
    <w:rsid w:val="00083D54"/>
    <w:rsid w:val="00085BFB"/>
    <w:rsid w:val="00087674"/>
    <w:rsid w:val="000913F7"/>
    <w:rsid w:val="00094A3D"/>
    <w:rsid w:val="00095BE7"/>
    <w:rsid w:val="00097E75"/>
    <w:rsid w:val="000A5F1C"/>
    <w:rsid w:val="000B3BB5"/>
    <w:rsid w:val="000B789D"/>
    <w:rsid w:val="000C1E6F"/>
    <w:rsid w:val="000C2501"/>
    <w:rsid w:val="000C3004"/>
    <w:rsid w:val="000C318C"/>
    <w:rsid w:val="000C5066"/>
    <w:rsid w:val="000C765D"/>
    <w:rsid w:val="000C7B47"/>
    <w:rsid w:val="000D1D72"/>
    <w:rsid w:val="000D2A85"/>
    <w:rsid w:val="000E6467"/>
    <w:rsid w:val="0011073E"/>
    <w:rsid w:val="00115FE9"/>
    <w:rsid w:val="00117C6F"/>
    <w:rsid w:val="00123BCB"/>
    <w:rsid w:val="00125514"/>
    <w:rsid w:val="00125800"/>
    <w:rsid w:val="0013050D"/>
    <w:rsid w:val="001401B5"/>
    <w:rsid w:val="0014368A"/>
    <w:rsid w:val="00143FC1"/>
    <w:rsid w:val="00147A6C"/>
    <w:rsid w:val="00153A84"/>
    <w:rsid w:val="001610F7"/>
    <w:rsid w:val="001613A1"/>
    <w:rsid w:val="0016276A"/>
    <w:rsid w:val="00164D76"/>
    <w:rsid w:val="0016568B"/>
    <w:rsid w:val="00167290"/>
    <w:rsid w:val="00170ED9"/>
    <w:rsid w:val="0017136D"/>
    <w:rsid w:val="0018016C"/>
    <w:rsid w:val="00181177"/>
    <w:rsid w:val="001813C5"/>
    <w:rsid w:val="001817E3"/>
    <w:rsid w:val="001857F3"/>
    <w:rsid w:val="00191B1B"/>
    <w:rsid w:val="00197412"/>
    <w:rsid w:val="001A6219"/>
    <w:rsid w:val="001B10A5"/>
    <w:rsid w:val="001B1377"/>
    <w:rsid w:val="001B5361"/>
    <w:rsid w:val="001C03AC"/>
    <w:rsid w:val="001C35A0"/>
    <w:rsid w:val="001D1CFF"/>
    <w:rsid w:val="001D49B1"/>
    <w:rsid w:val="001D63FF"/>
    <w:rsid w:val="001D6B67"/>
    <w:rsid w:val="001E000A"/>
    <w:rsid w:val="001E20C7"/>
    <w:rsid w:val="001E2E52"/>
    <w:rsid w:val="001E706B"/>
    <w:rsid w:val="001F3A8F"/>
    <w:rsid w:val="001F41C4"/>
    <w:rsid w:val="001F4F71"/>
    <w:rsid w:val="002031C8"/>
    <w:rsid w:val="00203235"/>
    <w:rsid w:val="0020476B"/>
    <w:rsid w:val="00207ED7"/>
    <w:rsid w:val="00211E33"/>
    <w:rsid w:val="002126AC"/>
    <w:rsid w:val="00215785"/>
    <w:rsid w:val="00220562"/>
    <w:rsid w:val="00226C90"/>
    <w:rsid w:val="0024555F"/>
    <w:rsid w:val="0025390F"/>
    <w:rsid w:val="00254B53"/>
    <w:rsid w:val="00257587"/>
    <w:rsid w:val="00261E4F"/>
    <w:rsid w:val="002647EE"/>
    <w:rsid w:val="00267772"/>
    <w:rsid w:val="00270116"/>
    <w:rsid w:val="00270AEB"/>
    <w:rsid w:val="002819E8"/>
    <w:rsid w:val="0028422F"/>
    <w:rsid w:val="00286269"/>
    <w:rsid w:val="00286BDF"/>
    <w:rsid w:val="002924C5"/>
    <w:rsid w:val="0029452D"/>
    <w:rsid w:val="00295193"/>
    <w:rsid w:val="00295F18"/>
    <w:rsid w:val="002A0E35"/>
    <w:rsid w:val="002A2B9D"/>
    <w:rsid w:val="002A5F6E"/>
    <w:rsid w:val="002A7D15"/>
    <w:rsid w:val="002C4386"/>
    <w:rsid w:val="002D260B"/>
    <w:rsid w:val="002D2AEC"/>
    <w:rsid w:val="002D549C"/>
    <w:rsid w:val="003118B1"/>
    <w:rsid w:val="003155AC"/>
    <w:rsid w:val="00331624"/>
    <w:rsid w:val="00333C80"/>
    <w:rsid w:val="00334FE7"/>
    <w:rsid w:val="003362A8"/>
    <w:rsid w:val="003418C4"/>
    <w:rsid w:val="003513BE"/>
    <w:rsid w:val="003543BA"/>
    <w:rsid w:val="00363103"/>
    <w:rsid w:val="00364CE6"/>
    <w:rsid w:val="00367A69"/>
    <w:rsid w:val="00371A55"/>
    <w:rsid w:val="003757CA"/>
    <w:rsid w:val="00376734"/>
    <w:rsid w:val="00387AC0"/>
    <w:rsid w:val="00392C02"/>
    <w:rsid w:val="003939BD"/>
    <w:rsid w:val="00393AF9"/>
    <w:rsid w:val="00393B8C"/>
    <w:rsid w:val="00395E95"/>
    <w:rsid w:val="003A44D3"/>
    <w:rsid w:val="003A73E4"/>
    <w:rsid w:val="003B52EC"/>
    <w:rsid w:val="003B5B0C"/>
    <w:rsid w:val="003B735B"/>
    <w:rsid w:val="003D0141"/>
    <w:rsid w:val="003D127C"/>
    <w:rsid w:val="003D362E"/>
    <w:rsid w:val="003D5C1A"/>
    <w:rsid w:val="003D7C7A"/>
    <w:rsid w:val="003E195E"/>
    <w:rsid w:val="003F033A"/>
    <w:rsid w:val="003F0F1C"/>
    <w:rsid w:val="00403A97"/>
    <w:rsid w:val="00405FA0"/>
    <w:rsid w:val="00412C02"/>
    <w:rsid w:val="00413C72"/>
    <w:rsid w:val="00420E47"/>
    <w:rsid w:val="004278C0"/>
    <w:rsid w:val="00432364"/>
    <w:rsid w:val="004363AC"/>
    <w:rsid w:val="00436C0D"/>
    <w:rsid w:val="00441D8F"/>
    <w:rsid w:val="00442AE4"/>
    <w:rsid w:val="0044526E"/>
    <w:rsid w:val="004452C1"/>
    <w:rsid w:val="00454CBB"/>
    <w:rsid w:val="00457283"/>
    <w:rsid w:val="00473CEF"/>
    <w:rsid w:val="0047466E"/>
    <w:rsid w:val="004755E8"/>
    <w:rsid w:val="00481488"/>
    <w:rsid w:val="004845BA"/>
    <w:rsid w:val="00487F84"/>
    <w:rsid w:val="0049043F"/>
    <w:rsid w:val="004A3EE2"/>
    <w:rsid w:val="004A4E90"/>
    <w:rsid w:val="004B15E5"/>
    <w:rsid w:val="004C2062"/>
    <w:rsid w:val="004C73EA"/>
    <w:rsid w:val="004C7BDA"/>
    <w:rsid w:val="004E1692"/>
    <w:rsid w:val="004E16D0"/>
    <w:rsid w:val="004E1BE1"/>
    <w:rsid w:val="004E5765"/>
    <w:rsid w:val="004F21F6"/>
    <w:rsid w:val="004F3DE6"/>
    <w:rsid w:val="004F779C"/>
    <w:rsid w:val="004F7F09"/>
    <w:rsid w:val="005032CD"/>
    <w:rsid w:val="0050653B"/>
    <w:rsid w:val="00511840"/>
    <w:rsid w:val="00513455"/>
    <w:rsid w:val="00524689"/>
    <w:rsid w:val="00525487"/>
    <w:rsid w:val="005338E4"/>
    <w:rsid w:val="005437CD"/>
    <w:rsid w:val="00544B3B"/>
    <w:rsid w:val="00556D16"/>
    <w:rsid w:val="00563266"/>
    <w:rsid w:val="0056406F"/>
    <w:rsid w:val="00565530"/>
    <w:rsid w:val="005662D7"/>
    <w:rsid w:val="00573D6E"/>
    <w:rsid w:val="00574229"/>
    <w:rsid w:val="00575799"/>
    <w:rsid w:val="005A1254"/>
    <w:rsid w:val="005A2012"/>
    <w:rsid w:val="005A5548"/>
    <w:rsid w:val="005A7497"/>
    <w:rsid w:val="005B259A"/>
    <w:rsid w:val="005B5DEF"/>
    <w:rsid w:val="005C0078"/>
    <w:rsid w:val="005D05BD"/>
    <w:rsid w:val="005D0EA2"/>
    <w:rsid w:val="005D33BE"/>
    <w:rsid w:val="005E0F2A"/>
    <w:rsid w:val="005E2226"/>
    <w:rsid w:val="005E2CA9"/>
    <w:rsid w:val="005E7A4C"/>
    <w:rsid w:val="005F504A"/>
    <w:rsid w:val="005F585C"/>
    <w:rsid w:val="00601204"/>
    <w:rsid w:val="006061BB"/>
    <w:rsid w:val="0061046D"/>
    <w:rsid w:val="00611731"/>
    <w:rsid w:val="006155B8"/>
    <w:rsid w:val="00615F1B"/>
    <w:rsid w:val="00621F1B"/>
    <w:rsid w:val="00623275"/>
    <w:rsid w:val="00623D39"/>
    <w:rsid w:val="00630C15"/>
    <w:rsid w:val="0063728E"/>
    <w:rsid w:val="006404F7"/>
    <w:rsid w:val="006422DF"/>
    <w:rsid w:val="0065258C"/>
    <w:rsid w:val="00652713"/>
    <w:rsid w:val="00661692"/>
    <w:rsid w:val="0066262A"/>
    <w:rsid w:val="00667B42"/>
    <w:rsid w:val="006712F4"/>
    <w:rsid w:val="00672EC8"/>
    <w:rsid w:val="0067433B"/>
    <w:rsid w:val="00675D39"/>
    <w:rsid w:val="00677A3B"/>
    <w:rsid w:val="00682B03"/>
    <w:rsid w:val="00683263"/>
    <w:rsid w:val="00691EA6"/>
    <w:rsid w:val="006961BA"/>
    <w:rsid w:val="00697478"/>
    <w:rsid w:val="006A0AA9"/>
    <w:rsid w:val="006A2236"/>
    <w:rsid w:val="006A318E"/>
    <w:rsid w:val="006B50E0"/>
    <w:rsid w:val="006B5F6C"/>
    <w:rsid w:val="006C7B23"/>
    <w:rsid w:val="006D1BFA"/>
    <w:rsid w:val="006D3F29"/>
    <w:rsid w:val="006E0F82"/>
    <w:rsid w:val="006E784B"/>
    <w:rsid w:val="006F7550"/>
    <w:rsid w:val="006F7685"/>
    <w:rsid w:val="007017D3"/>
    <w:rsid w:val="00705424"/>
    <w:rsid w:val="007064D7"/>
    <w:rsid w:val="00706AFF"/>
    <w:rsid w:val="00710160"/>
    <w:rsid w:val="0071560A"/>
    <w:rsid w:val="00715AB2"/>
    <w:rsid w:val="007226B5"/>
    <w:rsid w:val="00727090"/>
    <w:rsid w:val="007332A5"/>
    <w:rsid w:val="00735D73"/>
    <w:rsid w:val="0074380B"/>
    <w:rsid w:val="00743B24"/>
    <w:rsid w:val="007530C2"/>
    <w:rsid w:val="00760022"/>
    <w:rsid w:val="007652D6"/>
    <w:rsid w:val="00772F3B"/>
    <w:rsid w:val="007737D9"/>
    <w:rsid w:val="007742EB"/>
    <w:rsid w:val="00776855"/>
    <w:rsid w:val="007829F9"/>
    <w:rsid w:val="00786FF1"/>
    <w:rsid w:val="0079570B"/>
    <w:rsid w:val="007C0039"/>
    <w:rsid w:val="007C07B0"/>
    <w:rsid w:val="007C13F8"/>
    <w:rsid w:val="007C3381"/>
    <w:rsid w:val="007C78D4"/>
    <w:rsid w:val="007D4EEA"/>
    <w:rsid w:val="007D6753"/>
    <w:rsid w:val="007E4FC5"/>
    <w:rsid w:val="007F6C4B"/>
    <w:rsid w:val="007F74AF"/>
    <w:rsid w:val="008005AD"/>
    <w:rsid w:val="00805D1F"/>
    <w:rsid w:val="00811183"/>
    <w:rsid w:val="00813EC3"/>
    <w:rsid w:val="00821F93"/>
    <w:rsid w:val="008330D9"/>
    <w:rsid w:val="008360FB"/>
    <w:rsid w:val="00836619"/>
    <w:rsid w:val="0083744F"/>
    <w:rsid w:val="00841562"/>
    <w:rsid w:val="008457AF"/>
    <w:rsid w:val="00847DF5"/>
    <w:rsid w:val="00870EEC"/>
    <w:rsid w:val="00872CDB"/>
    <w:rsid w:val="00876878"/>
    <w:rsid w:val="00887859"/>
    <w:rsid w:val="0089096B"/>
    <w:rsid w:val="008911FD"/>
    <w:rsid w:val="0089321C"/>
    <w:rsid w:val="00894762"/>
    <w:rsid w:val="00897889"/>
    <w:rsid w:val="00897F0B"/>
    <w:rsid w:val="008A2BD7"/>
    <w:rsid w:val="008B3090"/>
    <w:rsid w:val="008B51AE"/>
    <w:rsid w:val="008C1E58"/>
    <w:rsid w:val="008C3D20"/>
    <w:rsid w:val="008D7302"/>
    <w:rsid w:val="008E443D"/>
    <w:rsid w:val="008E5C13"/>
    <w:rsid w:val="008F1365"/>
    <w:rsid w:val="008F1575"/>
    <w:rsid w:val="008F1CEC"/>
    <w:rsid w:val="009011C5"/>
    <w:rsid w:val="00914E15"/>
    <w:rsid w:val="00916F3D"/>
    <w:rsid w:val="00933A40"/>
    <w:rsid w:val="00935797"/>
    <w:rsid w:val="00945B5D"/>
    <w:rsid w:val="0095052A"/>
    <w:rsid w:val="0096397D"/>
    <w:rsid w:val="00967C33"/>
    <w:rsid w:val="00973E23"/>
    <w:rsid w:val="0098528C"/>
    <w:rsid w:val="009857E7"/>
    <w:rsid w:val="009925B3"/>
    <w:rsid w:val="009A01F7"/>
    <w:rsid w:val="009A0940"/>
    <w:rsid w:val="009A17EA"/>
    <w:rsid w:val="009A31C6"/>
    <w:rsid w:val="009A543C"/>
    <w:rsid w:val="009B5FED"/>
    <w:rsid w:val="009C19C9"/>
    <w:rsid w:val="009C1E33"/>
    <w:rsid w:val="009C4091"/>
    <w:rsid w:val="009C5E6D"/>
    <w:rsid w:val="009C5F6C"/>
    <w:rsid w:val="009D058A"/>
    <w:rsid w:val="009D2088"/>
    <w:rsid w:val="009D4098"/>
    <w:rsid w:val="009E00F3"/>
    <w:rsid w:val="009E01E5"/>
    <w:rsid w:val="009E2502"/>
    <w:rsid w:val="009E602E"/>
    <w:rsid w:val="009E7A02"/>
    <w:rsid w:val="009F049A"/>
    <w:rsid w:val="009F438C"/>
    <w:rsid w:val="009F47CC"/>
    <w:rsid w:val="009F480C"/>
    <w:rsid w:val="009F5549"/>
    <w:rsid w:val="00A01668"/>
    <w:rsid w:val="00A01F58"/>
    <w:rsid w:val="00A05E24"/>
    <w:rsid w:val="00A0670A"/>
    <w:rsid w:val="00A10670"/>
    <w:rsid w:val="00A118E5"/>
    <w:rsid w:val="00A12A48"/>
    <w:rsid w:val="00A137DC"/>
    <w:rsid w:val="00A25695"/>
    <w:rsid w:val="00A3524B"/>
    <w:rsid w:val="00A36123"/>
    <w:rsid w:val="00A401C2"/>
    <w:rsid w:val="00A40ADA"/>
    <w:rsid w:val="00A54C2B"/>
    <w:rsid w:val="00A55E7F"/>
    <w:rsid w:val="00A641C7"/>
    <w:rsid w:val="00A67CD2"/>
    <w:rsid w:val="00A82CA1"/>
    <w:rsid w:val="00A87933"/>
    <w:rsid w:val="00AB4096"/>
    <w:rsid w:val="00AC036F"/>
    <w:rsid w:val="00AC6BDC"/>
    <w:rsid w:val="00AC7F80"/>
    <w:rsid w:val="00AD723D"/>
    <w:rsid w:val="00AE261A"/>
    <w:rsid w:val="00AE6E4B"/>
    <w:rsid w:val="00B01005"/>
    <w:rsid w:val="00B12EE6"/>
    <w:rsid w:val="00B14E03"/>
    <w:rsid w:val="00B2378B"/>
    <w:rsid w:val="00B23F3C"/>
    <w:rsid w:val="00B3314A"/>
    <w:rsid w:val="00B43E19"/>
    <w:rsid w:val="00B4470E"/>
    <w:rsid w:val="00B4746B"/>
    <w:rsid w:val="00B52C31"/>
    <w:rsid w:val="00B538BB"/>
    <w:rsid w:val="00B559CE"/>
    <w:rsid w:val="00B615B1"/>
    <w:rsid w:val="00B62B69"/>
    <w:rsid w:val="00B64460"/>
    <w:rsid w:val="00B67103"/>
    <w:rsid w:val="00B67C2A"/>
    <w:rsid w:val="00B70441"/>
    <w:rsid w:val="00B74015"/>
    <w:rsid w:val="00B7582D"/>
    <w:rsid w:val="00B7606C"/>
    <w:rsid w:val="00B77862"/>
    <w:rsid w:val="00B77BCB"/>
    <w:rsid w:val="00B77F21"/>
    <w:rsid w:val="00B8107A"/>
    <w:rsid w:val="00B90650"/>
    <w:rsid w:val="00B94773"/>
    <w:rsid w:val="00B94B49"/>
    <w:rsid w:val="00B97926"/>
    <w:rsid w:val="00BB6BAB"/>
    <w:rsid w:val="00BC3A95"/>
    <w:rsid w:val="00BD7183"/>
    <w:rsid w:val="00BE22E8"/>
    <w:rsid w:val="00BF1C5E"/>
    <w:rsid w:val="00BF2453"/>
    <w:rsid w:val="00BF6B5C"/>
    <w:rsid w:val="00C03A98"/>
    <w:rsid w:val="00C06EB4"/>
    <w:rsid w:val="00C07F9D"/>
    <w:rsid w:val="00C12D82"/>
    <w:rsid w:val="00C14E94"/>
    <w:rsid w:val="00C16B5D"/>
    <w:rsid w:val="00C1744A"/>
    <w:rsid w:val="00C21285"/>
    <w:rsid w:val="00C228AD"/>
    <w:rsid w:val="00C238FB"/>
    <w:rsid w:val="00C24C0D"/>
    <w:rsid w:val="00C25920"/>
    <w:rsid w:val="00C260E9"/>
    <w:rsid w:val="00C2619F"/>
    <w:rsid w:val="00C408AB"/>
    <w:rsid w:val="00C40EC4"/>
    <w:rsid w:val="00C4215E"/>
    <w:rsid w:val="00C4755A"/>
    <w:rsid w:val="00C610A7"/>
    <w:rsid w:val="00C64F42"/>
    <w:rsid w:val="00C65511"/>
    <w:rsid w:val="00C655D8"/>
    <w:rsid w:val="00C65EDD"/>
    <w:rsid w:val="00C729DC"/>
    <w:rsid w:val="00C761FF"/>
    <w:rsid w:val="00C76584"/>
    <w:rsid w:val="00C90E33"/>
    <w:rsid w:val="00C93700"/>
    <w:rsid w:val="00CA25CA"/>
    <w:rsid w:val="00CA4216"/>
    <w:rsid w:val="00CB2B9B"/>
    <w:rsid w:val="00CB5732"/>
    <w:rsid w:val="00CB7B57"/>
    <w:rsid w:val="00CC1CBB"/>
    <w:rsid w:val="00CC7225"/>
    <w:rsid w:val="00CD27E7"/>
    <w:rsid w:val="00CD4BEE"/>
    <w:rsid w:val="00CD65F7"/>
    <w:rsid w:val="00CD748B"/>
    <w:rsid w:val="00CE0967"/>
    <w:rsid w:val="00CE51F0"/>
    <w:rsid w:val="00CE6C48"/>
    <w:rsid w:val="00CF020E"/>
    <w:rsid w:val="00CF5724"/>
    <w:rsid w:val="00CF5863"/>
    <w:rsid w:val="00CF6B7A"/>
    <w:rsid w:val="00D00D7C"/>
    <w:rsid w:val="00D03BE7"/>
    <w:rsid w:val="00D04184"/>
    <w:rsid w:val="00D0752F"/>
    <w:rsid w:val="00D21812"/>
    <w:rsid w:val="00D21BCF"/>
    <w:rsid w:val="00D26796"/>
    <w:rsid w:val="00D37205"/>
    <w:rsid w:val="00D45788"/>
    <w:rsid w:val="00D46839"/>
    <w:rsid w:val="00D55E65"/>
    <w:rsid w:val="00D57485"/>
    <w:rsid w:val="00D61CE9"/>
    <w:rsid w:val="00D71B57"/>
    <w:rsid w:val="00D75E55"/>
    <w:rsid w:val="00D814B4"/>
    <w:rsid w:val="00D87A56"/>
    <w:rsid w:val="00D92644"/>
    <w:rsid w:val="00D926B5"/>
    <w:rsid w:val="00D96CA4"/>
    <w:rsid w:val="00DA3954"/>
    <w:rsid w:val="00DC0E22"/>
    <w:rsid w:val="00DC18D8"/>
    <w:rsid w:val="00DC7F88"/>
    <w:rsid w:val="00DE550A"/>
    <w:rsid w:val="00DF0CDF"/>
    <w:rsid w:val="00DF0F7E"/>
    <w:rsid w:val="00DF440C"/>
    <w:rsid w:val="00DF5B3F"/>
    <w:rsid w:val="00DF6C0C"/>
    <w:rsid w:val="00DF6FB5"/>
    <w:rsid w:val="00E048C4"/>
    <w:rsid w:val="00E11D60"/>
    <w:rsid w:val="00E13D18"/>
    <w:rsid w:val="00E13D77"/>
    <w:rsid w:val="00E21A5E"/>
    <w:rsid w:val="00E2343E"/>
    <w:rsid w:val="00E25962"/>
    <w:rsid w:val="00E27C43"/>
    <w:rsid w:val="00E27F70"/>
    <w:rsid w:val="00E323B8"/>
    <w:rsid w:val="00E41191"/>
    <w:rsid w:val="00E4703B"/>
    <w:rsid w:val="00E4728B"/>
    <w:rsid w:val="00E53243"/>
    <w:rsid w:val="00E53C27"/>
    <w:rsid w:val="00E55A66"/>
    <w:rsid w:val="00E55D09"/>
    <w:rsid w:val="00E614A4"/>
    <w:rsid w:val="00E768A4"/>
    <w:rsid w:val="00E82926"/>
    <w:rsid w:val="00E87F11"/>
    <w:rsid w:val="00E93763"/>
    <w:rsid w:val="00E97E93"/>
    <w:rsid w:val="00EA1BF5"/>
    <w:rsid w:val="00EA3B95"/>
    <w:rsid w:val="00EB17E7"/>
    <w:rsid w:val="00EC36D9"/>
    <w:rsid w:val="00EC5DB5"/>
    <w:rsid w:val="00ED04C2"/>
    <w:rsid w:val="00ED19BB"/>
    <w:rsid w:val="00ED2B34"/>
    <w:rsid w:val="00ED74A8"/>
    <w:rsid w:val="00ED7613"/>
    <w:rsid w:val="00EE1038"/>
    <w:rsid w:val="00EE2C38"/>
    <w:rsid w:val="00EF263C"/>
    <w:rsid w:val="00EF698D"/>
    <w:rsid w:val="00F0089F"/>
    <w:rsid w:val="00F02A9D"/>
    <w:rsid w:val="00F155D0"/>
    <w:rsid w:val="00F25A57"/>
    <w:rsid w:val="00F300D4"/>
    <w:rsid w:val="00F33BAB"/>
    <w:rsid w:val="00F34ED8"/>
    <w:rsid w:val="00F42947"/>
    <w:rsid w:val="00F439A7"/>
    <w:rsid w:val="00F554F3"/>
    <w:rsid w:val="00F57D6A"/>
    <w:rsid w:val="00F6398F"/>
    <w:rsid w:val="00F74EAA"/>
    <w:rsid w:val="00F7621F"/>
    <w:rsid w:val="00F80B46"/>
    <w:rsid w:val="00F81EE4"/>
    <w:rsid w:val="00F82DB8"/>
    <w:rsid w:val="00F83CE2"/>
    <w:rsid w:val="00F87010"/>
    <w:rsid w:val="00F90DC5"/>
    <w:rsid w:val="00F91169"/>
    <w:rsid w:val="00F93121"/>
    <w:rsid w:val="00FA1994"/>
    <w:rsid w:val="00FB28B2"/>
    <w:rsid w:val="00FC57DB"/>
    <w:rsid w:val="00FC5CC2"/>
    <w:rsid w:val="00FD148F"/>
    <w:rsid w:val="00FD60F0"/>
    <w:rsid w:val="00FD7AA2"/>
    <w:rsid w:val="00FE2C06"/>
    <w:rsid w:val="00FE7EF7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2B3B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B5"/>
  </w:style>
  <w:style w:type="paragraph" w:styleId="1">
    <w:name w:val="heading 1"/>
    <w:basedOn w:val="a"/>
    <w:next w:val="a"/>
    <w:link w:val="10"/>
    <w:uiPriority w:val="9"/>
    <w:qFormat/>
    <w:rsid w:val="00EC5DB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DB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DB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DB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DB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DB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DB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DB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DB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DB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C5DB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EC5DB5"/>
    <w:rPr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5DB5"/>
    <w:rPr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C5DB5"/>
    <w:rPr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C5DB5"/>
    <w:rPr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C5DB5"/>
    <w:rPr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C5DB5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C5DB5"/>
    <w:rPr>
      <w:i/>
      <w:iCs/>
      <w:caps/>
      <w:spacing w:val="1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C5DB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表題 (文字)"/>
    <w:basedOn w:val="a0"/>
    <w:link w:val="a3"/>
    <w:uiPriority w:val="10"/>
    <w:rsid w:val="00EC5DB5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EC5DB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6">
    <w:name w:val="副題 (文字)"/>
    <w:basedOn w:val="a0"/>
    <w:link w:val="a5"/>
    <w:uiPriority w:val="11"/>
    <w:rsid w:val="00EC5DB5"/>
    <w:rPr>
      <w:caps/>
      <w:spacing w:val="20"/>
      <w:sz w:val="18"/>
      <w:szCs w:val="18"/>
    </w:rPr>
  </w:style>
  <w:style w:type="character" w:styleId="a7">
    <w:name w:val="Strong"/>
    <w:uiPriority w:val="22"/>
    <w:qFormat/>
    <w:rsid w:val="00EC5DB5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EC5DB5"/>
    <w:rPr>
      <w:caps/>
      <w:spacing w:val="5"/>
      <w:sz w:val="20"/>
      <w:szCs w:val="20"/>
    </w:rPr>
  </w:style>
  <w:style w:type="paragraph" w:styleId="a9">
    <w:name w:val="No Spacing"/>
    <w:basedOn w:val="a"/>
    <w:link w:val="aa"/>
    <w:uiPriority w:val="1"/>
    <w:qFormat/>
    <w:rsid w:val="00EC5DB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5DB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C5DB5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EC5DB5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EC5DB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EC5DB5"/>
    <w:rPr>
      <w:caps/>
      <w:color w:val="622423" w:themeColor="accent2" w:themeShade="7F"/>
      <w:spacing w:val="5"/>
      <w:sz w:val="20"/>
      <w:szCs w:val="20"/>
    </w:rPr>
  </w:style>
  <w:style w:type="character" w:styleId="ae">
    <w:name w:val="Subtle Emphasis"/>
    <w:uiPriority w:val="19"/>
    <w:qFormat/>
    <w:rsid w:val="00EC5DB5"/>
    <w:rPr>
      <w:i/>
      <w:iCs/>
    </w:rPr>
  </w:style>
  <w:style w:type="character" w:styleId="23">
    <w:name w:val="Intense Emphasis"/>
    <w:uiPriority w:val="21"/>
    <w:qFormat/>
    <w:rsid w:val="00EC5DB5"/>
    <w:rPr>
      <w:i/>
      <w:iCs/>
      <w:caps/>
      <w:spacing w:val="10"/>
      <w:sz w:val="20"/>
      <w:szCs w:val="20"/>
    </w:rPr>
  </w:style>
  <w:style w:type="character" w:styleId="af">
    <w:name w:val="Subtle Reference"/>
    <w:basedOn w:val="a0"/>
    <w:uiPriority w:val="31"/>
    <w:qFormat/>
    <w:rsid w:val="00EC5DB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EC5DB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EC5DB5"/>
    <w:rPr>
      <w:caps/>
      <w:color w:val="622423" w:themeColor="accent2" w:themeShade="7F"/>
      <w:spacing w:val="5"/>
      <w:u w:color="622423" w:themeColor="accent2" w:themeShade="7F"/>
    </w:rPr>
  </w:style>
  <w:style w:type="paragraph" w:styleId="af1">
    <w:name w:val="TOC Heading"/>
    <w:basedOn w:val="1"/>
    <w:next w:val="a"/>
    <w:uiPriority w:val="39"/>
    <w:semiHidden/>
    <w:unhideWhenUsed/>
    <w:qFormat/>
    <w:rsid w:val="00EC5DB5"/>
    <w:pPr>
      <w:outlineLvl w:val="9"/>
    </w:pPr>
    <w:rPr>
      <w:lang w:bidi="en-US"/>
    </w:rPr>
  </w:style>
  <w:style w:type="paragraph" w:styleId="af2">
    <w:name w:val="caption"/>
    <w:basedOn w:val="a"/>
    <w:next w:val="a"/>
    <w:uiPriority w:val="35"/>
    <w:semiHidden/>
    <w:unhideWhenUsed/>
    <w:qFormat/>
    <w:rsid w:val="00EC5DB5"/>
    <w:rPr>
      <w:caps/>
      <w:spacing w:val="10"/>
      <w:sz w:val="18"/>
      <w:szCs w:val="18"/>
    </w:rPr>
  </w:style>
  <w:style w:type="table" w:styleId="af3">
    <w:name w:val="Table Grid"/>
    <w:basedOn w:val="a1"/>
    <w:uiPriority w:val="59"/>
    <w:rsid w:val="003A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360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8360FB"/>
  </w:style>
  <w:style w:type="paragraph" w:styleId="af6">
    <w:name w:val="footer"/>
    <w:basedOn w:val="a"/>
    <w:link w:val="af7"/>
    <w:uiPriority w:val="99"/>
    <w:unhideWhenUsed/>
    <w:rsid w:val="008360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8360FB"/>
  </w:style>
  <w:style w:type="character" w:customStyle="1" w:styleId="aa">
    <w:name w:val="行間詰め (文字)"/>
    <w:basedOn w:val="a0"/>
    <w:link w:val="a9"/>
    <w:uiPriority w:val="1"/>
    <w:rsid w:val="00EC5DB5"/>
  </w:style>
  <w:style w:type="character" w:styleId="af8">
    <w:name w:val="Hyperlink"/>
    <w:basedOn w:val="a0"/>
    <w:uiPriority w:val="99"/>
    <w:unhideWhenUsed/>
    <w:rsid w:val="00623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B5"/>
  </w:style>
  <w:style w:type="paragraph" w:styleId="1">
    <w:name w:val="heading 1"/>
    <w:basedOn w:val="a"/>
    <w:next w:val="a"/>
    <w:link w:val="10"/>
    <w:uiPriority w:val="9"/>
    <w:qFormat/>
    <w:rsid w:val="00EC5DB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DB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DB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DB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DB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DB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DB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DB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DB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DB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C5DB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EC5DB5"/>
    <w:rPr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5DB5"/>
    <w:rPr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C5DB5"/>
    <w:rPr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C5DB5"/>
    <w:rPr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C5DB5"/>
    <w:rPr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C5DB5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C5DB5"/>
    <w:rPr>
      <w:i/>
      <w:iCs/>
      <w:caps/>
      <w:spacing w:val="1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C5DB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表題 (文字)"/>
    <w:basedOn w:val="a0"/>
    <w:link w:val="a3"/>
    <w:uiPriority w:val="10"/>
    <w:rsid w:val="00EC5DB5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EC5DB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6">
    <w:name w:val="副題 (文字)"/>
    <w:basedOn w:val="a0"/>
    <w:link w:val="a5"/>
    <w:uiPriority w:val="11"/>
    <w:rsid w:val="00EC5DB5"/>
    <w:rPr>
      <w:caps/>
      <w:spacing w:val="20"/>
      <w:sz w:val="18"/>
      <w:szCs w:val="18"/>
    </w:rPr>
  </w:style>
  <w:style w:type="character" w:styleId="a7">
    <w:name w:val="Strong"/>
    <w:uiPriority w:val="22"/>
    <w:qFormat/>
    <w:rsid w:val="00EC5DB5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EC5DB5"/>
    <w:rPr>
      <w:caps/>
      <w:spacing w:val="5"/>
      <w:sz w:val="20"/>
      <w:szCs w:val="20"/>
    </w:rPr>
  </w:style>
  <w:style w:type="paragraph" w:styleId="a9">
    <w:name w:val="No Spacing"/>
    <w:basedOn w:val="a"/>
    <w:link w:val="aa"/>
    <w:uiPriority w:val="1"/>
    <w:qFormat/>
    <w:rsid w:val="00EC5DB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5DB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C5DB5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EC5DB5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EC5DB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EC5DB5"/>
    <w:rPr>
      <w:caps/>
      <w:color w:val="622423" w:themeColor="accent2" w:themeShade="7F"/>
      <w:spacing w:val="5"/>
      <w:sz w:val="20"/>
      <w:szCs w:val="20"/>
    </w:rPr>
  </w:style>
  <w:style w:type="character" w:styleId="ae">
    <w:name w:val="Subtle Emphasis"/>
    <w:uiPriority w:val="19"/>
    <w:qFormat/>
    <w:rsid w:val="00EC5DB5"/>
    <w:rPr>
      <w:i/>
      <w:iCs/>
    </w:rPr>
  </w:style>
  <w:style w:type="character" w:styleId="23">
    <w:name w:val="Intense Emphasis"/>
    <w:uiPriority w:val="21"/>
    <w:qFormat/>
    <w:rsid w:val="00EC5DB5"/>
    <w:rPr>
      <w:i/>
      <w:iCs/>
      <w:caps/>
      <w:spacing w:val="10"/>
      <w:sz w:val="20"/>
      <w:szCs w:val="20"/>
    </w:rPr>
  </w:style>
  <w:style w:type="character" w:styleId="af">
    <w:name w:val="Subtle Reference"/>
    <w:basedOn w:val="a0"/>
    <w:uiPriority w:val="31"/>
    <w:qFormat/>
    <w:rsid w:val="00EC5DB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EC5DB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EC5DB5"/>
    <w:rPr>
      <w:caps/>
      <w:color w:val="622423" w:themeColor="accent2" w:themeShade="7F"/>
      <w:spacing w:val="5"/>
      <w:u w:color="622423" w:themeColor="accent2" w:themeShade="7F"/>
    </w:rPr>
  </w:style>
  <w:style w:type="paragraph" w:styleId="af1">
    <w:name w:val="TOC Heading"/>
    <w:basedOn w:val="1"/>
    <w:next w:val="a"/>
    <w:uiPriority w:val="39"/>
    <w:semiHidden/>
    <w:unhideWhenUsed/>
    <w:qFormat/>
    <w:rsid w:val="00EC5DB5"/>
    <w:pPr>
      <w:outlineLvl w:val="9"/>
    </w:pPr>
    <w:rPr>
      <w:lang w:bidi="en-US"/>
    </w:rPr>
  </w:style>
  <w:style w:type="paragraph" w:styleId="af2">
    <w:name w:val="caption"/>
    <w:basedOn w:val="a"/>
    <w:next w:val="a"/>
    <w:uiPriority w:val="35"/>
    <w:semiHidden/>
    <w:unhideWhenUsed/>
    <w:qFormat/>
    <w:rsid w:val="00EC5DB5"/>
    <w:rPr>
      <w:caps/>
      <w:spacing w:val="10"/>
      <w:sz w:val="18"/>
      <w:szCs w:val="18"/>
    </w:rPr>
  </w:style>
  <w:style w:type="table" w:styleId="af3">
    <w:name w:val="Table Grid"/>
    <w:basedOn w:val="a1"/>
    <w:uiPriority w:val="59"/>
    <w:rsid w:val="003A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360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8360FB"/>
  </w:style>
  <w:style w:type="paragraph" w:styleId="af6">
    <w:name w:val="footer"/>
    <w:basedOn w:val="a"/>
    <w:link w:val="af7"/>
    <w:uiPriority w:val="99"/>
    <w:unhideWhenUsed/>
    <w:rsid w:val="008360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8360FB"/>
  </w:style>
  <w:style w:type="character" w:customStyle="1" w:styleId="aa">
    <w:name w:val="行間詰め (文字)"/>
    <w:basedOn w:val="a0"/>
    <w:link w:val="a9"/>
    <w:uiPriority w:val="1"/>
    <w:rsid w:val="00EC5DB5"/>
  </w:style>
  <w:style w:type="character" w:styleId="af8">
    <w:name w:val="Hyperlink"/>
    <w:basedOn w:val="a0"/>
    <w:uiPriority w:val="99"/>
    <w:unhideWhenUsed/>
    <w:rsid w:val="00623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AF40-E12F-4D3D-ACFD-FD52DF0F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1641A5B9.dotm</Template>
  <TotalTime>1</TotalTime>
  <Pages>1</Pages>
  <Words>82</Words>
  <Characters>472</Characters>
  <DocSecurity>4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2020-08-26T05:32:00Z</dcterms:created>
  <dcterms:modified xsi:type="dcterms:W3CDTF">2020-08-26T05:32:00Z</dcterms:modified>
</cp:coreProperties>
</file>