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A1" w:rsidRPr="007C79A1" w:rsidRDefault="0048291D" w:rsidP="007C79A1">
      <w:pPr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  <w:sz w:val="24"/>
        </w:rPr>
        <w:t>（別紙</w:t>
      </w:r>
      <w:r w:rsidR="007C79A1">
        <w:rPr>
          <w:rFonts w:asciiTheme="minorEastAsia" w:hAnsiTheme="minorEastAsia" w:hint="eastAsia"/>
          <w:kern w:val="0"/>
          <w:sz w:val="24"/>
        </w:rPr>
        <w:t>１</w:t>
      </w:r>
      <w:r w:rsidR="007C79A1" w:rsidRPr="007C79A1">
        <w:rPr>
          <w:rFonts w:asciiTheme="minorEastAsia" w:hAnsiTheme="minorEastAsia" w:hint="eastAsia"/>
          <w:kern w:val="0"/>
          <w:sz w:val="24"/>
        </w:rPr>
        <w:t>）</w:t>
      </w:r>
    </w:p>
    <w:p w:rsidR="00391E06" w:rsidRPr="00E222CE" w:rsidRDefault="00335277" w:rsidP="00335277">
      <w:pPr>
        <w:jc w:val="center"/>
        <w:rPr>
          <w:b/>
          <w:sz w:val="32"/>
        </w:rPr>
      </w:pPr>
      <w:r w:rsidRPr="0014702F">
        <w:rPr>
          <w:rFonts w:hint="eastAsia"/>
          <w:b/>
          <w:spacing w:val="118"/>
          <w:kern w:val="0"/>
          <w:sz w:val="32"/>
          <w:fitText w:val="2552" w:id="1678517249"/>
        </w:rPr>
        <w:t>在職証明</w:t>
      </w:r>
      <w:r w:rsidRPr="0014702F">
        <w:rPr>
          <w:rFonts w:hint="eastAsia"/>
          <w:b/>
          <w:spacing w:val="1"/>
          <w:kern w:val="0"/>
          <w:sz w:val="32"/>
          <w:fitText w:val="2552" w:id="1678517249"/>
        </w:rPr>
        <w:t>書</w:t>
      </w:r>
      <w:r w:rsidR="0014702F">
        <w:rPr>
          <w:rFonts w:hint="eastAsia"/>
          <w:b/>
          <w:kern w:val="0"/>
          <w:sz w:val="32"/>
        </w:rPr>
        <w:t xml:space="preserve">　【就労定着支援】</w:t>
      </w:r>
    </w:p>
    <w:p w:rsidR="00335277" w:rsidRDefault="00335277" w:rsidP="00335277">
      <w:pPr>
        <w:jc w:val="center"/>
        <w:rPr>
          <w:sz w:val="24"/>
        </w:rPr>
      </w:pPr>
    </w:p>
    <w:tbl>
      <w:tblPr>
        <w:tblStyle w:val="a3"/>
        <w:tblW w:w="9199" w:type="dxa"/>
        <w:jc w:val="center"/>
        <w:tblLook w:val="04A0" w:firstRow="1" w:lastRow="0" w:firstColumn="1" w:lastColumn="0" w:noHBand="0" w:noVBand="1"/>
      </w:tblPr>
      <w:tblGrid>
        <w:gridCol w:w="2112"/>
        <w:gridCol w:w="1233"/>
        <w:gridCol w:w="2421"/>
        <w:gridCol w:w="1037"/>
        <w:gridCol w:w="2396"/>
      </w:tblGrid>
      <w:tr w:rsidR="00335277" w:rsidTr="00251D0A">
        <w:trPr>
          <w:trHeight w:val="1091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  <w:tr w:rsidR="00335277" w:rsidTr="00251D0A">
        <w:trPr>
          <w:trHeight w:val="1091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  <w:tr w:rsidR="00335277" w:rsidTr="00251D0A">
        <w:trPr>
          <w:trHeight w:val="1091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335277" w:rsidRDefault="003D5335" w:rsidP="003D5335">
            <w:pPr>
              <w:ind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　月　　　　　　日</w:t>
            </w:r>
          </w:p>
        </w:tc>
      </w:tr>
      <w:tr w:rsidR="00335277" w:rsidTr="00251D0A">
        <w:trPr>
          <w:trHeight w:val="1091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入社年月日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5277" w:rsidRDefault="003D5335" w:rsidP="003D53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　　月　　　　　　日</w:t>
            </w:r>
          </w:p>
        </w:tc>
      </w:tr>
      <w:tr w:rsidR="003D5335" w:rsidTr="00251D0A">
        <w:trPr>
          <w:trHeight w:val="1091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1233" w:type="dxa"/>
            <w:tcBorders>
              <w:left w:val="single" w:sz="4" w:space="0" w:color="auto"/>
              <w:right w:val="nil"/>
            </w:tcBorders>
            <w:vAlign w:val="center"/>
          </w:tcPr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335277" w:rsidRDefault="00335277" w:rsidP="005E36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時　　</w:t>
            </w:r>
            <w:r w:rsidR="003D53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  <w:r w:rsidR="003D53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396" w:type="dxa"/>
            <w:tcBorders>
              <w:left w:val="nil"/>
              <w:right w:val="single" w:sz="12" w:space="0" w:color="auto"/>
            </w:tcBorders>
            <w:vAlign w:val="center"/>
          </w:tcPr>
          <w:p w:rsidR="00335277" w:rsidRDefault="00335277" w:rsidP="005E36D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時　</w:t>
            </w:r>
            <w:r w:rsidR="003D53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</w:tr>
      <w:tr w:rsidR="00335277" w:rsidTr="00251D0A">
        <w:trPr>
          <w:trHeight w:val="1091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35277" w:rsidRDefault="00251D0A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就労先企業名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  <w:tr w:rsidR="00335277" w:rsidTr="007C79A1">
        <w:trPr>
          <w:trHeight w:val="1691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277" w:rsidRDefault="00251D0A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</w:tbl>
    <w:p w:rsidR="00335277" w:rsidRPr="006E4626" w:rsidRDefault="006E4626" w:rsidP="00335277">
      <w:pPr>
        <w:rPr>
          <w:sz w:val="22"/>
        </w:rPr>
      </w:pPr>
      <w:r w:rsidRPr="006E4626">
        <w:rPr>
          <w:rFonts w:hint="eastAsia"/>
          <w:sz w:val="22"/>
        </w:rPr>
        <w:t>（※　備考欄には、休職期間やその他特記事項</w:t>
      </w:r>
      <w:r>
        <w:rPr>
          <w:rFonts w:hint="eastAsia"/>
          <w:sz w:val="22"/>
        </w:rPr>
        <w:t>を</w:t>
      </w:r>
      <w:r w:rsidRPr="006E4626">
        <w:rPr>
          <w:rFonts w:hint="eastAsia"/>
          <w:sz w:val="22"/>
        </w:rPr>
        <w:t>ご記入ください。）</w:t>
      </w:r>
    </w:p>
    <w:p w:rsidR="006E4626" w:rsidRDefault="006E4626" w:rsidP="00335277">
      <w:pPr>
        <w:rPr>
          <w:sz w:val="24"/>
        </w:rPr>
      </w:pPr>
    </w:p>
    <w:p w:rsidR="006E4626" w:rsidRPr="006E4626" w:rsidRDefault="006E4626" w:rsidP="00335277">
      <w:pPr>
        <w:rPr>
          <w:sz w:val="24"/>
        </w:rPr>
      </w:pPr>
    </w:p>
    <w:p w:rsidR="00335277" w:rsidRDefault="003D5335" w:rsidP="005E36D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上記の社員は、当社</w:t>
      </w:r>
      <w:r w:rsidR="00E501D4">
        <w:rPr>
          <w:rFonts w:hint="eastAsia"/>
          <w:sz w:val="24"/>
        </w:rPr>
        <w:t>に在職していること</w:t>
      </w:r>
      <w:r>
        <w:rPr>
          <w:rFonts w:hint="eastAsia"/>
          <w:sz w:val="24"/>
        </w:rPr>
        <w:t>を証明します。</w:t>
      </w:r>
    </w:p>
    <w:p w:rsidR="00335277" w:rsidRDefault="00335277" w:rsidP="00335277">
      <w:pPr>
        <w:rPr>
          <w:sz w:val="24"/>
        </w:rPr>
      </w:pPr>
    </w:p>
    <w:p w:rsidR="00251D0A" w:rsidRDefault="00251D0A" w:rsidP="00335277">
      <w:pPr>
        <w:rPr>
          <w:sz w:val="24"/>
        </w:rPr>
      </w:pPr>
    </w:p>
    <w:p w:rsidR="003D5335" w:rsidRDefault="003D5335" w:rsidP="00335277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A20AD3">
        <w:rPr>
          <w:rFonts w:hint="eastAsia"/>
          <w:sz w:val="24"/>
        </w:rPr>
        <w:t xml:space="preserve">　</w:t>
      </w:r>
      <w:r w:rsidR="005E36D0">
        <w:rPr>
          <w:rFonts w:hint="eastAsia"/>
          <w:sz w:val="24"/>
        </w:rPr>
        <w:t xml:space="preserve">　</w:t>
      </w:r>
      <w:r w:rsidR="00A2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　月　　　日</w:t>
      </w:r>
    </w:p>
    <w:p w:rsidR="003D5335" w:rsidRDefault="003D5335" w:rsidP="00335277">
      <w:pPr>
        <w:rPr>
          <w:sz w:val="24"/>
        </w:rPr>
      </w:pPr>
    </w:p>
    <w:p w:rsidR="003D5335" w:rsidRDefault="003D5335" w:rsidP="00335277">
      <w:pPr>
        <w:rPr>
          <w:sz w:val="24"/>
        </w:rPr>
      </w:pPr>
    </w:p>
    <w:p w:rsidR="003D5335" w:rsidRDefault="00A20AD3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（就労先企業）</w:t>
      </w:r>
      <w:r w:rsidR="00E501D4">
        <w:rPr>
          <w:rFonts w:hint="eastAsia"/>
          <w:sz w:val="24"/>
        </w:rPr>
        <w:t xml:space="preserve">　</w:t>
      </w:r>
      <w:r w:rsidR="003D5335" w:rsidRPr="00547347">
        <w:rPr>
          <w:rFonts w:hint="eastAsia"/>
          <w:spacing w:val="60"/>
          <w:kern w:val="0"/>
          <w:sz w:val="24"/>
          <w:fitText w:val="960" w:id="1678509824"/>
        </w:rPr>
        <w:t>所在</w:t>
      </w:r>
      <w:r w:rsidR="003D5335" w:rsidRPr="00547347">
        <w:rPr>
          <w:rFonts w:hint="eastAsia"/>
          <w:kern w:val="0"/>
          <w:sz w:val="24"/>
          <w:fitText w:val="960" w:id="1678509824"/>
        </w:rPr>
        <w:t>地</w:t>
      </w:r>
      <w:r w:rsidR="00E501D4">
        <w:rPr>
          <w:rFonts w:hint="eastAsia"/>
          <w:sz w:val="24"/>
        </w:rPr>
        <w:t xml:space="preserve">　</w:t>
      </w:r>
    </w:p>
    <w:p w:rsidR="003D5335" w:rsidRDefault="003D5335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501D4">
        <w:rPr>
          <w:rFonts w:hint="eastAsia"/>
          <w:sz w:val="24"/>
        </w:rPr>
        <w:t xml:space="preserve">　</w:t>
      </w:r>
      <w:r w:rsidRPr="00547347">
        <w:rPr>
          <w:rFonts w:hint="eastAsia"/>
          <w:spacing w:val="240"/>
          <w:kern w:val="0"/>
          <w:sz w:val="24"/>
          <w:fitText w:val="960" w:id="1678509825"/>
        </w:rPr>
        <w:t>名</w:t>
      </w:r>
      <w:r w:rsidRPr="00547347">
        <w:rPr>
          <w:rFonts w:hint="eastAsia"/>
          <w:kern w:val="0"/>
          <w:sz w:val="24"/>
          <w:fitText w:val="960" w:id="1678509825"/>
        </w:rPr>
        <w:t>称</w:t>
      </w:r>
      <w:r w:rsidR="00E501D4">
        <w:rPr>
          <w:rFonts w:hint="eastAsia"/>
          <w:sz w:val="24"/>
        </w:rPr>
        <w:t xml:space="preserve">　</w:t>
      </w:r>
    </w:p>
    <w:p w:rsidR="00A20AD3" w:rsidRDefault="003D5335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E501D4" w:rsidRPr="00A20AD3">
        <w:rPr>
          <w:rFonts w:hint="eastAsia"/>
          <w:spacing w:val="2"/>
          <w:w w:val="66"/>
          <w:kern w:val="0"/>
          <w:sz w:val="24"/>
          <w:fitText w:val="960" w:id="1678509826"/>
        </w:rPr>
        <w:t>代表者職氏</w:t>
      </w:r>
      <w:r w:rsidR="00E501D4" w:rsidRPr="00A20AD3">
        <w:rPr>
          <w:rFonts w:hint="eastAsia"/>
          <w:spacing w:val="-2"/>
          <w:w w:val="66"/>
          <w:kern w:val="0"/>
          <w:sz w:val="24"/>
          <w:fitText w:val="960" w:id="1678509826"/>
        </w:rPr>
        <w:t>名</w:t>
      </w:r>
      <w:r>
        <w:rPr>
          <w:rFonts w:hint="eastAsia"/>
          <w:sz w:val="24"/>
        </w:rPr>
        <w:t xml:space="preserve">　</w:t>
      </w:r>
      <w:r w:rsidR="00547347">
        <w:rPr>
          <w:rFonts w:hint="eastAsia"/>
          <w:sz w:val="24"/>
        </w:rPr>
        <w:t xml:space="preserve">　　　　</w:t>
      </w:r>
      <w:r w:rsidR="005E36D0">
        <w:rPr>
          <w:rFonts w:hint="eastAsia"/>
          <w:sz w:val="24"/>
        </w:rPr>
        <w:t xml:space="preserve">　　　</w:t>
      </w:r>
      <w:r w:rsidR="00547347">
        <w:rPr>
          <w:rFonts w:hint="eastAsia"/>
          <w:sz w:val="24"/>
        </w:rPr>
        <w:t xml:space="preserve">　</w:t>
      </w:r>
      <w:r w:rsidR="00A20AD3">
        <w:rPr>
          <w:rFonts w:hint="eastAsia"/>
          <w:sz w:val="24"/>
        </w:rPr>
        <w:t xml:space="preserve">　</w:t>
      </w:r>
      <w:r w:rsidR="00547347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㊞</w:t>
      </w:r>
    </w:p>
    <w:p w:rsidR="00A20AD3" w:rsidRPr="00B90686" w:rsidRDefault="0014702F" w:rsidP="00B90686">
      <w:pPr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32"/>
        </w:rPr>
        <w:t xml:space="preserve">　　</w:t>
      </w:r>
      <w:bookmarkStart w:id="0" w:name="_GoBack"/>
      <w:bookmarkEnd w:id="0"/>
    </w:p>
    <w:sectPr w:rsidR="00A20AD3" w:rsidRPr="00B90686" w:rsidSect="007C79A1">
      <w:headerReference w:type="default" r:id="rId7"/>
      <w:footerReference w:type="default" r:id="rId8"/>
      <w:pgSz w:w="11906" w:h="16838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CE" w:rsidRDefault="00E222CE" w:rsidP="00E222CE">
      <w:r>
        <w:separator/>
      </w:r>
    </w:p>
  </w:endnote>
  <w:endnote w:type="continuationSeparator" w:id="0">
    <w:p w:rsidR="00E222CE" w:rsidRDefault="00E222CE" w:rsidP="00E2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CE" w:rsidRDefault="00E222CE" w:rsidP="00E222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CE" w:rsidRDefault="00E222CE" w:rsidP="00E222CE">
      <w:r>
        <w:separator/>
      </w:r>
    </w:p>
  </w:footnote>
  <w:footnote w:type="continuationSeparator" w:id="0">
    <w:p w:rsidR="00E222CE" w:rsidRDefault="00E222CE" w:rsidP="00E2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9A1" w:rsidRDefault="007C79A1" w:rsidP="007C79A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77"/>
    <w:rsid w:val="0014702F"/>
    <w:rsid w:val="00251D0A"/>
    <w:rsid w:val="00335277"/>
    <w:rsid w:val="00391E06"/>
    <w:rsid w:val="003D5335"/>
    <w:rsid w:val="0048291D"/>
    <w:rsid w:val="00547347"/>
    <w:rsid w:val="005E36D0"/>
    <w:rsid w:val="00661682"/>
    <w:rsid w:val="006E4626"/>
    <w:rsid w:val="007C79A1"/>
    <w:rsid w:val="00A20AD3"/>
    <w:rsid w:val="00B8524B"/>
    <w:rsid w:val="00B90686"/>
    <w:rsid w:val="00E222CE"/>
    <w:rsid w:val="00E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2CE"/>
  </w:style>
  <w:style w:type="paragraph" w:styleId="a8">
    <w:name w:val="footer"/>
    <w:basedOn w:val="a"/>
    <w:link w:val="a9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2CE"/>
  </w:style>
  <w:style w:type="paragraph" w:styleId="a8">
    <w:name w:val="footer"/>
    <w:basedOn w:val="a"/>
    <w:link w:val="a9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2D31FA20.dotm</Template>
  <TotalTime>1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真世</dc:creator>
  <cp:lastModifiedBy>山田　真世</cp:lastModifiedBy>
  <cp:revision>2</cp:revision>
  <dcterms:created xsi:type="dcterms:W3CDTF">2018-07-03T09:35:00Z</dcterms:created>
  <dcterms:modified xsi:type="dcterms:W3CDTF">2018-07-03T09:35:00Z</dcterms:modified>
</cp:coreProperties>
</file>