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78" w:rsidRPr="00450778" w:rsidRDefault="00450778" w:rsidP="0045077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50778">
        <w:rPr>
          <w:rFonts w:asciiTheme="minorEastAsia" w:eastAsiaTheme="minorEastAsia" w:hAnsiTheme="minorEastAsia" w:hint="eastAsia"/>
          <w:sz w:val="24"/>
          <w:szCs w:val="24"/>
        </w:rPr>
        <w:t>平成30年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45077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E1D0D">
        <w:rPr>
          <w:rFonts w:asciiTheme="minorEastAsia" w:eastAsiaTheme="minorEastAsia" w:hAnsiTheme="minorEastAsia" w:hint="eastAsia"/>
          <w:sz w:val="24"/>
          <w:szCs w:val="24"/>
        </w:rPr>
        <w:t>22</w:t>
      </w:r>
      <w:r w:rsidRPr="0045077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450778" w:rsidRDefault="00450778" w:rsidP="00450778">
      <w:pPr>
        <w:rPr>
          <w:rFonts w:asciiTheme="minorEastAsia" w:eastAsiaTheme="minorEastAsia" w:hAnsiTheme="minorEastAsia"/>
          <w:sz w:val="24"/>
          <w:szCs w:val="24"/>
        </w:rPr>
      </w:pPr>
    </w:p>
    <w:p w:rsidR="00574260" w:rsidRPr="00450778" w:rsidRDefault="00574260" w:rsidP="00450778">
      <w:pPr>
        <w:rPr>
          <w:rFonts w:asciiTheme="minorEastAsia" w:eastAsiaTheme="minorEastAsia" w:hAnsiTheme="minorEastAsia"/>
          <w:sz w:val="24"/>
          <w:szCs w:val="24"/>
        </w:rPr>
      </w:pPr>
    </w:p>
    <w:p w:rsidR="00450778" w:rsidRPr="00450778" w:rsidRDefault="00450778" w:rsidP="00450778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50778">
        <w:rPr>
          <w:rFonts w:asciiTheme="minorEastAsia" w:eastAsiaTheme="minorEastAsia" w:hAnsiTheme="minorEastAsia" w:hint="eastAsia"/>
          <w:sz w:val="24"/>
          <w:szCs w:val="24"/>
        </w:rPr>
        <w:t>各指定障害児通所支援事業者　代表者　様</w:t>
      </w:r>
    </w:p>
    <w:p w:rsidR="00450778" w:rsidRDefault="00450778" w:rsidP="00450778">
      <w:pPr>
        <w:rPr>
          <w:rFonts w:asciiTheme="minorEastAsia" w:eastAsiaTheme="minorEastAsia" w:hAnsiTheme="minorEastAsia"/>
          <w:sz w:val="24"/>
          <w:szCs w:val="24"/>
        </w:rPr>
      </w:pPr>
    </w:p>
    <w:p w:rsidR="00DF38A7" w:rsidRPr="00450778" w:rsidRDefault="00DF38A7" w:rsidP="00450778">
      <w:pPr>
        <w:rPr>
          <w:rFonts w:asciiTheme="minorEastAsia" w:eastAsiaTheme="minorEastAsia" w:hAnsiTheme="minorEastAsia"/>
          <w:sz w:val="24"/>
          <w:szCs w:val="24"/>
        </w:rPr>
      </w:pPr>
    </w:p>
    <w:p w:rsidR="00450778" w:rsidRPr="00450778" w:rsidRDefault="00450778" w:rsidP="0045077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9E1D0D">
        <w:rPr>
          <w:rFonts w:asciiTheme="minorEastAsia" w:eastAsiaTheme="minorEastAsia" w:hAnsiTheme="minorEastAsia" w:hint="eastAsia"/>
          <w:spacing w:val="24"/>
          <w:kern w:val="0"/>
          <w:sz w:val="24"/>
          <w:szCs w:val="24"/>
          <w:fitText w:val="3120" w:id="1749780482"/>
        </w:rPr>
        <w:t>名古屋市子ども青少年</w:t>
      </w:r>
      <w:r w:rsidRPr="009E1D0D">
        <w:rPr>
          <w:rFonts w:asciiTheme="minorEastAsia" w:eastAsiaTheme="minorEastAsia" w:hAnsiTheme="minorEastAsia" w:hint="eastAsia"/>
          <w:kern w:val="0"/>
          <w:sz w:val="24"/>
          <w:szCs w:val="24"/>
          <w:fitText w:val="3120" w:id="1749780482"/>
        </w:rPr>
        <w:t>局</w:t>
      </w:r>
    </w:p>
    <w:p w:rsidR="00450778" w:rsidRPr="00450778" w:rsidRDefault="00450778" w:rsidP="0045077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450778">
        <w:rPr>
          <w:rFonts w:asciiTheme="minorEastAsia" w:eastAsiaTheme="minorEastAsia" w:hAnsiTheme="minorEastAsia" w:hint="eastAsia"/>
          <w:sz w:val="24"/>
          <w:szCs w:val="24"/>
        </w:rPr>
        <w:t>子育て支援部子ども福祉課長</w:t>
      </w:r>
    </w:p>
    <w:p w:rsidR="00450778" w:rsidRDefault="00450778" w:rsidP="00450778">
      <w:pPr>
        <w:rPr>
          <w:rFonts w:asciiTheme="minorEastAsia" w:eastAsiaTheme="minorEastAsia" w:hAnsiTheme="minorEastAsia"/>
          <w:sz w:val="24"/>
          <w:szCs w:val="24"/>
        </w:rPr>
      </w:pPr>
    </w:p>
    <w:p w:rsidR="00574260" w:rsidRPr="00450778" w:rsidRDefault="00574260" w:rsidP="00450778">
      <w:pPr>
        <w:rPr>
          <w:rFonts w:asciiTheme="minorEastAsia" w:eastAsiaTheme="minorEastAsia" w:hAnsiTheme="minorEastAsia"/>
          <w:sz w:val="24"/>
          <w:szCs w:val="24"/>
        </w:rPr>
      </w:pPr>
    </w:p>
    <w:p w:rsidR="00CA2046" w:rsidRDefault="00B343F9" w:rsidP="0045077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複数児童に係る</w:t>
      </w:r>
      <w:r w:rsidR="00543922">
        <w:rPr>
          <w:rFonts w:hint="eastAsia"/>
          <w:sz w:val="24"/>
          <w:szCs w:val="24"/>
        </w:rPr>
        <w:t>上限額管理結果票</w:t>
      </w:r>
      <w:r w:rsidR="00450778">
        <w:rPr>
          <w:rFonts w:hint="eastAsia"/>
          <w:sz w:val="24"/>
          <w:szCs w:val="24"/>
        </w:rPr>
        <w:t>の</w:t>
      </w:r>
      <w:r w:rsidR="00543922">
        <w:rPr>
          <w:rFonts w:hint="eastAsia"/>
          <w:sz w:val="24"/>
          <w:szCs w:val="24"/>
        </w:rPr>
        <w:t>電送</w:t>
      </w:r>
      <w:r w:rsidR="00450778" w:rsidRPr="00450778">
        <w:rPr>
          <w:rFonts w:hint="eastAsia"/>
          <w:sz w:val="24"/>
          <w:szCs w:val="24"/>
        </w:rPr>
        <w:t>取扱について</w:t>
      </w:r>
    </w:p>
    <w:p w:rsidR="00450778" w:rsidRPr="00543922" w:rsidRDefault="00450778" w:rsidP="00450778">
      <w:pPr>
        <w:jc w:val="center"/>
        <w:rPr>
          <w:sz w:val="24"/>
          <w:szCs w:val="24"/>
        </w:rPr>
      </w:pPr>
    </w:p>
    <w:p w:rsidR="00450778" w:rsidRDefault="00450778" w:rsidP="00450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74260" w:rsidRDefault="00574260" w:rsidP="00450778">
      <w:pPr>
        <w:rPr>
          <w:sz w:val="24"/>
          <w:szCs w:val="24"/>
        </w:rPr>
      </w:pPr>
    </w:p>
    <w:p w:rsidR="00574260" w:rsidRDefault="00450778" w:rsidP="0057426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みだしのことにつきまして、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集団指導等</w:t>
      </w:r>
      <w:r w:rsidR="00574260">
        <w:rPr>
          <w:rFonts w:asciiTheme="minorEastAsia" w:eastAsiaTheme="minorEastAsia" w:hAnsiTheme="minorEastAsia" w:hint="eastAsia"/>
          <w:sz w:val="24"/>
          <w:szCs w:val="24"/>
        </w:rPr>
        <w:t>にて、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平成30年11月請求受付分以降</w:t>
      </w:r>
      <w:r w:rsidR="00574260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、電送対応予定とご案内して</w:t>
      </w:r>
      <w:r w:rsidR="00574260">
        <w:rPr>
          <w:rFonts w:asciiTheme="minorEastAsia" w:eastAsiaTheme="minorEastAsia" w:hAnsiTheme="minorEastAsia" w:hint="eastAsia"/>
          <w:sz w:val="24"/>
          <w:szCs w:val="24"/>
        </w:rPr>
        <w:t>いるところです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が、</w:t>
      </w:r>
      <w:r w:rsidR="00574260">
        <w:rPr>
          <w:rFonts w:asciiTheme="minorEastAsia" w:eastAsiaTheme="minorEastAsia" w:hAnsiTheme="minorEastAsia" w:hint="eastAsia"/>
          <w:sz w:val="24"/>
          <w:szCs w:val="24"/>
        </w:rPr>
        <w:t>先般、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愛知県国保連合会より、期日が延期となっている旨の連絡がありましたので、ご連絡</w:t>
      </w:r>
      <w:r w:rsidR="008B7219">
        <w:rPr>
          <w:rFonts w:asciiTheme="minorEastAsia" w:eastAsiaTheme="minorEastAsia" w:hAnsiTheme="minorEastAsia" w:hint="eastAsia"/>
          <w:sz w:val="24"/>
          <w:szCs w:val="24"/>
        </w:rPr>
        <w:t>致し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ます。</w:t>
      </w:r>
      <w:r w:rsidR="00B343F9">
        <w:rPr>
          <w:rFonts w:asciiTheme="minorEastAsia" w:eastAsiaTheme="minorEastAsia" w:hAnsiTheme="minorEastAsia" w:hint="eastAsia"/>
          <w:sz w:val="24"/>
          <w:szCs w:val="24"/>
        </w:rPr>
        <w:t>また、国保中央会からは、電送受付対応時期について、現時点では</w:t>
      </w:r>
      <w:r w:rsidR="00EE48D7">
        <w:rPr>
          <w:rFonts w:asciiTheme="minorEastAsia" w:eastAsiaTheme="minorEastAsia" w:hAnsiTheme="minorEastAsia" w:hint="eastAsia"/>
          <w:sz w:val="24"/>
          <w:szCs w:val="24"/>
        </w:rPr>
        <w:t>未定とのことです</w:t>
      </w:r>
      <w:r w:rsidR="0057426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74260" w:rsidRDefault="00574260" w:rsidP="0057426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つきましては、</w:t>
      </w:r>
      <w:r w:rsidR="00543922">
        <w:rPr>
          <w:rFonts w:asciiTheme="minorEastAsia" w:eastAsiaTheme="minorEastAsia" w:hAnsiTheme="minorEastAsia" w:hint="eastAsia"/>
          <w:sz w:val="24"/>
          <w:szCs w:val="24"/>
        </w:rPr>
        <w:t>当面の</w:t>
      </w:r>
      <w:r w:rsidR="00EE48D7">
        <w:rPr>
          <w:rFonts w:asciiTheme="minorEastAsia" w:eastAsiaTheme="minorEastAsia" w:hAnsiTheme="minorEastAsia" w:hint="eastAsia"/>
          <w:sz w:val="24"/>
          <w:szCs w:val="24"/>
        </w:rPr>
        <w:t>間、従前</w:t>
      </w:r>
      <w:r>
        <w:rPr>
          <w:rFonts w:asciiTheme="minorEastAsia" w:eastAsiaTheme="minorEastAsia" w:hAnsiTheme="minorEastAsia" w:hint="eastAsia"/>
          <w:sz w:val="24"/>
          <w:szCs w:val="24"/>
        </w:rPr>
        <w:t>ど</w:t>
      </w:r>
      <w:r w:rsidR="00EE48D7">
        <w:rPr>
          <w:rFonts w:asciiTheme="minorEastAsia" w:eastAsiaTheme="minorEastAsia" w:hAnsiTheme="minorEastAsia" w:hint="eastAsia"/>
          <w:sz w:val="24"/>
          <w:szCs w:val="24"/>
        </w:rPr>
        <w:t>おり</w:t>
      </w:r>
      <w:r>
        <w:rPr>
          <w:rFonts w:asciiTheme="minorEastAsia" w:eastAsiaTheme="minorEastAsia" w:hAnsiTheme="minorEastAsia" w:hint="eastAsia"/>
          <w:sz w:val="24"/>
          <w:szCs w:val="24"/>
        </w:rPr>
        <w:t>子ども福祉課で</w:t>
      </w:r>
      <w:r w:rsidR="00B343F9">
        <w:rPr>
          <w:rFonts w:asciiTheme="minorEastAsia" w:eastAsiaTheme="minorEastAsia" w:hAnsiTheme="minorEastAsia" w:hint="eastAsia"/>
          <w:sz w:val="24"/>
          <w:szCs w:val="24"/>
        </w:rPr>
        <w:t>、複数児童に係る上限額管理</w:t>
      </w:r>
      <w:r>
        <w:rPr>
          <w:rFonts w:asciiTheme="minorEastAsia" w:eastAsiaTheme="minorEastAsia" w:hAnsiTheme="minorEastAsia" w:hint="eastAsia"/>
          <w:sz w:val="24"/>
          <w:szCs w:val="24"/>
        </w:rPr>
        <w:t>結果票を取り扱いますので、</w:t>
      </w:r>
      <w:r w:rsidR="00EE48D7">
        <w:rPr>
          <w:rFonts w:asciiTheme="minorEastAsia" w:eastAsiaTheme="minorEastAsia" w:hAnsiTheme="minorEastAsia" w:hint="eastAsia"/>
          <w:sz w:val="24"/>
          <w:szCs w:val="24"/>
        </w:rPr>
        <w:t>紙媒体で</w:t>
      </w:r>
      <w:r>
        <w:rPr>
          <w:rFonts w:asciiTheme="minorEastAsia" w:eastAsiaTheme="minorEastAsia" w:hAnsiTheme="minorEastAsia" w:hint="eastAsia"/>
          <w:sz w:val="24"/>
          <w:szCs w:val="24"/>
        </w:rPr>
        <w:t>毎月10日までに、当</w:t>
      </w:r>
      <w:r w:rsidR="00EE48D7">
        <w:rPr>
          <w:rFonts w:asciiTheme="minorEastAsia" w:eastAsiaTheme="minorEastAsia" w:hAnsiTheme="minorEastAsia" w:hint="eastAsia"/>
          <w:sz w:val="24"/>
          <w:szCs w:val="24"/>
        </w:rPr>
        <w:t>課まで送付をお願い致します。</w:t>
      </w:r>
    </w:p>
    <w:p w:rsidR="002763D2" w:rsidRDefault="00574260" w:rsidP="0057426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具体的な運用開始月が決まり次第、改めてご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案内</w:t>
      </w:r>
      <w:r w:rsidR="008B7219">
        <w:rPr>
          <w:rFonts w:asciiTheme="minorEastAsia" w:eastAsiaTheme="minorEastAsia" w:hAnsiTheme="minorEastAsia" w:hint="eastAsia"/>
          <w:sz w:val="24"/>
          <w:szCs w:val="24"/>
        </w:rPr>
        <w:t>致し</w:t>
      </w:r>
      <w:r>
        <w:rPr>
          <w:rFonts w:asciiTheme="minorEastAsia" w:eastAsiaTheme="minorEastAsia" w:hAnsiTheme="minorEastAsia" w:hint="eastAsia"/>
          <w:sz w:val="24"/>
          <w:szCs w:val="24"/>
        </w:rPr>
        <w:t>ます。</w:t>
      </w:r>
    </w:p>
    <w:p w:rsidR="00830693" w:rsidRDefault="00830693" w:rsidP="00574260">
      <w:pPr>
        <w:rPr>
          <w:rFonts w:asciiTheme="minorEastAsia" w:eastAsiaTheme="minorEastAsia" w:hAnsiTheme="minorEastAsia"/>
          <w:sz w:val="24"/>
          <w:szCs w:val="24"/>
        </w:rPr>
      </w:pPr>
    </w:p>
    <w:p w:rsidR="00574260" w:rsidRDefault="00574260" w:rsidP="00450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574260" w:rsidRDefault="00574260" w:rsidP="00450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574260" w:rsidRDefault="00574260" w:rsidP="00450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574260" w:rsidRDefault="00574260" w:rsidP="00450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FB654C" w:rsidRDefault="00574260" w:rsidP="00450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574260" w:rsidRDefault="00574260" w:rsidP="0045077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830693" w:rsidRDefault="00223943" w:rsidP="00830693">
      <w:pPr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30693">
        <w:rPr>
          <w:rFonts w:asciiTheme="minorEastAsia" w:eastAsiaTheme="minorEastAsia" w:hAnsiTheme="minorEastAsia" w:hint="eastAsia"/>
          <w:sz w:val="24"/>
          <w:szCs w:val="24"/>
        </w:rPr>
        <w:t>子ども発達支援係</w:t>
      </w:r>
      <w:r w:rsidR="00574260">
        <w:rPr>
          <w:rFonts w:asciiTheme="minorEastAsia" w:eastAsiaTheme="minorEastAsia" w:hAnsiTheme="minorEastAsia" w:hint="eastAsia"/>
          <w:sz w:val="24"/>
          <w:szCs w:val="24"/>
        </w:rPr>
        <w:t xml:space="preserve">　電話972-2520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sectPr w:rsidR="00830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78"/>
    <w:rsid w:val="00127276"/>
    <w:rsid w:val="00150AF9"/>
    <w:rsid w:val="00222CB2"/>
    <w:rsid w:val="00223943"/>
    <w:rsid w:val="002763D2"/>
    <w:rsid w:val="002E3158"/>
    <w:rsid w:val="003F4458"/>
    <w:rsid w:val="00426006"/>
    <w:rsid w:val="00450778"/>
    <w:rsid w:val="0053222A"/>
    <w:rsid w:val="00543922"/>
    <w:rsid w:val="00574260"/>
    <w:rsid w:val="005D767F"/>
    <w:rsid w:val="0066124E"/>
    <w:rsid w:val="006C7CA2"/>
    <w:rsid w:val="006E678A"/>
    <w:rsid w:val="0077024F"/>
    <w:rsid w:val="007B75A7"/>
    <w:rsid w:val="00830693"/>
    <w:rsid w:val="00832367"/>
    <w:rsid w:val="008B7219"/>
    <w:rsid w:val="008E2B1C"/>
    <w:rsid w:val="00977A78"/>
    <w:rsid w:val="00997E0C"/>
    <w:rsid w:val="009A4552"/>
    <w:rsid w:val="009E1D0D"/>
    <w:rsid w:val="00A6155D"/>
    <w:rsid w:val="00A91940"/>
    <w:rsid w:val="00AA7E02"/>
    <w:rsid w:val="00B01F34"/>
    <w:rsid w:val="00B342D3"/>
    <w:rsid w:val="00B343F9"/>
    <w:rsid w:val="00BD08ED"/>
    <w:rsid w:val="00C16555"/>
    <w:rsid w:val="00CA2046"/>
    <w:rsid w:val="00CB73DE"/>
    <w:rsid w:val="00D9298B"/>
    <w:rsid w:val="00DF38A7"/>
    <w:rsid w:val="00EB6F16"/>
    <w:rsid w:val="00EE48D7"/>
    <w:rsid w:val="00EF21C9"/>
    <w:rsid w:val="00F30AC7"/>
    <w:rsid w:val="00F76FAF"/>
    <w:rsid w:val="00FB654C"/>
    <w:rsid w:val="00FC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7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E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66124E"/>
  </w:style>
  <w:style w:type="character" w:customStyle="1" w:styleId="a4">
    <w:name w:val="日付 (文字)"/>
    <w:basedOn w:val="a0"/>
    <w:link w:val="a3"/>
    <w:uiPriority w:val="99"/>
    <w:semiHidden/>
    <w:rsid w:val="0066124E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E1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1D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7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E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66124E"/>
  </w:style>
  <w:style w:type="character" w:customStyle="1" w:styleId="a4">
    <w:name w:val="日付 (文字)"/>
    <w:basedOn w:val="a0"/>
    <w:link w:val="a3"/>
    <w:uiPriority w:val="99"/>
    <w:semiHidden/>
    <w:rsid w:val="0066124E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E1D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1D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991D2972.dotm</Template>
  <TotalTime>0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戸田　雄一</dc:creator>
  <cp:lastModifiedBy>戸田　雄一</cp:lastModifiedBy>
  <cp:revision>2</cp:revision>
  <dcterms:created xsi:type="dcterms:W3CDTF">2018-10-19T06:26:00Z</dcterms:created>
  <dcterms:modified xsi:type="dcterms:W3CDTF">2018-10-19T06:26:00Z</dcterms:modified>
</cp:coreProperties>
</file>